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E465A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УТВЕРЖДЕН</w:t>
      </w:r>
    </w:p>
    <w:p w14:paraId="6ADDB2C6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 xml:space="preserve">приказом Министерства </w:t>
      </w:r>
    </w:p>
    <w:p w14:paraId="56204C17" w14:textId="77777777" w:rsidR="00D44662" w:rsidRPr="0005072D" w:rsidRDefault="00D44662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труда и социальной защиты Российской Федерации</w:t>
      </w:r>
    </w:p>
    <w:p w14:paraId="3013F96E" w14:textId="1C056899" w:rsidR="00D44662" w:rsidRPr="0005072D" w:rsidRDefault="00822DBE" w:rsidP="00142622">
      <w:pPr>
        <w:pStyle w:val="afc"/>
        <w:ind w:left="5670"/>
        <w:rPr>
          <w:spacing w:val="0"/>
        </w:rPr>
      </w:pPr>
      <w:r w:rsidRPr="0005072D">
        <w:rPr>
          <w:spacing w:val="0"/>
        </w:rPr>
        <w:t>от «</w:t>
      </w:r>
      <w:r w:rsidR="004A4539" w:rsidRPr="0005072D">
        <w:rPr>
          <w:spacing w:val="0"/>
        </w:rPr>
        <w:t>___</w:t>
      </w:r>
      <w:r w:rsidRPr="0005072D">
        <w:rPr>
          <w:spacing w:val="0"/>
        </w:rPr>
        <w:t xml:space="preserve">» </w:t>
      </w:r>
      <w:r w:rsidR="004A4539" w:rsidRPr="0005072D">
        <w:rPr>
          <w:spacing w:val="0"/>
        </w:rPr>
        <w:t>______</w:t>
      </w:r>
      <w:r w:rsidRPr="0005072D">
        <w:rPr>
          <w:spacing w:val="0"/>
        </w:rPr>
        <w:t xml:space="preserve"> 20</w:t>
      </w:r>
      <w:r w:rsidR="00142622" w:rsidRPr="0005072D">
        <w:rPr>
          <w:spacing w:val="0"/>
        </w:rPr>
        <w:t>22</w:t>
      </w:r>
      <w:r w:rsidRPr="0005072D">
        <w:rPr>
          <w:spacing w:val="0"/>
        </w:rPr>
        <w:t xml:space="preserve"> г. №</w:t>
      </w:r>
      <w:r w:rsidR="004A4539" w:rsidRPr="0005072D">
        <w:rPr>
          <w:spacing w:val="0"/>
        </w:rPr>
        <w:t>____</w:t>
      </w:r>
    </w:p>
    <w:p w14:paraId="0954BA18" w14:textId="77777777" w:rsidR="00407766" w:rsidRPr="0005072D" w:rsidRDefault="00407766" w:rsidP="004A4539">
      <w:pPr>
        <w:pStyle w:val="af3"/>
        <w:rPr>
          <w:spacing w:val="0"/>
        </w:rPr>
      </w:pPr>
      <w:r w:rsidRPr="0005072D">
        <w:rPr>
          <w:spacing w:val="0"/>
        </w:rPr>
        <w:t>ПРОФЕССИОНАЛЬНЫЙ СТАНДАРТ</w:t>
      </w:r>
    </w:p>
    <w:p w14:paraId="1273E8FD" w14:textId="3EA87D44" w:rsidR="00407766" w:rsidRPr="00F93125" w:rsidRDefault="00F03BB5" w:rsidP="004A4539">
      <w:pPr>
        <w:pStyle w:val="afd"/>
      </w:pPr>
      <w:r>
        <w:t>Руководитель строительной организации</w:t>
      </w:r>
    </w:p>
    <w:tbl>
      <w:tblPr>
        <w:tblW w:w="1141" w:type="pct"/>
        <w:tblInd w:w="793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7"/>
      </w:tblGrid>
      <w:tr w:rsidR="00AA0065" w:rsidRPr="00F93125" w14:paraId="26C27C64" w14:textId="77777777" w:rsidTr="0014262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03BDE338" w14:textId="70534AF1" w:rsidR="00407766" w:rsidRPr="00F93125" w:rsidRDefault="00407766" w:rsidP="00D41BFC">
            <w:pPr>
              <w:pStyle w:val="aff0"/>
            </w:pPr>
          </w:p>
        </w:tc>
      </w:tr>
      <w:tr w:rsidR="00AA0065" w:rsidRPr="00F93125" w14:paraId="190BF8A8" w14:textId="77777777" w:rsidTr="00500BC0">
        <w:trPr>
          <w:trHeight w:val="283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E2ABFC7" w14:textId="77777777" w:rsidR="00407766" w:rsidRPr="00F93125" w:rsidRDefault="00407766" w:rsidP="00D41BFC">
            <w:pPr>
              <w:pStyle w:val="101"/>
              <w:rPr>
                <w:vertAlign w:val="superscript"/>
              </w:rPr>
            </w:pPr>
            <w:r w:rsidRPr="00F93125">
              <w:t>Регистрационный номер</w:t>
            </w:r>
          </w:p>
        </w:tc>
      </w:tr>
    </w:tbl>
    <w:p w14:paraId="7B4F03D1" w14:textId="77777777" w:rsidR="004A4539" w:rsidRPr="00F93125" w:rsidRDefault="004A4539" w:rsidP="004A4539">
      <w:pPr>
        <w:pStyle w:val="aff0"/>
      </w:pPr>
      <w:r w:rsidRPr="00F93125">
        <w:t>Содержание</w:t>
      </w:r>
    </w:p>
    <w:p w14:paraId="2152715F" w14:textId="4ADCF41C" w:rsidR="00CD3D6B" w:rsidRPr="00F93125" w:rsidRDefault="00852CE5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r w:rsidRPr="00F93125">
        <w:rPr>
          <w:lang w:val="lt-LT"/>
        </w:rPr>
        <w:fldChar w:fldCharType="begin"/>
      </w:r>
      <w:r w:rsidR="004A4539" w:rsidRPr="00F93125">
        <w:rPr>
          <w:lang w:val="lt-LT"/>
        </w:rPr>
        <w:instrText xml:space="preserve"> TOC \o "1-2" \h \z \u </w:instrText>
      </w:r>
      <w:r w:rsidRPr="00F93125">
        <w:rPr>
          <w:lang w:val="lt-LT"/>
        </w:rPr>
        <w:fldChar w:fldCharType="separate"/>
      </w:r>
      <w:hyperlink w:anchor="_Toc10060847" w:history="1">
        <w:r w:rsidR="00CD3D6B" w:rsidRPr="00F93125">
          <w:rPr>
            <w:rStyle w:val="aff1"/>
            <w:color w:val="auto"/>
            <w:lang w:val="lt-LT"/>
          </w:rPr>
          <w:t>I</w:t>
        </w:r>
        <w:r w:rsidR="00CD3D6B" w:rsidRPr="00F93125">
          <w:rPr>
            <w:rStyle w:val="aff1"/>
            <w:color w:val="auto"/>
          </w:rPr>
          <w:t>. Общие сведения</w:t>
        </w:r>
        <w:r w:rsidR="00CD3D6B" w:rsidRPr="00F93125">
          <w:rPr>
            <w:webHidden/>
          </w:rPr>
          <w:tab/>
        </w:r>
        <w:r w:rsidRPr="00F93125">
          <w:rPr>
            <w:webHidden/>
          </w:rPr>
          <w:fldChar w:fldCharType="begin"/>
        </w:r>
        <w:r w:rsidR="00CD3D6B" w:rsidRPr="00F93125">
          <w:rPr>
            <w:webHidden/>
          </w:rPr>
          <w:instrText xml:space="preserve"> PAGEREF _Toc10060847 \h </w:instrText>
        </w:r>
        <w:r w:rsidRPr="00F93125">
          <w:rPr>
            <w:webHidden/>
          </w:rPr>
        </w:r>
        <w:r w:rsidRPr="00F93125">
          <w:rPr>
            <w:webHidden/>
          </w:rPr>
          <w:fldChar w:fldCharType="separate"/>
        </w:r>
        <w:r w:rsidR="00A179D0">
          <w:rPr>
            <w:webHidden/>
          </w:rPr>
          <w:t>1</w:t>
        </w:r>
        <w:r w:rsidRPr="00F93125">
          <w:rPr>
            <w:webHidden/>
          </w:rPr>
          <w:fldChar w:fldCharType="end"/>
        </w:r>
      </w:hyperlink>
    </w:p>
    <w:p w14:paraId="72D41A82" w14:textId="198DA96B" w:rsidR="00CD3D6B" w:rsidRPr="00F93125" w:rsidRDefault="000E301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8" w:history="1">
        <w:r w:rsidR="00CD3D6B" w:rsidRPr="00F93125">
          <w:rPr>
            <w:rStyle w:val="aff1"/>
            <w:color w:val="auto"/>
          </w:rPr>
          <w:t>II. Описание трудовых функций, входящих в профессиональный стандарт</w:t>
        </w:r>
        <w:r w:rsidR="00500BC0">
          <w:rPr>
            <w:rStyle w:val="aff1"/>
            <w:color w:val="auto"/>
          </w:rPr>
          <w:t xml:space="preserve"> </w:t>
        </w:r>
        <w:r w:rsidR="00CD3D6B" w:rsidRPr="00F93125">
          <w:rPr>
            <w:rStyle w:val="aff1"/>
            <w:color w:val="auto"/>
          </w:rPr>
          <w:t xml:space="preserve">(функциональная карта вида </w:t>
        </w:r>
        <w:r w:rsidR="00500BC0">
          <w:rPr>
            <w:rStyle w:val="aff1"/>
            <w:color w:val="auto"/>
          </w:rPr>
          <w:t>профессиональн</w:t>
        </w:r>
        <w:r w:rsidR="00CD3D6B" w:rsidRPr="00F93125">
          <w:rPr>
            <w:rStyle w:val="aff1"/>
            <w:color w:val="auto"/>
          </w:rPr>
          <w:t>ой деятельности)</w:t>
        </w:r>
        <w:r w:rsidR="00CD3D6B" w:rsidRPr="00F93125">
          <w:rPr>
            <w:webHidden/>
          </w:rPr>
          <w:tab/>
        </w:r>
        <w:r w:rsidR="008E1F9D" w:rsidRPr="00F93125">
          <w:rPr>
            <w:webHidden/>
          </w:rPr>
          <w:t>2</w:t>
        </w:r>
      </w:hyperlink>
    </w:p>
    <w:p w14:paraId="4E09D4A1" w14:textId="6AA94024" w:rsidR="00CD3D6B" w:rsidRPr="00F93125" w:rsidRDefault="000E301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49" w:history="1">
        <w:r w:rsidR="00CD3D6B" w:rsidRPr="00F93125">
          <w:rPr>
            <w:rStyle w:val="aff1"/>
            <w:color w:val="auto"/>
          </w:rPr>
          <w:t>III. Характеристика обобщенных трудовых функций</w:t>
        </w:r>
      </w:hyperlink>
      <w:r w:rsidR="00B966EE" w:rsidRPr="00F93125">
        <w:tab/>
      </w:r>
      <w:r w:rsidR="008E1F9D" w:rsidRPr="00F93125">
        <w:t>3</w:t>
      </w:r>
    </w:p>
    <w:p w14:paraId="6A2EF170" w14:textId="2758B3BD" w:rsidR="00CD3D6B" w:rsidRPr="00F93125" w:rsidRDefault="000E3019" w:rsidP="00500BC0">
      <w:pPr>
        <w:pStyle w:val="21"/>
        <w:ind w:left="284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hyperlink w:anchor="_Toc10060850" w:history="1">
        <w:r w:rsidR="00786717">
          <w:rPr>
            <w:rStyle w:val="aff1"/>
            <w:noProof/>
            <w:color w:val="auto"/>
          </w:rPr>
          <w:t>3.1.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7871DE" w:rsidRPr="00467653">
          <w:rPr>
            <w:bCs w:val="0"/>
          </w:rPr>
          <w:t xml:space="preserve">Руководство производственной и финансово-хозяйственной </w:t>
        </w:r>
        <w:r w:rsidR="007871DE">
          <w:rPr>
            <w:bCs w:val="0"/>
          </w:rPr>
          <w:t>д</w:t>
        </w:r>
        <w:r w:rsidR="007871DE" w:rsidRPr="00467653">
          <w:rPr>
            <w:bCs w:val="0"/>
          </w:rPr>
          <w:t>еятельностью</w:t>
        </w:r>
        <w:r w:rsidR="007871DE">
          <w:rPr>
            <w:bCs w:val="0"/>
          </w:rPr>
          <w:t xml:space="preserve"> </w:t>
        </w:r>
        <w:r w:rsidR="007871DE" w:rsidRPr="00467653">
          <w:rPr>
            <w:bCs w:val="0"/>
          </w:rPr>
          <w:t>строительной организации</w:t>
        </w:r>
        <w:r w:rsidR="00810B5D" w:rsidRPr="00F93125">
          <w:rPr>
            <w:noProof/>
          </w:rPr>
          <w:t>»</w:t>
        </w:r>
        <w:r w:rsidR="008F2C64" w:rsidRPr="00F93125">
          <w:rPr>
            <w:noProof/>
          </w:rPr>
          <w:t xml:space="preserve"> </w:t>
        </w:r>
      </w:hyperlink>
      <w:r w:rsidR="00B966EE" w:rsidRPr="00F93125">
        <w:rPr>
          <w:noProof/>
        </w:rPr>
        <w:tab/>
      </w:r>
      <w:r w:rsidR="008E1F9D" w:rsidRPr="00F93125">
        <w:rPr>
          <w:noProof/>
        </w:rPr>
        <w:t>3</w:t>
      </w:r>
    </w:p>
    <w:p w14:paraId="25F1446F" w14:textId="4D4BB7AC" w:rsidR="00CD3D6B" w:rsidRDefault="000E3019" w:rsidP="00500BC0">
      <w:pPr>
        <w:pStyle w:val="21"/>
        <w:ind w:left="284"/>
        <w:jc w:val="both"/>
        <w:rPr>
          <w:noProof/>
        </w:rPr>
      </w:pPr>
      <w:hyperlink w:anchor="_Toc10060851" w:history="1">
        <w:r w:rsidR="00786717">
          <w:rPr>
            <w:rStyle w:val="aff1"/>
            <w:noProof/>
            <w:color w:val="auto"/>
          </w:rPr>
          <w:t>3.2.</w:t>
        </w:r>
        <w:r w:rsidR="00786717">
          <w:rPr>
            <w:rStyle w:val="aff1"/>
            <w:noProof/>
            <w:color w:val="auto"/>
          </w:rPr>
          <w:t> </w:t>
        </w:r>
        <w:r w:rsidR="00CD3D6B" w:rsidRPr="00F93125">
          <w:rPr>
            <w:rStyle w:val="aff1"/>
            <w:noProof/>
            <w:color w:val="auto"/>
          </w:rPr>
          <w:t>Обобщенная трудовая функция</w:t>
        </w:r>
        <w:r w:rsidR="007F4570" w:rsidRPr="00F93125">
          <w:rPr>
            <w:rStyle w:val="aff1"/>
            <w:noProof/>
            <w:color w:val="auto"/>
          </w:rPr>
          <w:t xml:space="preserve"> «</w:t>
        </w:r>
        <w:r w:rsidR="00302FB8">
          <w:t>Стратегическое и оперативное управление строительной организацией</w:t>
        </w:r>
        <w:r w:rsidR="00810B5D" w:rsidRPr="00F93125">
          <w:rPr>
            <w:noProof/>
          </w:rPr>
          <w:t xml:space="preserve">» </w:t>
        </w:r>
      </w:hyperlink>
      <w:r w:rsidR="00B966EE" w:rsidRPr="00F93125">
        <w:rPr>
          <w:noProof/>
        </w:rPr>
        <w:tab/>
      </w:r>
      <w:r w:rsidR="00FE1B81">
        <w:rPr>
          <w:noProof/>
        </w:rPr>
        <w:t>9</w:t>
      </w:r>
    </w:p>
    <w:p w14:paraId="33DB1BA2" w14:textId="39086D7A" w:rsidR="00CD3D6B" w:rsidRPr="00F93125" w:rsidRDefault="000E3019" w:rsidP="00500BC0">
      <w:pPr>
        <w:pStyle w:val="13"/>
        <w:jc w:val="both"/>
        <w:rPr>
          <w:rFonts w:asciiTheme="minorHAnsi" w:eastAsiaTheme="minorEastAsia" w:hAnsiTheme="minorHAnsi" w:cstheme="minorBidi"/>
          <w:sz w:val="22"/>
        </w:rPr>
      </w:pPr>
      <w:hyperlink w:anchor="_Toc10060853" w:history="1">
        <w:r w:rsidR="00CD3D6B" w:rsidRPr="00F93125">
          <w:rPr>
            <w:rStyle w:val="aff1"/>
            <w:color w:val="auto"/>
          </w:rPr>
          <w:t>IV. Сведения об организациях – разработчиках профессионального стандарта</w:t>
        </w:r>
        <w:r w:rsidR="00CD3D6B" w:rsidRPr="00F93125">
          <w:rPr>
            <w:webHidden/>
          </w:rPr>
          <w:tab/>
        </w:r>
      </w:hyperlink>
      <w:r w:rsidR="00F07E87">
        <w:t>1</w:t>
      </w:r>
      <w:r w:rsidR="00BF5A64">
        <w:t>3</w:t>
      </w:r>
    </w:p>
    <w:p w14:paraId="77BFF05D" w14:textId="77777777" w:rsidR="004A4539" w:rsidRPr="00F93125" w:rsidRDefault="00852CE5" w:rsidP="00500BC0">
      <w:pPr>
        <w:pStyle w:val="afa"/>
        <w:jc w:val="both"/>
        <w:rPr>
          <w:lang w:val="lt-LT"/>
        </w:rPr>
      </w:pPr>
      <w:r w:rsidRPr="00F93125">
        <w:rPr>
          <w:lang w:val="lt-LT"/>
        </w:rPr>
        <w:fldChar w:fldCharType="end"/>
      </w:r>
    </w:p>
    <w:p w14:paraId="197509D0" w14:textId="261B9FCE" w:rsidR="00407766" w:rsidRDefault="00407766" w:rsidP="00142622">
      <w:pPr>
        <w:pStyle w:val="1"/>
      </w:pPr>
      <w:bookmarkStart w:id="0" w:name="_Toc10060847"/>
      <w:r w:rsidRPr="00F93125">
        <w:rPr>
          <w:lang w:val="lt-LT"/>
        </w:rPr>
        <w:t>I</w:t>
      </w:r>
      <w:r w:rsidRPr="00F93125">
        <w:t>. Общие сведения</w:t>
      </w:r>
      <w:bookmarkEnd w:id="0"/>
    </w:p>
    <w:p w14:paraId="0CCE795B" w14:textId="77777777" w:rsidR="00142622" w:rsidRPr="00142622" w:rsidRDefault="00142622" w:rsidP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5"/>
        <w:gridCol w:w="610"/>
        <w:gridCol w:w="1385"/>
      </w:tblGrid>
      <w:tr w:rsidR="00AA0065" w:rsidRPr="00F93125" w14:paraId="1845823B" w14:textId="77777777" w:rsidTr="00500BC0">
        <w:trPr>
          <w:trHeight w:val="437"/>
        </w:trPr>
        <w:tc>
          <w:tcPr>
            <w:tcW w:w="402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3A0624F0" w14:textId="617CD557" w:rsidR="00407766" w:rsidRPr="00F93125" w:rsidRDefault="000C59DF" w:rsidP="00500BC0">
            <w:pPr>
              <w:pStyle w:val="afa"/>
            </w:pPr>
            <w:r>
              <w:t xml:space="preserve">Руководство </w:t>
            </w:r>
            <w:r w:rsidR="00D838B1">
              <w:t>строительной организацией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18C3E3C1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05316A" w14:textId="4DEF42FF" w:rsidR="00407766" w:rsidRPr="00F93125" w:rsidRDefault="00407766" w:rsidP="00D41BFC">
            <w:pPr>
              <w:pStyle w:val="aff0"/>
            </w:pPr>
          </w:p>
        </w:tc>
      </w:tr>
      <w:tr w:rsidR="00AA0065" w:rsidRPr="00F93125" w14:paraId="49DFAF13" w14:textId="77777777" w:rsidTr="00500BC0">
        <w:tc>
          <w:tcPr>
            <w:tcW w:w="43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1D94A" w14:textId="77777777" w:rsidR="00407766" w:rsidRPr="00F93125" w:rsidRDefault="00407766" w:rsidP="00D41BFC">
            <w:pPr>
              <w:pStyle w:val="101"/>
            </w:pPr>
            <w:r w:rsidRPr="00F93125">
              <w:t>(наименование вида профессиональной деятельности)</w:t>
            </w:r>
          </w:p>
        </w:tc>
        <w:tc>
          <w:tcPr>
            <w:tcW w:w="679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19CD25" w14:textId="77777777" w:rsidR="00407766" w:rsidRPr="00F93125" w:rsidRDefault="00407766" w:rsidP="00D41BFC">
            <w:pPr>
              <w:pStyle w:val="101"/>
            </w:pPr>
            <w:r w:rsidRPr="00F93125">
              <w:t>Код</w:t>
            </w:r>
          </w:p>
        </w:tc>
      </w:tr>
    </w:tbl>
    <w:p w14:paraId="53451559" w14:textId="081740F9" w:rsidR="00142622" w:rsidRDefault="00142622"/>
    <w:p w14:paraId="7F244CC5" w14:textId="31F7A78B" w:rsidR="00142622" w:rsidRDefault="00142622">
      <w:r w:rsidRPr="00F93125">
        <w:t>Основная цель вида профессиональной деятельности:</w:t>
      </w:r>
    </w:p>
    <w:p w14:paraId="1E3B25A0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AA0065" w:rsidRPr="00F93125" w14:paraId="5FB5BD29" w14:textId="77777777" w:rsidTr="00500BC0">
        <w:trPr>
          <w:trHeight w:val="44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4BF7344" w14:textId="29284C37" w:rsidR="000C59DF" w:rsidRPr="00F93125" w:rsidRDefault="00302FB8" w:rsidP="00302FB8">
            <w:pPr>
              <w:pStyle w:val="afa"/>
            </w:pPr>
            <w:r>
              <w:t>Р</w:t>
            </w:r>
            <w:r w:rsidR="003632D7" w:rsidRPr="00B6611F">
              <w:t>ешение</w:t>
            </w:r>
            <w:r>
              <w:t xml:space="preserve"> </w:t>
            </w:r>
            <w:r w:rsidR="003632D7">
              <w:t xml:space="preserve">стратегических и оперативных </w:t>
            </w:r>
            <w:r w:rsidR="003632D7" w:rsidRPr="00B6611F">
              <w:t xml:space="preserve">производственных и предпринимательских задач </w:t>
            </w:r>
            <w:r>
              <w:t>строительной организации для повышения ее экономической эффективности</w:t>
            </w:r>
          </w:p>
        </w:tc>
      </w:tr>
    </w:tbl>
    <w:p w14:paraId="3ACA399F" w14:textId="7B115D21" w:rsidR="00142622" w:rsidRDefault="00142622"/>
    <w:p w14:paraId="642EA90E" w14:textId="2EDD6268" w:rsidR="00142622" w:rsidRDefault="00142622">
      <w:r w:rsidRPr="00F93125">
        <w:t>Группа занятий:</w:t>
      </w:r>
    </w:p>
    <w:p w14:paraId="5EBA79AD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3315"/>
        <w:gridCol w:w="1238"/>
        <w:gridCol w:w="4014"/>
      </w:tblGrid>
      <w:tr w:rsidR="000C59DF" w:rsidRPr="00142622" w14:paraId="05A2F19E" w14:textId="77777777" w:rsidTr="00142622">
        <w:trPr>
          <w:trHeight w:val="399"/>
        </w:trPr>
        <w:tc>
          <w:tcPr>
            <w:tcW w:w="8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EAB429" w14:textId="3AE62083" w:rsidR="000C59DF" w:rsidRPr="000C59DF" w:rsidRDefault="000C59DF" w:rsidP="000C59D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16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0E79CF" w14:textId="22A3529F" w:rsidR="000C59DF" w:rsidRPr="000C59DF" w:rsidRDefault="000C59DF" w:rsidP="000C59D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Руководители учреждений, организаций и предприятий</w:t>
            </w:r>
          </w:p>
        </w:tc>
        <w:tc>
          <w:tcPr>
            <w:tcW w:w="6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963F036" w14:textId="03A2C7A0" w:rsidR="000C59DF" w:rsidRPr="000C59DF" w:rsidRDefault="000C59DF" w:rsidP="000C59DF">
            <w:pPr>
              <w:pStyle w:val="ConsPlusNormal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59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1323</w:t>
            </w:r>
          </w:p>
        </w:tc>
        <w:tc>
          <w:tcPr>
            <w:tcW w:w="19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A0324AE" w14:textId="501B3B1A" w:rsidR="000C59DF" w:rsidRPr="000C59DF" w:rsidRDefault="000C59DF" w:rsidP="000C59DF">
            <w:pPr>
              <w:pStyle w:val="afa"/>
            </w:pPr>
            <w:r w:rsidRPr="000C59DF">
              <w:t>Руководители подразделений (управляющие) в строительстве</w:t>
            </w:r>
          </w:p>
        </w:tc>
      </w:tr>
      <w:tr w:rsidR="000C59DF" w:rsidRPr="00F93125" w14:paraId="0B95A351" w14:textId="77777777" w:rsidTr="00142622">
        <w:trPr>
          <w:trHeight w:val="170"/>
        </w:trPr>
        <w:tc>
          <w:tcPr>
            <w:tcW w:w="80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1BFC09" w14:textId="77777777" w:rsidR="000C59DF" w:rsidRPr="00F93125" w:rsidRDefault="000C59DF" w:rsidP="000C59DF">
            <w:pPr>
              <w:pStyle w:val="101"/>
            </w:pPr>
            <w:r w:rsidRPr="00F93125">
              <w:t>(код ОКЗ</w:t>
            </w:r>
            <w:r w:rsidRPr="00F93125">
              <w:rPr>
                <w:vertAlign w:val="superscript"/>
              </w:rPr>
              <w:endnoteReference w:id="1"/>
            </w:r>
            <w:r w:rsidRPr="00F93125">
              <w:t>)</w:t>
            </w:r>
          </w:p>
        </w:tc>
        <w:tc>
          <w:tcPr>
            <w:tcW w:w="1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A0C39A" w14:textId="77777777" w:rsidR="000C59DF" w:rsidRPr="00F93125" w:rsidRDefault="000C59DF" w:rsidP="000C59DF">
            <w:pPr>
              <w:pStyle w:val="101"/>
            </w:pPr>
            <w:r w:rsidRPr="00F93125">
              <w:t>(наименование)</w:t>
            </w:r>
          </w:p>
        </w:tc>
        <w:tc>
          <w:tcPr>
            <w:tcW w:w="6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7CDF16" w14:textId="77777777" w:rsidR="000C59DF" w:rsidRPr="00F93125" w:rsidRDefault="000C59DF" w:rsidP="000C59DF">
            <w:pPr>
              <w:pStyle w:val="101"/>
            </w:pPr>
            <w:r w:rsidRPr="00F93125">
              <w:t>(код ОКЗ)</w:t>
            </w:r>
          </w:p>
        </w:tc>
        <w:tc>
          <w:tcPr>
            <w:tcW w:w="19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87174C" w14:textId="77777777" w:rsidR="000C59DF" w:rsidRPr="00F93125" w:rsidRDefault="000C59DF" w:rsidP="000C59DF">
            <w:pPr>
              <w:pStyle w:val="101"/>
            </w:pPr>
            <w:r w:rsidRPr="00F93125">
              <w:t>(наименование)</w:t>
            </w:r>
          </w:p>
        </w:tc>
      </w:tr>
    </w:tbl>
    <w:p w14:paraId="776A7F11" w14:textId="4B99A736" w:rsidR="00142622" w:rsidRDefault="00142622"/>
    <w:p w14:paraId="60B09C28" w14:textId="3BC42A49" w:rsidR="00142622" w:rsidRDefault="00142622">
      <w:r w:rsidRPr="00F93125">
        <w:t>Отнесение к видам экономической деятельности:</w:t>
      </w:r>
    </w:p>
    <w:p w14:paraId="6F331E2C" w14:textId="77777777" w:rsidR="00142622" w:rsidRDefault="0014262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8692"/>
      </w:tblGrid>
      <w:tr w:rsidR="00D838B1" w:rsidRPr="00F93125" w14:paraId="45E470E7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58357B3F" w14:textId="7CF04285" w:rsidR="00D838B1" w:rsidRPr="00F93125" w:rsidRDefault="00D838B1" w:rsidP="00D83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8B1">
              <w:rPr>
                <w:rFonts w:ascii="Times New Roman" w:hAnsi="Times New Roman" w:cs="Times New Roman"/>
                <w:sz w:val="24"/>
                <w:szCs w:val="24"/>
              </w:rPr>
              <w:t>41.10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hideMark/>
          </w:tcPr>
          <w:p w14:paraId="16C60617" w14:textId="2834D710" w:rsidR="00D838B1" w:rsidRPr="00F93125" w:rsidRDefault="00D838B1" w:rsidP="00D83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8B1">
              <w:rPr>
                <w:rFonts w:ascii="Times New Roman" w:hAnsi="Times New Roman" w:cs="Times New Roman"/>
                <w:sz w:val="24"/>
                <w:szCs w:val="24"/>
              </w:rPr>
              <w:t>Разработка строительных проектов</w:t>
            </w:r>
          </w:p>
        </w:tc>
      </w:tr>
      <w:tr w:rsidR="00D838B1" w:rsidRPr="00F93125" w14:paraId="6C57BBDF" w14:textId="77777777" w:rsidTr="00142622">
        <w:trPr>
          <w:trHeight w:val="283"/>
        </w:trPr>
        <w:tc>
          <w:tcPr>
            <w:tcW w:w="7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B93FA5" w14:textId="0E2B4646" w:rsidR="00D838B1" w:rsidRPr="00F93125" w:rsidRDefault="00D838B1" w:rsidP="00D83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8B1">
              <w:rPr>
                <w:rFonts w:ascii="Times New Roman" w:hAnsi="Times New Roman" w:cs="Times New Roman"/>
                <w:sz w:val="24"/>
                <w:szCs w:val="24"/>
              </w:rPr>
              <w:t>71.12.2</w:t>
            </w:r>
          </w:p>
        </w:tc>
        <w:tc>
          <w:tcPr>
            <w:tcW w:w="42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7CB4661" w14:textId="2D33AD85" w:rsidR="00D838B1" w:rsidRPr="00F93125" w:rsidRDefault="00D838B1" w:rsidP="00D83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8B1">
              <w:rPr>
                <w:rFonts w:ascii="Times New Roman" w:hAnsi="Times New Roman" w:cs="Times New Roman"/>
                <w:sz w:val="24"/>
                <w:szCs w:val="24"/>
              </w:rPr>
              <w:t>Деятельность заказчика-застройщика, генерального подрядчика</w:t>
            </w:r>
          </w:p>
        </w:tc>
      </w:tr>
      <w:tr w:rsidR="009B2929" w:rsidRPr="00F93125" w14:paraId="2959D56F" w14:textId="77777777" w:rsidTr="00142622">
        <w:trPr>
          <w:trHeight w:val="244"/>
        </w:trPr>
        <w:tc>
          <w:tcPr>
            <w:tcW w:w="739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7CC31DF" w14:textId="77777777" w:rsidR="009B2929" w:rsidRPr="00F93125" w:rsidRDefault="009B2929" w:rsidP="00D41BFC">
            <w:pPr>
              <w:pStyle w:val="101"/>
            </w:pPr>
            <w:r w:rsidRPr="00F93125">
              <w:t>(код ОКВЭД</w:t>
            </w:r>
            <w:r w:rsidRPr="00F93125">
              <w:rPr>
                <w:vertAlign w:val="superscript"/>
              </w:rPr>
              <w:endnoteReference w:id="2"/>
            </w:r>
            <w:r w:rsidRPr="00F93125">
              <w:t>)</w:t>
            </w:r>
          </w:p>
        </w:tc>
        <w:tc>
          <w:tcPr>
            <w:tcW w:w="4261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A21DB1" w14:textId="77777777" w:rsidR="009B2929" w:rsidRPr="00F93125" w:rsidRDefault="009B2929" w:rsidP="00D41BFC">
            <w:pPr>
              <w:pStyle w:val="101"/>
            </w:pPr>
            <w:r w:rsidRPr="00F93125">
              <w:t>(наименование вида экономической деятельности)</w:t>
            </w:r>
          </w:p>
        </w:tc>
      </w:tr>
    </w:tbl>
    <w:p w14:paraId="765DDDC2" w14:textId="77777777" w:rsidR="00407766" w:rsidRPr="00F93125" w:rsidRDefault="00407766" w:rsidP="004A4539">
      <w:pPr>
        <w:pStyle w:val="afa"/>
        <w:sectPr w:rsidR="00407766" w:rsidRPr="00F93125" w:rsidSect="00500BC0">
          <w:headerReference w:type="even" r:id="rId8"/>
          <w:headerReference w:type="default" r:id="rId9"/>
          <w:footerReference w:type="even" r:id="rId10"/>
          <w:foot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A1164E6" w14:textId="033527DF" w:rsidR="00407766" w:rsidRDefault="00407766" w:rsidP="00235D12">
      <w:pPr>
        <w:pStyle w:val="1"/>
        <w:jc w:val="center"/>
      </w:pPr>
      <w:bookmarkStart w:id="1" w:name="_Toc10060848"/>
      <w:r w:rsidRPr="00F93125">
        <w:lastRenderedPageBreak/>
        <w:t xml:space="preserve">II. Описание трудовых функций, </w:t>
      </w:r>
      <w:r w:rsidR="00D44662" w:rsidRPr="00F93125">
        <w:t>входящих в</w:t>
      </w:r>
      <w:r w:rsidRPr="00F93125">
        <w:t xml:space="preserve"> профессиональный стандарт (функциональная карта вида </w:t>
      </w:r>
      <w:r w:rsidR="00142622" w:rsidRPr="00142622">
        <w:t>профессиональн</w:t>
      </w:r>
      <w:r w:rsidR="00142622">
        <w:t>о</w:t>
      </w:r>
      <w:r w:rsidR="00142622" w:rsidRPr="00142622">
        <w:t xml:space="preserve">й </w:t>
      </w:r>
      <w:r w:rsidRPr="00F93125">
        <w:t>деятельности)</w:t>
      </w:r>
      <w:bookmarkEnd w:id="1"/>
    </w:p>
    <w:p w14:paraId="29475195" w14:textId="77777777" w:rsidR="00142622" w:rsidRPr="00142622" w:rsidRDefault="00142622" w:rsidP="0014262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58"/>
        <w:gridCol w:w="2982"/>
        <w:gridCol w:w="1695"/>
        <w:gridCol w:w="6505"/>
        <w:gridCol w:w="1025"/>
        <w:gridCol w:w="1695"/>
      </w:tblGrid>
      <w:tr w:rsidR="00AA0065" w:rsidRPr="00F93125" w14:paraId="42C552B8" w14:textId="77777777" w:rsidTr="005E67DB">
        <w:trPr>
          <w:trHeight w:val="20"/>
        </w:trPr>
        <w:tc>
          <w:tcPr>
            <w:tcW w:w="1832" w:type="pct"/>
            <w:gridSpan w:val="3"/>
            <w:vAlign w:val="center"/>
          </w:tcPr>
          <w:p w14:paraId="58588420" w14:textId="77777777" w:rsidR="00407766" w:rsidRPr="00F93125" w:rsidRDefault="00407766" w:rsidP="00AA0065">
            <w:pPr>
              <w:pStyle w:val="aff0"/>
            </w:pPr>
            <w:r w:rsidRPr="00F93125">
              <w:t>Обобщенные трудовые функции</w:t>
            </w:r>
          </w:p>
        </w:tc>
        <w:tc>
          <w:tcPr>
            <w:tcW w:w="3168" w:type="pct"/>
            <w:gridSpan w:val="3"/>
            <w:vAlign w:val="center"/>
          </w:tcPr>
          <w:p w14:paraId="56D19EC8" w14:textId="77777777" w:rsidR="00407766" w:rsidRPr="00F93125" w:rsidRDefault="00407766" w:rsidP="00AA0065">
            <w:pPr>
              <w:pStyle w:val="aff0"/>
            </w:pPr>
            <w:r w:rsidRPr="00F93125">
              <w:t>Трудовые функции</w:t>
            </w:r>
          </w:p>
        </w:tc>
      </w:tr>
      <w:tr w:rsidR="00AA0065" w:rsidRPr="00F93125" w14:paraId="667B6BE8" w14:textId="77777777" w:rsidTr="005E67DB">
        <w:trPr>
          <w:trHeight w:val="20"/>
        </w:trPr>
        <w:tc>
          <w:tcPr>
            <w:tcW w:w="226" w:type="pct"/>
            <w:vAlign w:val="center"/>
          </w:tcPr>
          <w:p w14:paraId="2703448C" w14:textId="06DAA8F8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1024" w:type="pct"/>
            <w:vAlign w:val="center"/>
          </w:tcPr>
          <w:p w14:paraId="43697152" w14:textId="0B875AEC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582" w:type="pct"/>
            <w:vAlign w:val="center"/>
          </w:tcPr>
          <w:p w14:paraId="3F2D350D" w14:textId="3CF7153E" w:rsidR="00407766" w:rsidRPr="00F93125" w:rsidRDefault="00142622" w:rsidP="00AA0065">
            <w:pPr>
              <w:pStyle w:val="aff0"/>
            </w:pPr>
            <w:r w:rsidRPr="00F93125">
              <w:t>уровень квалификации</w:t>
            </w:r>
          </w:p>
        </w:tc>
        <w:tc>
          <w:tcPr>
            <w:tcW w:w="2234" w:type="pct"/>
            <w:vAlign w:val="center"/>
          </w:tcPr>
          <w:p w14:paraId="4458FA88" w14:textId="2B7D7ACF" w:rsidR="00407766" w:rsidRPr="00F93125" w:rsidRDefault="00142622" w:rsidP="00AA0065">
            <w:pPr>
              <w:pStyle w:val="aff0"/>
            </w:pPr>
            <w:r w:rsidRPr="00F93125">
              <w:t>наименование</w:t>
            </w:r>
          </w:p>
        </w:tc>
        <w:tc>
          <w:tcPr>
            <w:tcW w:w="352" w:type="pct"/>
            <w:vAlign w:val="center"/>
          </w:tcPr>
          <w:p w14:paraId="248FFFD6" w14:textId="48DABEE5" w:rsidR="00407766" w:rsidRPr="00F93125" w:rsidRDefault="00142622" w:rsidP="00AA0065">
            <w:pPr>
              <w:pStyle w:val="aff0"/>
            </w:pPr>
            <w:r w:rsidRPr="00F93125">
              <w:t>код</w:t>
            </w:r>
          </w:p>
        </w:tc>
        <w:tc>
          <w:tcPr>
            <w:tcW w:w="582" w:type="pct"/>
            <w:vAlign w:val="center"/>
          </w:tcPr>
          <w:p w14:paraId="435672B5" w14:textId="6FEE0DB2" w:rsidR="00407766" w:rsidRPr="00F93125" w:rsidRDefault="00142622" w:rsidP="00AA0065">
            <w:pPr>
              <w:pStyle w:val="aff0"/>
            </w:pPr>
            <w:r w:rsidRPr="00F93125">
              <w:t>уровень (подуровень) квалификации</w:t>
            </w:r>
          </w:p>
        </w:tc>
      </w:tr>
      <w:tr w:rsidR="00D838B1" w:rsidRPr="00F93125" w14:paraId="1C6D21F3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27E7A18A" w14:textId="6B876E0A" w:rsidR="00D838B1" w:rsidRPr="00BA66E1" w:rsidRDefault="00D838B1" w:rsidP="00D838B1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24" w:type="pct"/>
            <w:vMerge w:val="restart"/>
          </w:tcPr>
          <w:p w14:paraId="60C3B413" w14:textId="59B3B944" w:rsidR="00467653" w:rsidRPr="00371E0A" w:rsidRDefault="007871DE" w:rsidP="00ED6A48">
            <w:pPr>
              <w:jc w:val="both"/>
            </w:pPr>
            <w:r w:rsidRPr="00467653">
              <w:rPr>
                <w:bCs w:val="0"/>
              </w:rPr>
              <w:t xml:space="preserve">Руководство производственной и финансово-хозяйственной </w:t>
            </w:r>
            <w:r>
              <w:rPr>
                <w:bCs w:val="0"/>
              </w:rPr>
              <w:t>д</w:t>
            </w:r>
            <w:r w:rsidRPr="00467653">
              <w:rPr>
                <w:bCs w:val="0"/>
              </w:rPr>
              <w:t>еятельностью</w:t>
            </w:r>
            <w:r>
              <w:rPr>
                <w:bCs w:val="0"/>
              </w:rPr>
              <w:t xml:space="preserve"> </w:t>
            </w:r>
            <w:r w:rsidRPr="00467653">
              <w:rPr>
                <w:bCs w:val="0"/>
              </w:rPr>
              <w:t>строительной организации</w:t>
            </w:r>
          </w:p>
        </w:tc>
        <w:tc>
          <w:tcPr>
            <w:tcW w:w="582" w:type="pct"/>
            <w:vMerge w:val="restart"/>
          </w:tcPr>
          <w:p w14:paraId="4EE027D3" w14:textId="3011E890" w:rsidR="00D838B1" w:rsidRPr="00371E0A" w:rsidRDefault="00D838B1" w:rsidP="00D838B1">
            <w:pPr>
              <w:pStyle w:val="aff0"/>
            </w:pPr>
            <w:r>
              <w:t>7</w:t>
            </w:r>
          </w:p>
        </w:tc>
        <w:tc>
          <w:tcPr>
            <w:tcW w:w="2234" w:type="pct"/>
          </w:tcPr>
          <w:p w14:paraId="0864AB36" w14:textId="52D4C7B5" w:rsidR="00D838B1" w:rsidRPr="00F93125" w:rsidRDefault="000B7836" w:rsidP="00ED6A48">
            <w:pPr>
              <w:jc w:val="both"/>
            </w:pPr>
            <w:r>
              <w:t>П</w:t>
            </w:r>
            <w:r w:rsidR="00EF72B3">
              <w:t>ланирование</w:t>
            </w:r>
            <w:r w:rsidR="0069606F">
              <w:t xml:space="preserve"> и организация</w:t>
            </w:r>
            <w:r w:rsidR="004F385C">
              <w:t xml:space="preserve"> </w:t>
            </w:r>
            <w:r w:rsidR="00D838B1" w:rsidRPr="00B6611F">
              <w:t>производственной</w:t>
            </w:r>
            <w:r w:rsidR="00DE68C5">
              <w:t xml:space="preserve"> и </w:t>
            </w:r>
            <w:r w:rsidR="00D838B1" w:rsidRPr="00B6611F">
              <w:t xml:space="preserve"> </w:t>
            </w:r>
            <w:r w:rsidR="00DE68C5" w:rsidRPr="00B6611F">
              <w:t xml:space="preserve">финансово-хозяйственной </w:t>
            </w:r>
            <w:r w:rsidR="00D838B1" w:rsidRPr="00B6611F">
              <w:t>деятельности строительной организации</w:t>
            </w:r>
          </w:p>
        </w:tc>
        <w:tc>
          <w:tcPr>
            <w:tcW w:w="352" w:type="pct"/>
          </w:tcPr>
          <w:p w14:paraId="1908FD21" w14:textId="48F73DC7" w:rsidR="00D838B1" w:rsidRPr="00F93125" w:rsidRDefault="00D838B1" w:rsidP="00D838B1">
            <w:pPr>
              <w:pStyle w:val="aff0"/>
            </w:pPr>
            <w:r>
              <w:t>A/01.7</w:t>
            </w:r>
          </w:p>
        </w:tc>
        <w:tc>
          <w:tcPr>
            <w:tcW w:w="582" w:type="pct"/>
          </w:tcPr>
          <w:p w14:paraId="08E38B8C" w14:textId="3769079A" w:rsidR="00D838B1" w:rsidRPr="00F93125" w:rsidRDefault="00D838B1" w:rsidP="004E67D2">
            <w:pPr>
              <w:pStyle w:val="aff0"/>
            </w:pPr>
            <w:r>
              <w:t>7</w:t>
            </w:r>
          </w:p>
        </w:tc>
      </w:tr>
      <w:tr w:rsidR="00D838B1" w:rsidRPr="00F93125" w14:paraId="3F93C326" w14:textId="77777777" w:rsidTr="005E67DB">
        <w:trPr>
          <w:trHeight w:val="20"/>
        </w:trPr>
        <w:tc>
          <w:tcPr>
            <w:tcW w:w="226" w:type="pct"/>
            <w:vMerge/>
          </w:tcPr>
          <w:p w14:paraId="21BC2193" w14:textId="77777777" w:rsidR="00D838B1" w:rsidRPr="00F93125" w:rsidRDefault="00D838B1" w:rsidP="00D838B1">
            <w:pPr>
              <w:pStyle w:val="aff0"/>
              <w:jc w:val="left"/>
            </w:pPr>
          </w:p>
        </w:tc>
        <w:tc>
          <w:tcPr>
            <w:tcW w:w="1024" w:type="pct"/>
            <w:vMerge/>
          </w:tcPr>
          <w:p w14:paraId="4960C404" w14:textId="77777777" w:rsidR="00D838B1" w:rsidRPr="00371E0A" w:rsidRDefault="00D838B1" w:rsidP="004F2CE4">
            <w:pPr>
              <w:jc w:val="both"/>
            </w:pPr>
          </w:p>
        </w:tc>
        <w:tc>
          <w:tcPr>
            <w:tcW w:w="582" w:type="pct"/>
            <w:vMerge/>
          </w:tcPr>
          <w:p w14:paraId="204CAF76" w14:textId="77777777" w:rsidR="00D838B1" w:rsidRPr="00371E0A" w:rsidRDefault="00D838B1" w:rsidP="00D838B1">
            <w:pPr>
              <w:pStyle w:val="aff0"/>
            </w:pPr>
          </w:p>
        </w:tc>
        <w:tc>
          <w:tcPr>
            <w:tcW w:w="2234" w:type="pct"/>
          </w:tcPr>
          <w:p w14:paraId="38F40BD2" w14:textId="0786B026" w:rsidR="00D838B1" w:rsidRPr="00F93125" w:rsidRDefault="00A43862" w:rsidP="00A43862">
            <w:pPr>
              <w:jc w:val="both"/>
            </w:pPr>
            <w:r>
              <w:t xml:space="preserve">Оперативный контроль </w:t>
            </w:r>
            <w:r w:rsidR="00D838B1" w:rsidRPr="00B6611F">
              <w:t>производственной</w:t>
            </w:r>
            <w:r w:rsidR="00DE68C5">
              <w:t xml:space="preserve"> и </w:t>
            </w:r>
            <w:r w:rsidR="00DE68C5" w:rsidRPr="00B6611F">
              <w:t>финансово-хозяйственной</w:t>
            </w:r>
            <w:r w:rsidR="00D838B1" w:rsidRPr="00B6611F">
              <w:t xml:space="preserve"> деятельност</w:t>
            </w:r>
            <w:r>
              <w:t>и</w:t>
            </w:r>
            <w:r w:rsidR="00D838B1" w:rsidRPr="00B6611F">
              <w:t xml:space="preserve"> строительной организации</w:t>
            </w:r>
          </w:p>
        </w:tc>
        <w:tc>
          <w:tcPr>
            <w:tcW w:w="352" w:type="pct"/>
          </w:tcPr>
          <w:p w14:paraId="05765BD9" w14:textId="5BB2FA1F" w:rsidR="00D838B1" w:rsidRPr="00F93125" w:rsidRDefault="00D838B1" w:rsidP="00D838B1">
            <w:pPr>
              <w:pStyle w:val="aff0"/>
            </w:pPr>
            <w:r>
              <w:t>A/02.7</w:t>
            </w:r>
          </w:p>
        </w:tc>
        <w:tc>
          <w:tcPr>
            <w:tcW w:w="582" w:type="pct"/>
          </w:tcPr>
          <w:p w14:paraId="28AE3E2B" w14:textId="23CA30D2" w:rsidR="00D838B1" w:rsidRPr="00F93125" w:rsidRDefault="00D838B1" w:rsidP="00D838B1">
            <w:pPr>
              <w:pStyle w:val="aff0"/>
            </w:pPr>
            <w:r>
              <w:t>7</w:t>
            </w:r>
          </w:p>
        </w:tc>
      </w:tr>
      <w:tr w:rsidR="00D838B1" w:rsidRPr="00F93125" w14:paraId="743A65F6" w14:textId="77777777" w:rsidTr="005E67DB">
        <w:trPr>
          <w:trHeight w:val="20"/>
        </w:trPr>
        <w:tc>
          <w:tcPr>
            <w:tcW w:w="226" w:type="pct"/>
            <w:vMerge w:val="restart"/>
          </w:tcPr>
          <w:p w14:paraId="11739C41" w14:textId="0E164FB0" w:rsidR="00D838B1" w:rsidRPr="00F93125" w:rsidRDefault="00D838B1" w:rsidP="00D838B1">
            <w:pPr>
              <w:pStyle w:val="aff0"/>
              <w:jc w:val="left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24" w:type="pct"/>
            <w:vMerge w:val="restart"/>
          </w:tcPr>
          <w:p w14:paraId="3A8F9A47" w14:textId="536F7DA1" w:rsidR="00D838B1" w:rsidRPr="00371E0A" w:rsidRDefault="00302FB8" w:rsidP="004F2CE4">
            <w:pPr>
              <w:jc w:val="both"/>
            </w:pPr>
            <w:r>
              <w:t>Стратегическое и оперативное у</w:t>
            </w:r>
            <w:r w:rsidR="00D838B1">
              <w:t>правление строительной организацией</w:t>
            </w:r>
          </w:p>
        </w:tc>
        <w:tc>
          <w:tcPr>
            <w:tcW w:w="582" w:type="pct"/>
            <w:vMerge w:val="restart"/>
          </w:tcPr>
          <w:p w14:paraId="321E5914" w14:textId="1D041899" w:rsidR="00D838B1" w:rsidRPr="00371E0A" w:rsidRDefault="00D838B1" w:rsidP="00D838B1">
            <w:pPr>
              <w:pStyle w:val="aff0"/>
            </w:pPr>
            <w:r>
              <w:t>7</w:t>
            </w:r>
          </w:p>
        </w:tc>
        <w:tc>
          <w:tcPr>
            <w:tcW w:w="2234" w:type="pct"/>
          </w:tcPr>
          <w:p w14:paraId="514C3273" w14:textId="5ECD5589" w:rsidR="00D838B1" w:rsidRPr="00F93125" w:rsidRDefault="00D838B1" w:rsidP="004F2CE4">
            <w:pPr>
              <w:jc w:val="both"/>
            </w:pPr>
            <w:r w:rsidRPr="00B6611F">
              <w:t>Стратегическое управление деятельностью строительной организации</w:t>
            </w:r>
          </w:p>
        </w:tc>
        <w:tc>
          <w:tcPr>
            <w:tcW w:w="352" w:type="pct"/>
          </w:tcPr>
          <w:p w14:paraId="73384BFA" w14:textId="248D2847" w:rsidR="00D838B1" w:rsidRPr="00F93125" w:rsidRDefault="00D838B1" w:rsidP="0069606F">
            <w:pPr>
              <w:pStyle w:val="aff0"/>
            </w:pPr>
            <w:r>
              <w:t>B/01.</w:t>
            </w:r>
            <w:r w:rsidR="0069606F">
              <w:t>8</w:t>
            </w:r>
          </w:p>
        </w:tc>
        <w:tc>
          <w:tcPr>
            <w:tcW w:w="582" w:type="pct"/>
          </w:tcPr>
          <w:p w14:paraId="51C7ACBB" w14:textId="30DF2D20" w:rsidR="00D838B1" w:rsidRPr="00F93125" w:rsidRDefault="004E67D2" w:rsidP="00D838B1">
            <w:pPr>
              <w:pStyle w:val="aff0"/>
            </w:pPr>
            <w:r>
              <w:t>8</w:t>
            </w:r>
          </w:p>
        </w:tc>
      </w:tr>
      <w:tr w:rsidR="00D838B1" w:rsidRPr="00F93125" w14:paraId="75CD095E" w14:textId="77777777" w:rsidTr="005E67DB">
        <w:trPr>
          <w:trHeight w:val="20"/>
        </w:trPr>
        <w:tc>
          <w:tcPr>
            <w:tcW w:w="226" w:type="pct"/>
            <w:vMerge/>
          </w:tcPr>
          <w:p w14:paraId="7F667B02" w14:textId="77777777" w:rsidR="00D838B1" w:rsidRPr="00F93125" w:rsidRDefault="00D838B1" w:rsidP="00D838B1">
            <w:pPr>
              <w:pStyle w:val="aff0"/>
              <w:rPr>
                <w:lang w:val="en-US"/>
              </w:rPr>
            </w:pPr>
          </w:p>
        </w:tc>
        <w:tc>
          <w:tcPr>
            <w:tcW w:w="1024" w:type="pct"/>
            <w:vMerge/>
          </w:tcPr>
          <w:p w14:paraId="198A0A9E" w14:textId="77777777" w:rsidR="00D838B1" w:rsidRPr="00F93125" w:rsidRDefault="00D838B1" w:rsidP="00D838B1">
            <w:pPr>
              <w:pStyle w:val="afa"/>
            </w:pPr>
          </w:p>
        </w:tc>
        <w:tc>
          <w:tcPr>
            <w:tcW w:w="582" w:type="pct"/>
            <w:vMerge/>
            <w:vAlign w:val="center"/>
          </w:tcPr>
          <w:p w14:paraId="5FC611DC" w14:textId="77777777" w:rsidR="00D838B1" w:rsidRPr="00F93125" w:rsidRDefault="00D838B1" w:rsidP="00D838B1">
            <w:pPr>
              <w:pStyle w:val="aff0"/>
            </w:pPr>
          </w:p>
        </w:tc>
        <w:tc>
          <w:tcPr>
            <w:tcW w:w="2234" w:type="pct"/>
          </w:tcPr>
          <w:p w14:paraId="4CA8032E" w14:textId="76B94FE8" w:rsidR="00D838B1" w:rsidRPr="00F93125" w:rsidRDefault="00D838B1" w:rsidP="004F2CE4">
            <w:pPr>
              <w:jc w:val="both"/>
            </w:pPr>
            <w:r w:rsidRPr="00B6611F">
              <w:t>Оперативное управление деятельностью строительной организации</w:t>
            </w:r>
          </w:p>
        </w:tc>
        <w:tc>
          <w:tcPr>
            <w:tcW w:w="352" w:type="pct"/>
          </w:tcPr>
          <w:p w14:paraId="648EE8E1" w14:textId="45E2A81A" w:rsidR="00D838B1" w:rsidRPr="00F93125" w:rsidRDefault="00D838B1" w:rsidP="0069606F">
            <w:pPr>
              <w:pStyle w:val="aff0"/>
            </w:pPr>
            <w:r>
              <w:t>B/02.</w:t>
            </w:r>
            <w:r w:rsidR="0069606F">
              <w:t>8</w:t>
            </w:r>
          </w:p>
        </w:tc>
        <w:tc>
          <w:tcPr>
            <w:tcW w:w="582" w:type="pct"/>
          </w:tcPr>
          <w:p w14:paraId="5988F287" w14:textId="000B0964" w:rsidR="00D838B1" w:rsidRPr="00F93125" w:rsidRDefault="004E67D2" w:rsidP="00D838B1">
            <w:pPr>
              <w:pStyle w:val="aff0"/>
            </w:pPr>
            <w:r>
              <w:t>8</w:t>
            </w:r>
          </w:p>
        </w:tc>
      </w:tr>
    </w:tbl>
    <w:p w14:paraId="55ED63AB" w14:textId="77777777" w:rsidR="00407766" w:rsidRPr="00F93125" w:rsidRDefault="00407766" w:rsidP="009E3E65">
      <w:pPr>
        <w:rPr>
          <w:bCs w:val="0"/>
        </w:rPr>
        <w:sectPr w:rsidR="00407766" w:rsidRPr="00F93125" w:rsidSect="00142622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0F156F2A" w14:textId="4EECC432" w:rsidR="00407766" w:rsidRDefault="00407766" w:rsidP="00235D12">
      <w:pPr>
        <w:pStyle w:val="1"/>
        <w:jc w:val="center"/>
      </w:pPr>
      <w:bookmarkStart w:id="2" w:name="_Toc10060849"/>
      <w:r w:rsidRPr="00F93125">
        <w:lastRenderedPageBreak/>
        <w:t>III. Характеристика обобщенных трудовых функций</w:t>
      </w:r>
      <w:bookmarkEnd w:id="2"/>
    </w:p>
    <w:p w14:paraId="6C2F8E8C" w14:textId="77777777" w:rsidR="00E06ED9" w:rsidRPr="00E06ED9" w:rsidRDefault="00E06ED9" w:rsidP="00E06ED9"/>
    <w:p w14:paraId="44566225" w14:textId="777C8FA3" w:rsidR="00407766" w:rsidRDefault="00407766" w:rsidP="004A4539">
      <w:pPr>
        <w:pStyle w:val="2"/>
      </w:pPr>
      <w:bookmarkStart w:id="3" w:name="_Toc10060850"/>
      <w:r w:rsidRPr="00F93125">
        <w:t>3.</w:t>
      </w:r>
      <w:r w:rsidR="004A44B8" w:rsidRPr="00F93125">
        <w:t>1</w:t>
      </w:r>
      <w:r w:rsidRPr="00F93125">
        <w:t>. Обобщенная трудовая функция</w:t>
      </w:r>
      <w:bookmarkEnd w:id="3"/>
    </w:p>
    <w:p w14:paraId="009F46F2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448"/>
        <w:gridCol w:w="553"/>
        <w:gridCol w:w="614"/>
        <w:gridCol w:w="1163"/>
        <w:gridCol w:w="1447"/>
        <w:gridCol w:w="510"/>
      </w:tblGrid>
      <w:tr w:rsidR="00467653" w:rsidRPr="00F93125" w14:paraId="48A6D3FD" w14:textId="77777777" w:rsidTr="00467653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FFEEA6" w14:textId="3E6849F8" w:rsidR="00467653" w:rsidRPr="00F93125" w:rsidRDefault="00467653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1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731B8A" w14:textId="2DB2088D" w:rsidR="00467653" w:rsidRPr="000F2E5A" w:rsidRDefault="00467653" w:rsidP="00ED6A48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7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Руководство производственной и финансово-хозяйственной </w:t>
            </w:r>
            <w:r w:rsidR="007871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467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еятельностью</w:t>
            </w:r>
            <w:r w:rsidR="007871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676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F450AE" w14:textId="77777777" w:rsidR="00467653" w:rsidRPr="00F93125" w:rsidRDefault="00467653" w:rsidP="009E3E65">
            <w:pPr>
              <w:rPr>
                <w:bCs w:val="0"/>
                <w:sz w:val="20"/>
                <w:szCs w:val="20"/>
                <w:vertAlign w:val="superscript"/>
              </w:rPr>
            </w:pPr>
            <w:r w:rsidRPr="00F93125">
              <w:rPr>
                <w:sz w:val="20"/>
                <w:szCs w:val="20"/>
              </w:rPr>
              <w:t>Код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7EAFF" w14:textId="0FCA9E58" w:rsidR="00467653" w:rsidRPr="00BA66E1" w:rsidRDefault="00467653" w:rsidP="0001605C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5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ACC225E" w14:textId="77777777" w:rsidR="00467653" w:rsidRPr="00F93125" w:rsidRDefault="00467653" w:rsidP="009E3E65">
            <w:pPr>
              <w:rPr>
                <w:sz w:val="2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8EEC90" w14:textId="3752B3E5" w:rsidR="00467653" w:rsidRPr="00F93125" w:rsidRDefault="00467653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16256F" w14:textId="41F1C381" w:rsidR="00467653" w:rsidRPr="00F93125" w:rsidRDefault="00467653" w:rsidP="0001605C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5B0E4EC2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2"/>
        <w:gridCol w:w="1200"/>
        <w:gridCol w:w="469"/>
        <w:gridCol w:w="2091"/>
        <w:gridCol w:w="1275"/>
        <w:gridCol w:w="2403"/>
      </w:tblGrid>
      <w:tr w:rsidR="00A034D2" w:rsidRPr="00F93125" w14:paraId="1E42B273" w14:textId="77777777" w:rsidTr="00371E0A">
        <w:trPr>
          <w:trHeight w:val="283"/>
        </w:trPr>
        <w:tc>
          <w:tcPr>
            <w:tcW w:w="1354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82D694A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12D2802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C648C5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81D74" w14:textId="77777777" w:rsidR="00A034D2" w:rsidRPr="00F93125" w:rsidRDefault="00A034D2" w:rsidP="00065BC4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EA1B1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DBFC6" w14:textId="77777777" w:rsidR="00A034D2" w:rsidRPr="00F93125" w:rsidRDefault="00A034D2" w:rsidP="00065BC4">
            <w:pPr>
              <w:rPr>
                <w:bCs w:val="0"/>
              </w:rPr>
            </w:pPr>
          </w:p>
        </w:tc>
      </w:tr>
      <w:tr w:rsidR="00A034D2" w:rsidRPr="00F93125" w14:paraId="3588A45D" w14:textId="77777777" w:rsidTr="00371E0A">
        <w:trPr>
          <w:trHeight w:val="479"/>
        </w:trPr>
        <w:tc>
          <w:tcPr>
            <w:tcW w:w="1354" w:type="pct"/>
            <w:tcBorders>
              <w:top w:val="nil"/>
              <w:bottom w:val="nil"/>
              <w:right w:val="nil"/>
            </w:tcBorders>
            <w:vAlign w:val="center"/>
          </w:tcPr>
          <w:p w14:paraId="7FC49CFF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184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4C7DDD2" w14:textId="77777777" w:rsidR="00A034D2" w:rsidRPr="00F93125" w:rsidRDefault="00A034D2" w:rsidP="00065BC4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958C70" w14:textId="77777777" w:rsidR="00A034D2" w:rsidRPr="00F93125" w:rsidRDefault="00A034D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39AC01" w14:textId="77777777" w:rsidR="00A034D2" w:rsidRPr="00F93125" w:rsidRDefault="00A034D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62D48A9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0B6A05" w:rsidRPr="00F93125" w14:paraId="3DEDFF05" w14:textId="77777777" w:rsidTr="001A57CD">
        <w:trPr>
          <w:trHeight w:val="20"/>
        </w:trPr>
        <w:tc>
          <w:tcPr>
            <w:tcW w:w="1354" w:type="pct"/>
          </w:tcPr>
          <w:p w14:paraId="27CA9F31" w14:textId="52AE49AB" w:rsidR="000B6A05" w:rsidRPr="00F93125" w:rsidRDefault="000B6A05" w:rsidP="00984BD6">
            <w:pPr>
              <w:pStyle w:val="afa"/>
            </w:pPr>
            <w:r w:rsidRPr="00F93125">
              <w:t>Возможные наименования должностей</w:t>
            </w:r>
            <w:r w:rsidR="00A14C07">
              <w:t>, профессий</w:t>
            </w:r>
          </w:p>
        </w:tc>
        <w:tc>
          <w:tcPr>
            <w:tcW w:w="3646" w:type="pct"/>
          </w:tcPr>
          <w:p w14:paraId="1EDF1C67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Заместитель директора строительной организации</w:t>
            </w:r>
          </w:p>
          <w:p w14:paraId="705159C1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Заместитель генерального директора строительной организации</w:t>
            </w:r>
          </w:p>
          <w:p w14:paraId="7BED461C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Заместитель управляющего строительной организации</w:t>
            </w:r>
          </w:p>
          <w:p w14:paraId="58A789E5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Заместитель руководителя строительной организации</w:t>
            </w:r>
          </w:p>
          <w:p w14:paraId="2E61FB6C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Главный инженер строительной организации</w:t>
            </w:r>
          </w:p>
          <w:p w14:paraId="7FF720EB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Заместитель директора по капитальному строительству</w:t>
            </w:r>
          </w:p>
          <w:p w14:paraId="64020E5D" w14:textId="46B6CA89" w:rsidR="00A36D5A" w:rsidRPr="00F93125" w:rsidRDefault="000F2E5A" w:rsidP="000F2E5A">
            <w:pPr>
              <w:pStyle w:val="afa"/>
            </w:pPr>
            <w:r w:rsidRPr="00B6611F">
              <w:t>Заместитель директора по финансово-хозяйственной деятельности</w:t>
            </w:r>
          </w:p>
        </w:tc>
      </w:tr>
    </w:tbl>
    <w:p w14:paraId="5CEA4885" w14:textId="77777777" w:rsidR="00E06ED9" w:rsidRDefault="00E06ED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7434"/>
      </w:tblGrid>
      <w:tr w:rsidR="000F2E5A" w:rsidRPr="00F93125" w14:paraId="1ED65F98" w14:textId="77777777" w:rsidTr="001A57CD">
        <w:trPr>
          <w:trHeight w:val="20"/>
        </w:trPr>
        <w:tc>
          <w:tcPr>
            <w:tcW w:w="1354" w:type="pct"/>
          </w:tcPr>
          <w:p w14:paraId="194EDEB0" w14:textId="77777777" w:rsidR="000F2E5A" w:rsidRPr="00F93125" w:rsidRDefault="000F2E5A" w:rsidP="000F2E5A">
            <w:pPr>
              <w:pStyle w:val="afa"/>
            </w:pPr>
            <w:r w:rsidRPr="00F93125">
              <w:t>Требования к образованию и обучению</w:t>
            </w:r>
          </w:p>
        </w:tc>
        <w:tc>
          <w:tcPr>
            <w:tcW w:w="3646" w:type="pct"/>
          </w:tcPr>
          <w:p w14:paraId="2B4F524C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Высшее образование - магистратура</w:t>
            </w:r>
          </w:p>
          <w:p w14:paraId="1D14ECED" w14:textId="77777777" w:rsidR="000F2E5A" w:rsidRPr="00B6611F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или</w:t>
            </w:r>
          </w:p>
          <w:p w14:paraId="00ECFDEF" w14:textId="46D2063B" w:rsidR="000F2E5A" w:rsidRPr="000F2E5A" w:rsidRDefault="000F2E5A" w:rsidP="000F2E5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 -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0F2E5A" w:rsidRPr="00F93125" w14:paraId="47F7B012" w14:textId="77777777" w:rsidTr="001A57CD">
        <w:trPr>
          <w:trHeight w:val="20"/>
        </w:trPr>
        <w:tc>
          <w:tcPr>
            <w:tcW w:w="1354" w:type="pct"/>
          </w:tcPr>
          <w:p w14:paraId="211E034F" w14:textId="77777777" w:rsidR="000F2E5A" w:rsidRPr="00F93125" w:rsidRDefault="000F2E5A" w:rsidP="000F2E5A">
            <w:pPr>
              <w:pStyle w:val="afa"/>
            </w:pPr>
            <w:r w:rsidRPr="00F93125">
              <w:t>Требования к опыту практической работы</w:t>
            </w:r>
          </w:p>
        </w:tc>
        <w:tc>
          <w:tcPr>
            <w:tcW w:w="3646" w:type="pct"/>
          </w:tcPr>
          <w:p w14:paraId="36ED4833" w14:textId="0245DFE0" w:rsidR="000F2E5A" w:rsidRPr="000F2E5A" w:rsidRDefault="000F2E5A" w:rsidP="000F2E5A">
            <w:pPr>
              <w:pStyle w:val="pTextStyle"/>
              <w:rPr>
                <w:lang w:val="ru-RU"/>
              </w:rPr>
            </w:pPr>
            <w:r w:rsidRPr="00B6611F">
              <w:rPr>
                <w:lang w:val="ru-RU"/>
              </w:rPr>
              <w:t>Не менее пяти лет на руководящих должностях по профилю профессиональной деятельности в строительстве</w:t>
            </w:r>
          </w:p>
        </w:tc>
      </w:tr>
      <w:tr w:rsidR="000F2E5A" w:rsidRPr="00F93125" w14:paraId="5D6DEC05" w14:textId="77777777" w:rsidTr="001A57CD">
        <w:trPr>
          <w:trHeight w:val="20"/>
        </w:trPr>
        <w:tc>
          <w:tcPr>
            <w:tcW w:w="1354" w:type="pct"/>
          </w:tcPr>
          <w:p w14:paraId="042A8C0B" w14:textId="77777777" w:rsidR="000F2E5A" w:rsidRPr="00F93125" w:rsidRDefault="000F2E5A" w:rsidP="000F2E5A">
            <w:pPr>
              <w:pStyle w:val="afa"/>
            </w:pPr>
            <w:r w:rsidRPr="00F93125">
              <w:t>Особые условия допуска к работе</w:t>
            </w:r>
          </w:p>
        </w:tc>
        <w:tc>
          <w:tcPr>
            <w:tcW w:w="3646" w:type="pct"/>
          </w:tcPr>
          <w:p w14:paraId="31DF452F" w14:textId="4DAA5111" w:rsidR="000F2E5A" w:rsidRPr="000F2E5A" w:rsidRDefault="000F2E5A" w:rsidP="000F2E5A">
            <w:pPr>
              <w:pStyle w:val="pTextStyle"/>
              <w:rPr>
                <w:lang w:val="ru-RU"/>
              </w:rPr>
            </w:pPr>
            <w:r w:rsidRPr="000F2E5A">
              <w:rPr>
                <w:lang w:val="ru-RU"/>
              </w:rPr>
              <w:t>-</w:t>
            </w:r>
          </w:p>
        </w:tc>
      </w:tr>
      <w:tr w:rsidR="00033B72" w:rsidRPr="00F93125" w14:paraId="05F67E69" w14:textId="77777777" w:rsidTr="001A57CD">
        <w:trPr>
          <w:trHeight w:val="20"/>
        </w:trPr>
        <w:tc>
          <w:tcPr>
            <w:tcW w:w="1354" w:type="pct"/>
          </w:tcPr>
          <w:p w14:paraId="5D0474C0" w14:textId="77777777" w:rsidR="00033B72" w:rsidRPr="00F93125" w:rsidRDefault="00033B72" w:rsidP="00033B72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6" w:type="pct"/>
          </w:tcPr>
          <w:p w14:paraId="0EFFCA09" w14:textId="23BF43D2" w:rsidR="00033B72" w:rsidRPr="00F93125" w:rsidRDefault="004F385C" w:rsidP="004F385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4386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Рекомендуется дополнительное профессиональное образование – программы повышения квалификации в области строительства, осуществляемое не реже одного раза в пять лет</w:t>
            </w:r>
            <w:r w:rsidRPr="00B6611F" w:rsidDel="004F385C">
              <w:t xml:space="preserve"> </w:t>
            </w:r>
          </w:p>
        </w:tc>
      </w:tr>
    </w:tbl>
    <w:p w14:paraId="5C5C2C07" w14:textId="77777777" w:rsidR="008C0F83" w:rsidRPr="00F93125" w:rsidRDefault="008C0F83" w:rsidP="008C0F83">
      <w:pPr>
        <w:pStyle w:val="afa"/>
      </w:pPr>
    </w:p>
    <w:p w14:paraId="5711F6FC" w14:textId="12347D5A" w:rsidR="008C0F83" w:rsidRDefault="008C0F83" w:rsidP="008C0F83">
      <w:pPr>
        <w:pStyle w:val="afa"/>
      </w:pPr>
      <w:r w:rsidRPr="00F93125">
        <w:t>Дополнительные характеристики</w:t>
      </w:r>
    </w:p>
    <w:p w14:paraId="02B992E2" w14:textId="77777777" w:rsidR="00E06ED9" w:rsidRPr="00F93125" w:rsidRDefault="00E06ED9" w:rsidP="008C0F83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8C0F83" w:rsidRPr="00F93125" w14:paraId="340AE92E" w14:textId="77777777" w:rsidTr="001A57CD">
        <w:trPr>
          <w:trHeight w:val="20"/>
        </w:trPr>
        <w:tc>
          <w:tcPr>
            <w:tcW w:w="1547" w:type="pct"/>
            <w:vAlign w:val="center"/>
          </w:tcPr>
          <w:p w14:paraId="673D17B5" w14:textId="77777777" w:rsidR="008C0F83" w:rsidRPr="001A57CD" w:rsidRDefault="008C0F83" w:rsidP="00984BD6">
            <w:pPr>
              <w:pStyle w:val="aff0"/>
            </w:pPr>
            <w:r w:rsidRPr="001A57CD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2DC365C1" w14:textId="77777777" w:rsidR="008C0F83" w:rsidRPr="001A57CD" w:rsidRDefault="008C0F83" w:rsidP="00984BD6">
            <w:pPr>
              <w:pStyle w:val="aff0"/>
            </w:pPr>
            <w:r w:rsidRPr="001A57CD">
              <w:t>Код</w:t>
            </w:r>
          </w:p>
        </w:tc>
        <w:tc>
          <w:tcPr>
            <w:tcW w:w="2773" w:type="pct"/>
            <w:vAlign w:val="center"/>
          </w:tcPr>
          <w:p w14:paraId="3C235F47" w14:textId="77777777" w:rsidR="008C0F83" w:rsidRPr="001A57CD" w:rsidRDefault="008C0F83" w:rsidP="00984BD6">
            <w:pPr>
              <w:pStyle w:val="aff0"/>
            </w:pPr>
            <w:r w:rsidRPr="001A57CD">
              <w:t>Наименование базовой группы, должности (профессии) или специальности</w:t>
            </w:r>
          </w:p>
        </w:tc>
      </w:tr>
      <w:tr w:rsidR="000F2E5A" w:rsidRPr="00F93125" w14:paraId="0529AE77" w14:textId="77777777" w:rsidTr="001A57CD">
        <w:trPr>
          <w:trHeight w:val="20"/>
        </w:trPr>
        <w:tc>
          <w:tcPr>
            <w:tcW w:w="1547" w:type="pct"/>
          </w:tcPr>
          <w:p w14:paraId="21A06101" w14:textId="77777777" w:rsidR="000F2E5A" w:rsidRPr="001A57CD" w:rsidRDefault="000F2E5A" w:rsidP="000F2E5A">
            <w:pPr>
              <w:pStyle w:val="afa"/>
              <w:rPr>
                <w:vertAlign w:val="superscript"/>
              </w:rPr>
            </w:pPr>
            <w:r w:rsidRPr="001A57CD">
              <w:t>ОКЗ</w:t>
            </w:r>
          </w:p>
        </w:tc>
        <w:tc>
          <w:tcPr>
            <w:tcW w:w="680" w:type="pct"/>
          </w:tcPr>
          <w:p w14:paraId="20B62E4B" w14:textId="6C0556F0" w:rsidR="000F2E5A" w:rsidRPr="001A57CD" w:rsidRDefault="000F2E5A" w:rsidP="000F2E5A">
            <w:pPr>
              <w:pStyle w:val="afa"/>
            </w:pPr>
            <w:r>
              <w:t>1323</w:t>
            </w:r>
          </w:p>
        </w:tc>
        <w:tc>
          <w:tcPr>
            <w:tcW w:w="2773" w:type="pct"/>
          </w:tcPr>
          <w:p w14:paraId="081ABF4D" w14:textId="19444B31" w:rsidR="000F2E5A" w:rsidRPr="001A57CD" w:rsidRDefault="000F2E5A" w:rsidP="000F2E5A">
            <w:pPr>
              <w:pStyle w:val="afa"/>
            </w:pPr>
            <w:r w:rsidRPr="00B6611F">
              <w:t>Руководители подразделений (управляющие) в строительстве</w:t>
            </w:r>
          </w:p>
        </w:tc>
      </w:tr>
      <w:tr w:rsidR="000F2E5A" w:rsidRPr="00F93125" w14:paraId="7E3BE395" w14:textId="77777777" w:rsidTr="001A57CD">
        <w:trPr>
          <w:trHeight w:val="20"/>
        </w:trPr>
        <w:tc>
          <w:tcPr>
            <w:tcW w:w="1547" w:type="pct"/>
            <w:vMerge w:val="restart"/>
          </w:tcPr>
          <w:p w14:paraId="2B16B544" w14:textId="77777777" w:rsidR="000F2E5A" w:rsidRPr="001A57CD" w:rsidRDefault="000F2E5A" w:rsidP="000F2E5A">
            <w:pPr>
              <w:pStyle w:val="afa"/>
            </w:pPr>
            <w:r w:rsidRPr="001A57CD">
              <w:t>ЕКС</w:t>
            </w:r>
            <w:r w:rsidRPr="001A57CD">
              <w:rPr>
                <w:vertAlign w:val="superscript"/>
              </w:rPr>
              <w:endnoteReference w:id="3"/>
            </w:r>
          </w:p>
        </w:tc>
        <w:tc>
          <w:tcPr>
            <w:tcW w:w="680" w:type="pct"/>
          </w:tcPr>
          <w:p w14:paraId="2134C7B9" w14:textId="3B40D757" w:rsidR="000F2E5A" w:rsidRPr="001A57CD" w:rsidRDefault="004F385C" w:rsidP="000F2E5A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00DECBC5" w14:textId="631CD4EE" w:rsidR="000F2E5A" w:rsidRPr="001A57CD" w:rsidRDefault="000F2E5A" w:rsidP="000F2E5A">
            <w:pPr>
              <w:pStyle w:val="afa"/>
            </w:pPr>
            <w:r w:rsidRPr="00B6611F">
              <w:t>Заместитель директора по капитальному строительству</w:t>
            </w:r>
          </w:p>
        </w:tc>
      </w:tr>
      <w:tr w:rsidR="000F2E5A" w:rsidRPr="00F93125" w14:paraId="42B1C09A" w14:textId="77777777" w:rsidTr="001A57CD">
        <w:trPr>
          <w:trHeight w:val="20"/>
        </w:trPr>
        <w:tc>
          <w:tcPr>
            <w:tcW w:w="1547" w:type="pct"/>
            <w:vMerge/>
          </w:tcPr>
          <w:p w14:paraId="3E065CB9" w14:textId="77777777" w:rsidR="000F2E5A" w:rsidRPr="001A57CD" w:rsidRDefault="000F2E5A" w:rsidP="000F2E5A">
            <w:pPr>
              <w:pStyle w:val="afa"/>
            </w:pPr>
          </w:p>
        </w:tc>
        <w:tc>
          <w:tcPr>
            <w:tcW w:w="680" w:type="pct"/>
          </w:tcPr>
          <w:p w14:paraId="151FF48F" w14:textId="44103D34" w:rsidR="000F2E5A" w:rsidRPr="001A57CD" w:rsidRDefault="004F385C" w:rsidP="000F2E5A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05F5D324" w14:textId="64218CA5" w:rsidR="000F2E5A" w:rsidRPr="001A57CD" w:rsidRDefault="000F2E5A" w:rsidP="000F2E5A">
            <w:pPr>
              <w:pStyle w:val="afa"/>
            </w:pPr>
            <w:r>
              <w:t>Главный инженер</w:t>
            </w:r>
          </w:p>
        </w:tc>
      </w:tr>
      <w:tr w:rsidR="000F2E5A" w:rsidRPr="00F93125" w14:paraId="1212AE00" w14:textId="77777777" w:rsidTr="001A57CD">
        <w:trPr>
          <w:trHeight w:val="20"/>
        </w:trPr>
        <w:tc>
          <w:tcPr>
            <w:tcW w:w="1547" w:type="pct"/>
            <w:vMerge/>
          </w:tcPr>
          <w:p w14:paraId="5A96D2F9" w14:textId="77777777" w:rsidR="000F2E5A" w:rsidRPr="001A57CD" w:rsidRDefault="000F2E5A" w:rsidP="000F2E5A">
            <w:pPr>
              <w:pStyle w:val="afa"/>
            </w:pPr>
          </w:p>
        </w:tc>
        <w:tc>
          <w:tcPr>
            <w:tcW w:w="680" w:type="pct"/>
          </w:tcPr>
          <w:p w14:paraId="67288BF9" w14:textId="54D80913" w:rsidR="000F2E5A" w:rsidRPr="001A57CD" w:rsidRDefault="004F385C" w:rsidP="000F2E5A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198EB06B" w14:textId="761D7C24" w:rsidR="000F2E5A" w:rsidRPr="001A57CD" w:rsidRDefault="000F2E5A" w:rsidP="000F2E5A">
            <w:pPr>
              <w:pStyle w:val="afa"/>
            </w:pPr>
            <w:r w:rsidRPr="00B6611F">
              <w:t>Финансовый директор (заместитель директора по финансам)</w:t>
            </w:r>
          </w:p>
        </w:tc>
      </w:tr>
      <w:tr w:rsidR="000F2E5A" w:rsidRPr="00F93125" w14:paraId="0660345A" w14:textId="77777777" w:rsidTr="001A57CD">
        <w:trPr>
          <w:trHeight w:val="20"/>
        </w:trPr>
        <w:tc>
          <w:tcPr>
            <w:tcW w:w="1547" w:type="pct"/>
            <w:vMerge/>
          </w:tcPr>
          <w:p w14:paraId="71A9E128" w14:textId="77777777" w:rsidR="000F2E5A" w:rsidRPr="001A57CD" w:rsidRDefault="000F2E5A" w:rsidP="000F2E5A">
            <w:pPr>
              <w:pStyle w:val="afa"/>
            </w:pPr>
          </w:p>
        </w:tc>
        <w:tc>
          <w:tcPr>
            <w:tcW w:w="680" w:type="pct"/>
          </w:tcPr>
          <w:p w14:paraId="1D2FAD5A" w14:textId="54DC2505" w:rsidR="000F2E5A" w:rsidRPr="001A57CD" w:rsidRDefault="004F385C" w:rsidP="000F2E5A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491A05E0" w14:textId="643067FD" w:rsidR="000F2E5A" w:rsidRPr="001A57CD" w:rsidRDefault="000F2E5A" w:rsidP="000F2E5A">
            <w:pPr>
              <w:pStyle w:val="afa"/>
            </w:pPr>
            <w:r w:rsidRPr="00B6611F">
              <w:t>Заместитель директора по коммерческим вопросам</w:t>
            </w:r>
          </w:p>
        </w:tc>
      </w:tr>
      <w:tr w:rsidR="000F2E5A" w:rsidRPr="00F93125" w14:paraId="1F8742DC" w14:textId="77777777" w:rsidTr="001A57CD">
        <w:trPr>
          <w:trHeight w:val="20"/>
        </w:trPr>
        <w:tc>
          <w:tcPr>
            <w:tcW w:w="1547" w:type="pct"/>
          </w:tcPr>
          <w:p w14:paraId="33C5093C" w14:textId="77777777" w:rsidR="000F2E5A" w:rsidRPr="001A57CD" w:rsidRDefault="000F2E5A" w:rsidP="000F2E5A">
            <w:pPr>
              <w:pStyle w:val="afa"/>
            </w:pPr>
            <w:r w:rsidRPr="001A57CD">
              <w:t>ОКПДТР</w:t>
            </w:r>
            <w:r w:rsidRPr="001A57CD">
              <w:rPr>
                <w:rStyle w:val="ad"/>
              </w:rPr>
              <w:endnoteReference w:id="4"/>
            </w:r>
          </w:p>
        </w:tc>
        <w:tc>
          <w:tcPr>
            <w:tcW w:w="680" w:type="pct"/>
          </w:tcPr>
          <w:p w14:paraId="2900008A" w14:textId="24AEE8A9" w:rsidR="000F2E5A" w:rsidRPr="001A57CD" w:rsidRDefault="000F2E5A" w:rsidP="000F2E5A">
            <w:pPr>
              <w:pStyle w:val="afa"/>
            </w:pPr>
            <w:r>
              <w:t>24681</w:t>
            </w:r>
          </w:p>
        </w:tc>
        <w:tc>
          <w:tcPr>
            <w:tcW w:w="2773" w:type="pct"/>
          </w:tcPr>
          <w:p w14:paraId="00217B63" w14:textId="65205AB5" w:rsidR="000F2E5A" w:rsidRPr="001A57CD" w:rsidRDefault="000F2E5A" w:rsidP="000F2E5A">
            <w:pPr>
              <w:pStyle w:val="afa"/>
            </w:pPr>
            <w:r>
              <w:t>Начальник отдела (в строительстве)</w:t>
            </w:r>
          </w:p>
        </w:tc>
      </w:tr>
      <w:tr w:rsidR="000F2E5A" w:rsidRPr="00F93125" w14:paraId="09C0FC22" w14:textId="77777777" w:rsidTr="001A57CD">
        <w:trPr>
          <w:trHeight w:val="20"/>
        </w:trPr>
        <w:tc>
          <w:tcPr>
            <w:tcW w:w="1547" w:type="pct"/>
            <w:vMerge w:val="restart"/>
          </w:tcPr>
          <w:p w14:paraId="7A18B63C" w14:textId="03BB1E7A" w:rsidR="000F2E5A" w:rsidRPr="001A57CD" w:rsidRDefault="000F2E5A" w:rsidP="000F2E5A">
            <w:pPr>
              <w:pStyle w:val="afa"/>
            </w:pPr>
            <w:r w:rsidRPr="001A57CD">
              <w:t>ОКСО</w:t>
            </w:r>
            <w:r w:rsidRPr="001A57CD">
              <w:rPr>
                <w:rStyle w:val="ad"/>
              </w:rPr>
              <w:endnoteReference w:id="5"/>
            </w:r>
          </w:p>
        </w:tc>
        <w:tc>
          <w:tcPr>
            <w:tcW w:w="680" w:type="pct"/>
          </w:tcPr>
          <w:p w14:paraId="21140AB1" w14:textId="2544BE41" w:rsidR="000F2E5A" w:rsidRPr="000F2E5A" w:rsidRDefault="000F2E5A" w:rsidP="000F2E5A">
            <w:pPr>
              <w:pStyle w:val="afa"/>
            </w:pPr>
            <w:r>
              <w:t>2.08.04.01</w:t>
            </w:r>
          </w:p>
        </w:tc>
        <w:tc>
          <w:tcPr>
            <w:tcW w:w="2773" w:type="pct"/>
          </w:tcPr>
          <w:p w14:paraId="18EAFB8C" w14:textId="594377B0" w:rsidR="000F2E5A" w:rsidRPr="001A57CD" w:rsidRDefault="000F2E5A" w:rsidP="000F2E5A">
            <w:pPr>
              <w:pStyle w:val="afa"/>
            </w:pPr>
            <w:r>
              <w:t>Строительство</w:t>
            </w:r>
          </w:p>
        </w:tc>
      </w:tr>
      <w:tr w:rsidR="000F2E5A" w:rsidRPr="00F93125" w14:paraId="7AC20260" w14:textId="77777777" w:rsidTr="001A57CD">
        <w:trPr>
          <w:trHeight w:val="20"/>
        </w:trPr>
        <w:tc>
          <w:tcPr>
            <w:tcW w:w="1547" w:type="pct"/>
            <w:vMerge/>
          </w:tcPr>
          <w:p w14:paraId="149E2BB0" w14:textId="77777777" w:rsidR="000F2E5A" w:rsidRPr="001A57CD" w:rsidRDefault="000F2E5A" w:rsidP="000F2E5A">
            <w:pPr>
              <w:pStyle w:val="afa"/>
            </w:pPr>
          </w:p>
        </w:tc>
        <w:tc>
          <w:tcPr>
            <w:tcW w:w="680" w:type="pct"/>
          </w:tcPr>
          <w:p w14:paraId="12FEAB60" w14:textId="0C537DFF" w:rsidR="000F2E5A" w:rsidRPr="001A57CD" w:rsidRDefault="000F2E5A" w:rsidP="000F2E5A">
            <w:pPr>
              <w:pStyle w:val="afa"/>
            </w:pPr>
            <w:r>
              <w:t>5.38.04.01</w:t>
            </w:r>
          </w:p>
        </w:tc>
        <w:tc>
          <w:tcPr>
            <w:tcW w:w="2773" w:type="pct"/>
          </w:tcPr>
          <w:p w14:paraId="4F012A56" w14:textId="7A15580E" w:rsidR="000F2E5A" w:rsidRPr="001A57CD" w:rsidRDefault="000F2E5A" w:rsidP="000F2E5A">
            <w:pPr>
              <w:pStyle w:val="afa"/>
            </w:pPr>
            <w:r>
              <w:t>Экономика</w:t>
            </w:r>
          </w:p>
        </w:tc>
      </w:tr>
      <w:tr w:rsidR="000F2E5A" w:rsidRPr="00F93125" w14:paraId="2044E8F0" w14:textId="77777777" w:rsidTr="001A57CD">
        <w:trPr>
          <w:trHeight w:val="20"/>
        </w:trPr>
        <w:tc>
          <w:tcPr>
            <w:tcW w:w="1547" w:type="pct"/>
            <w:vMerge/>
          </w:tcPr>
          <w:p w14:paraId="318EAC8C" w14:textId="60942488" w:rsidR="000F2E5A" w:rsidRPr="001A57CD" w:rsidRDefault="000F2E5A" w:rsidP="000F2E5A">
            <w:pPr>
              <w:pStyle w:val="afa"/>
            </w:pPr>
          </w:p>
        </w:tc>
        <w:tc>
          <w:tcPr>
            <w:tcW w:w="680" w:type="pct"/>
          </w:tcPr>
          <w:p w14:paraId="497E37AC" w14:textId="1FE008AC" w:rsidR="000F2E5A" w:rsidRPr="001A57CD" w:rsidRDefault="000F2E5A" w:rsidP="000F2E5A">
            <w:pPr>
              <w:pStyle w:val="afa"/>
            </w:pPr>
            <w:r>
              <w:t>5.38.04.02</w:t>
            </w:r>
          </w:p>
        </w:tc>
        <w:tc>
          <w:tcPr>
            <w:tcW w:w="2773" w:type="pct"/>
          </w:tcPr>
          <w:p w14:paraId="0A2A9FE6" w14:textId="70B9846D" w:rsidR="000F2E5A" w:rsidRPr="001A57CD" w:rsidRDefault="000F2E5A" w:rsidP="000F2E5A">
            <w:pPr>
              <w:pStyle w:val="afa"/>
            </w:pPr>
            <w:r>
              <w:t>Менеджмент</w:t>
            </w:r>
          </w:p>
        </w:tc>
      </w:tr>
    </w:tbl>
    <w:p w14:paraId="4BB2EB93" w14:textId="77777777" w:rsidR="00E06ED9" w:rsidRDefault="00E06ED9" w:rsidP="00E06ED9"/>
    <w:p w14:paraId="2880616C" w14:textId="2A043335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.1. Трудовая функция</w:t>
      </w:r>
    </w:p>
    <w:p w14:paraId="7E2D32B2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03"/>
        <w:gridCol w:w="552"/>
        <w:gridCol w:w="876"/>
        <w:gridCol w:w="1447"/>
        <w:gridCol w:w="557"/>
      </w:tblGrid>
      <w:tr w:rsidR="00AA0065" w:rsidRPr="00F93125" w14:paraId="5F28164E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262A20" w14:textId="42AA18B8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2AE8D0" w14:textId="37C9964E" w:rsidR="00407766" w:rsidRPr="00F93125" w:rsidRDefault="00DE68C5" w:rsidP="00ED6A48">
            <w:pPr>
              <w:jc w:val="both"/>
              <w:rPr>
                <w:bCs w:val="0"/>
              </w:rPr>
            </w:pPr>
            <w:r>
              <w:t xml:space="preserve">Планирование и организация </w:t>
            </w:r>
            <w:r w:rsidRPr="00B6611F">
              <w:t>производственной</w:t>
            </w:r>
            <w:r>
              <w:t xml:space="preserve"> и </w:t>
            </w:r>
            <w:r w:rsidRPr="00B6611F">
              <w:t xml:space="preserve"> финансово-хозяйственной деятельности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324F94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239656" w14:textId="05DEBBD8" w:rsidR="00407766" w:rsidRPr="00F93125" w:rsidRDefault="00BA66E1" w:rsidP="00371E0A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407766" w:rsidRPr="00F93125">
              <w:t>/01.</w:t>
            </w:r>
            <w:r w:rsidR="00D838B1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4B5C92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B4CA4" w14:textId="1DCDA609" w:rsidR="00407766" w:rsidRPr="00F93125" w:rsidRDefault="00D838B1" w:rsidP="00932AC7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26FECA94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7"/>
        <w:gridCol w:w="1393"/>
        <w:gridCol w:w="392"/>
        <w:gridCol w:w="2083"/>
        <w:gridCol w:w="1459"/>
        <w:gridCol w:w="2346"/>
      </w:tblGrid>
      <w:tr w:rsidR="00AA0065" w:rsidRPr="00F93125" w14:paraId="6525BD7D" w14:textId="77777777" w:rsidTr="001A57CD">
        <w:trPr>
          <w:trHeight w:val="488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60E4F74" w14:textId="77777777" w:rsidR="00407766" w:rsidRPr="00F93125" w:rsidRDefault="00932AC7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E0B0FB9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9670C58" w14:textId="77777777" w:rsidR="00407766" w:rsidRPr="00F93125" w:rsidRDefault="00407766" w:rsidP="009E3E65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1412C" w14:textId="77777777" w:rsidR="00407766" w:rsidRPr="00F93125" w:rsidRDefault="009E3E65" w:rsidP="009E3E65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DE71D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D80ADD" w14:textId="77777777" w:rsidR="00407766" w:rsidRPr="00F93125" w:rsidRDefault="00407766" w:rsidP="009E3E65">
            <w:pPr>
              <w:rPr>
                <w:bCs w:val="0"/>
              </w:rPr>
            </w:pPr>
          </w:p>
        </w:tc>
      </w:tr>
      <w:tr w:rsidR="00AA0065" w:rsidRPr="00F93125" w14:paraId="5FD70B7D" w14:textId="77777777" w:rsidTr="001A57CD">
        <w:trPr>
          <w:trHeight w:val="479"/>
        </w:trPr>
        <w:tc>
          <w:tcPr>
            <w:tcW w:w="1239" w:type="pct"/>
            <w:tcBorders>
              <w:top w:val="nil"/>
              <w:bottom w:val="nil"/>
              <w:right w:val="nil"/>
            </w:tcBorders>
            <w:vAlign w:val="center"/>
          </w:tcPr>
          <w:p w14:paraId="73E35254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189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2DA4C42" w14:textId="77777777" w:rsidR="00407766" w:rsidRPr="00F93125" w:rsidRDefault="00407766" w:rsidP="009E3E65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BAC87F9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E92902" w14:textId="77777777" w:rsidR="00407766" w:rsidRPr="00F93125" w:rsidRDefault="00932AC7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AE699C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6"/>
        <w:gridCol w:w="7669"/>
      </w:tblGrid>
      <w:tr w:rsidR="000F2E5A" w:rsidRPr="00F93125" w14:paraId="54793940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308B3FB6" w14:textId="77777777" w:rsidR="000F2E5A" w:rsidRPr="00F93125" w:rsidRDefault="000F2E5A" w:rsidP="000F2E5A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1" w:type="pct"/>
          </w:tcPr>
          <w:p w14:paraId="6917E356" w14:textId="05085E82" w:rsidR="000F2E5A" w:rsidRPr="00F93125" w:rsidRDefault="0047223D" w:rsidP="00A43862">
            <w:pPr>
              <w:jc w:val="both"/>
              <w:rPr>
                <w:strike/>
              </w:rPr>
            </w:pPr>
            <w:r w:rsidRPr="00B6611F">
              <w:t>Формирова</w:t>
            </w:r>
            <w:r>
              <w:t>ние</w:t>
            </w:r>
            <w:r w:rsidRPr="00B6611F">
              <w:t xml:space="preserve"> организационн</w:t>
            </w:r>
            <w:r>
              <w:t>о</w:t>
            </w:r>
            <w:r w:rsidR="00A43862">
              <w:t>-функциональной</w:t>
            </w:r>
            <w:r>
              <w:t xml:space="preserve"> структуры</w:t>
            </w:r>
            <w:r w:rsidRPr="00B6611F">
              <w:t xml:space="preserve"> </w:t>
            </w:r>
            <w:r w:rsidR="00DD7DD4" w:rsidRPr="00B6611F">
              <w:t>производственных</w:t>
            </w:r>
            <w:r w:rsidR="00DD7DD4">
              <w:t xml:space="preserve"> и финансово-хозяйственных</w:t>
            </w:r>
            <w:r w:rsidR="00DD7DD4" w:rsidRPr="00B6611F">
              <w:t xml:space="preserve"> подразделений строительной организации</w:t>
            </w:r>
          </w:p>
        </w:tc>
      </w:tr>
      <w:tr w:rsidR="0069606F" w:rsidRPr="00F93125" w14:paraId="3A4CB4D3" w14:textId="77777777" w:rsidTr="001A57CD">
        <w:trPr>
          <w:trHeight w:val="20"/>
        </w:trPr>
        <w:tc>
          <w:tcPr>
            <w:tcW w:w="1239" w:type="pct"/>
            <w:vMerge/>
          </w:tcPr>
          <w:p w14:paraId="27DB96E2" w14:textId="77777777" w:rsidR="0069606F" w:rsidRPr="00F93125" w:rsidRDefault="0069606F" w:rsidP="0069606F">
            <w:pPr>
              <w:pStyle w:val="afa"/>
            </w:pPr>
          </w:p>
        </w:tc>
        <w:tc>
          <w:tcPr>
            <w:tcW w:w="3761" w:type="pct"/>
          </w:tcPr>
          <w:p w14:paraId="2E3820BD" w14:textId="639AD459" w:rsidR="0069606F" w:rsidRDefault="0047223D" w:rsidP="00A43862">
            <w:pPr>
              <w:jc w:val="both"/>
            </w:pPr>
            <w:r w:rsidRPr="00B6611F">
              <w:t>Распреде</w:t>
            </w:r>
            <w:r>
              <w:t>ление</w:t>
            </w:r>
            <w:r w:rsidRPr="00B6611F">
              <w:t xml:space="preserve"> полномочи</w:t>
            </w:r>
            <w:r>
              <w:t>й</w:t>
            </w:r>
            <w:r w:rsidRPr="00B6611F">
              <w:t xml:space="preserve"> и обязанност</w:t>
            </w:r>
            <w:r>
              <w:t>ей</w:t>
            </w:r>
            <w:r w:rsidRPr="00B6611F">
              <w:t xml:space="preserve"> между руководителями производственных</w:t>
            </w:r>
            <w:r w:rsidR="00A43862">
              <w:t xml:space="preserve"> и финансово-хозяйственных</w:t>
            </w:r>
            <w:r w:rsidRPr="00B6611F">
              <w:t xml:space="preserve"> подразделений строительной организации</w:t>
            </w:r>
          </w:p>
        </w:tc>
      </w:tr>
      <w:tr w:rsidR="0047223D" w:rsidRPr="00F93125" w14:paraId="6AF4C220" w14:textId="77777777" w:rsidTr="001A57CD">
        <w:trPr>
          <w:trHeight w:val="20"/>
        </w:trPr>
        <w:tc>
          <w:tcPr>
            <w:tcW w:w="1239" w:type="pct"/>
            <w:vMerge/>
          </w:tcPr>
          <w:p w14:paraId="7DA58863" w14:textId="77777777" w:rsidR="0047223D" w:rsidRPr="00F93125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526E425D" w14:textId="1B4EDD4F" w:rsidR="0047223D" w:rsidRDefault="0047223D" w:rsidP="0047223D">
            <w:pPr>
              <w:jc w:val="both"/>
            </w:pPr>
            <w:r w:rsidRPr="00976948">
              <w:t xml:space="preserve">Перспективное </w:t>
            </w:r>
            <w:r w:rsidR="00A43862">
              <w:t xml:space="preserve">и </w:t>
            </w:r>
            <w:r w:rsidR="00DD7DD4">
              <w:t xml:space="preserve">сводное </w:t>
            </w:r>
            <w:r w:rsidR="00A43862">
              <w:t xml:space="preserve">оперативное </w:t>
            </w:r>
            <w:r w:rsidRPr="00976948">
              <w:t>финансово-экономическое планирование деятельности строительной организации</w:t>
            </w:r>
            <w:r w:rsidR="00141708">
              <w:t xml:space="preserve"> </w:t>
            </w:r>
          </w:p>
        </w:tc>
      </w:tr>
      <w:tr w:rsidR="0047223D" w:rsidRPr="00F93125" w14:paraId="7A1C45FF" w14:textId="77777777" w:rsidTr="001A57CD">
        <w:trPr>
          <w:trHeight w:val="20"/>
        </w:trPr>
        <w:tc>
          <w:tcPr>
            <w:tcW w:w="1239" w:type="pct"/>
            <w:vMerge/>
          </w:tcPr>
          <w:p w14:paraId="49963261" w14:textId="77777777" w:rsidR="0047223D" w:rsidRPr="00F93125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22177CD2" w14:textId="4CD40B1B" w:rsidR="0047223D" w:rsidRPr="00F93125" w:rsidRDefault="0047223D" w:rsidP="000B7836">
            <w:pPr>
              <w:jc w:val="both"/>
            </w:pPr>
            <w:r w:rsidRPr="00B6611F">
              <w:t>Перспективное</w:t>
            </w:r>
            <w:r w:rsidR="00A43862">
              <w:t xml:space="preserve"> и оперативное</w:t>
            </w:r>
            <w:r w:rsidRPr="00B6611F">
              <w:t xml:space="preserve"> планирование строительного производства</w:t>
            </w:r>
          </w:p>
        </w:tc>
      </w:tr>
      <w:tr w:rsidR="0047223D" w:rsidRPr="00F93125" w14:paraId="5D7AF8F4" w14:textId="77777777" w:rsidTr="001A57CD">
        <w:trPr>
          <w:trHeight w:val="20"/>
        </w:trPr>
        <w:tc>
          <w:tcPr>
            <w:tcW w:w="1239" w:type="pct"/>
            <w:vMerge/>
          </w:tcPr>
          <w:p w14:paraId="29B6534E" w14:textId="77777777" w:rsidR="0047223D" w:rsidRPr="00F93125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52A6A0FD" w14:textId="46FAAF04" w:rsidR="0047223D" w:rsidRPr="00F93125" w:rsidRDefault="0047223D" w:rsidP="0047223D">
            <w:pPr>
              <w:jc w:val="both"/>
            </w:pPr>
            <w:r w:rsidRPr="00B6611F">
              <w:t>Планирование и контроль разработки локальных распорядительных документов, регулирующих производственную</w:t>
            </w:r>
            <w:r>
              <w:t xml:space="preserve"> и </w:t>
            </w:r>
            <w:r w:rsidRPr="00976948">
              <w:t>финансово-хозяйственную</w:t>
            </w:r>
            <w:r w:rsidRPr="00B6611F">
              <w:t xml:space="preserve"> деятельность строительной организации</w:t>
            </w:r>
          </w:p>
        </w:tc>
      </w:tr>
      <w:tr w:rsidR="0047223D" w:rsidRPr="00F93125" w14:paraId="081E57BD" w14:textId="77777777" w:rsidTr="001A57CD">
        <w:trPr>
          <w:trHeight w:val="20"/>
        </w:trPr>
        <w:tc>
          <w:tcPr>
            <w:tcW w:w="1239" w:type="pct"/>
            <w:vMerge/>
          </w:tcPr>
          <w:p w14:paraId="51AD89D2" w14:textId="77777777" w:rsidR="0047223D" w:rsidRPr="00F93125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098D2DAF" w14:textId="26ACF48A" w:rsidR="0047223D" w:rsidRPr="00F93125" w:rsidRDefault="00DD7DD4" w:rsidP="0047223D">
            <w:pPr>
              <w:jc w:val="both"/>
            </w:pPr>
            <w:r>
              <w:t>Планирование и к</w:t>
            </w:r>
            <w:r w:rsidR="0047223D" w:rsidRPr="00B6611F">
              <w:t xml:space="preserve">онтроль выполнения работ по повышению эффективности производственной </w:t>
            </w:r>
            <w:r w:rsidR="0047223D">
              <w:t xml:space="preserve">и </w:t>
            </w:r>
            <w:r w:rsidR="0047223D" w:rsidRPr="00976948">
              <w:t>финансово-хозяйственн</w:t>
            </w:r>
            <w:r w:rsidR="0047223D">
              <w:t>ой</w:t>
            </w:r>
            <w:r w:rsidR="0047223D" w:rsidRPr="00976948">
              <w:t xml:space="preserve"> </w:t>
            </w:r>
            <w:r w:rsidR="0047223D" w:rsidRPr="00B6611F">
              <w:t>деятельности строительной организации</w:t>
            </w:r>
          </w:p>
        </w:tc>
      </w:tr>
      <w:tr w:rsidR="0047223D" w:rsidRPr="00F93125" w14:paraId="1B9EE130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739A6AC4" w14:textId="77777777" w:rsidR="0047223D" w:rsidRPr="00F93125" w:rsidDel="002A1D54" w:rsidRDefault="0047223D" w:rsidP="0047223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1" w:type="pct"/>
          </w:tcPr>
          <w:p w14:paraId="05FED0DA" w14:textId="2107F945" w:rsidR="0047223D" w:rsidRPr="00F93125" w:rsidRDefault="0047223D" w:rsidP="00A43862">
            <w:pPr>
              <w:jc w:val="both"/>
            </w:pPr>
            <w:r w:rsidRPr="00B6611F">
              <w:t>Анализировать тенденции развития организации и технологий строительного производства</w:t>
            </w:r>
          </w:p>
        </w:tc>
      </w:tr>
      <w:tr w:rsidR="0047223D" w:rsidRPr="00F93125" w14:paraId="050C4E3A" w14:textId="77777777" w:rsidTr="001A57CD">
        <w:trPr>
          <w:trHeight w:val="20"/>
        </w:trPr>
        <w:tc>
          <w:tcPr>
            <w:tcW w:w="1239" w:type="pct"/>
            <w:vMerge/>
          </w:tcPr>
          <w:p w14:paraId="16141DD9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1CC9CEB9" w14:textId="58A616C4" w:rsidR="0047223D" w:rsidRPr="00B6611F" w:rsidRDefault="0047223D" w:rsidP="00A43862">
            <w:pPr>
              <w:jc w:val="both"/>
            </w:pPr>
            <w:r w:rsidRPr="00976948">
              <w:t xml:space="preserve">Анализировать тенденции развития рынка заимствования финансовых ресурсов </w:t>
            </w:r>
          </w:p>
        </w:tc>
      </w:tr>
      <w:tr w:rsidR="0047223D" w:rsidRPr="00F93125" w14:paraId="00D9E077" w14:textId="77777777" w:rsidTr="001A57CD">
        <w:trPr>
          <w:trHeight w:val="20"/>
        </w:trPr>
        <w:tc>
          <w:tcPr>
            <w:tcW w:w="1239" w:type="pct"/>
            <w:vMerge/>
          </w:tcPr>
          <w:p w14:paraId="3931A570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40A4799A" w14:textId="5FE0D0E0" w:rsidR="0047223D" w:rsidRPr="00F93125" w:rsidRDefault="00A43862" w:rsidP="0047223D">
            <w:pPr>
              <w:jc w:val="both"/>
            </w:pPr>
            <w:r>
              <w:t>Выбирать</w:t>
            </w:r>
            <w:r w:rsidR="0047223D" w:rsidRPr="00B6611F">
              <w:t xml:space="preserve"> методы и средства организации производственной </w:t>
            </w:r>
            <w:r w:rsidR="0047223D">
              <w:t xml:space="preserve">и </w:t>
            </w:r>
            <w:r w:rsidR="0047223D" w:rsidRPr="00976948">
              <w:t>финансово-хозяйственн</w:t>
            </w:r>
            <w:r w:rsidR="0047223D">
              <w:t>ой</w:t>
            </w:r>
            <w:r w:rsidR="0047223D" w:rsidRPr="00976948">
              <w:t xml:space="preserve"> </w:t>
            </w:r>
            <w:r w:rsidR="0047223D" w:rsidRPr="00B6611F">
              <w:t>деятельности строительной организации</w:t>
            </w:r>
          </w:p>
        </w:tc>
      </w:tr>
      <w:tr w:rsidR="00141708" w:rsidRPr="00F93125" w14:paraId="206F5087" w14:textId="77777777" w:rsidTr="001A57CD">
        <w:trPr>
          <w:trHeight w:val="20"/>
        </w:trPr>
        <w:tc>
          <w:tcPr>
            <w:tcW w:w="1239" w:type="pct"/>
            <w:vMerge/>
          </w:tcPr>
          <w:p w14:paraId="70893903" w14:textId="77777777" w:rsidR="00141708" w:rsidRPr="00F93125" w:rsidDel="002A1D54" w:rsidRDefault="00141708" w:rsidP="00141708">
            <w:pPr>
              <w:pStyle w:val="afa"/>
            </w:pPr>
          </w:p>
        </w:tc>
        <w:tc>
          <w:tcPr>
            <w:tcW w:w="3761" w:type="pct"/>
          </w:tcPr>
          <w:p w14:paraId="5B5D2C0A" w14:textId="5D38CAED" w:rsidR="00141708" w:rsidRPr="00B6611F" w:rsidRDefault="00141708" w:rsidP="00141708">
            <w:pPr>
              <w:jc w:val="both"/>
            </w:pPr>
            <w:r w:rsidRPr="00976948">
              <w:t>Анализировать и оценивать финансово-хозяйственное состояние строительной организации</w:t>
            </w:r>
          </w:p>
        </w:tc>
      </w:tr>
      <w:tr w:rsidR="00141708" w:rsidRPr="00F93125" w14:paraId="3FD76A61" w14:textId="77777777" w:rsidTr="001A57CD">
        <w:trPr>
          <w:trHeight w:val="20"/>
        </w:trPr>
        <w:tc>
          <w:tcPr>
            <w:tcW w:w="1239" w:type="pct"/>
            <w:vMerge/>
          </w:tcPr>
          <w:p w14:paraId="4DA80B77" w14:textId="77777777" w:rsidR="00141708" w:rsidRPr="00F93125" w:rsidDel="002A1D54" w:rsidRDefault="00141708" w:rsidP="00141708">
            <w:pPr>
              <w:pStyle w:val="afa"/>
            </w:pPr>
          </w:p>
        </w:tc>
        <w:tc>
          <w:tcPr>
            <w:tcW w:w="3761" w:type="pct"/>
          </w:tcPr>
          <w:p w14:paraId="42CCA4B4" w14:textId="66CDD537" w:rsidR="00141708" w:rsidRPr="00B6611F" w:rsidRDefault="00141708" w:rsidP="00141708">
            <w:pPr>
              <w:jc w:val="both"/>
            </w:pPr>
            <w:r w:rsidRPr="00976948">
              <w:t>Анализировать и оценивать перспективные и текущие финансовые планы, прогнозные балансы и бюджеты, планы ресурсного обеспечения деятельности строительной организации</w:t>
            </w:r>
          </w:p>
        </w:tc>
      </w:tr>
      <w:tr w:rsidR="0047223D" w:rsidRPr="00F93125" w14:paraId="050906B5" w14:textId="77777777" w:rsidTr="001A57CD">
        <w:trPr>
          <w:trHeight w:val="20"/>
        </w:trPr>
        <w:tc>
          <w:tcPr>
            <w:tcW w:w="1239" w:type="pct"/>
            <w:vMerge/>
          </w:tcPr>
          <w:p w14:paraId="4184EEB3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23C62F15" w14:textId="6D6A118A" w:rsidR="0047223D" w:rsidRPr="00F93125" w:rsidRDefault="0047223D" w:rsidP="000B7836">
            <w:pPr>
              <w:jc w:val="both"/>
            </w:pPr>
            <w:r w:rsidRPr="00B6611F">
              <w:t xml:space="preserve">Анализировать и оценивать организационно-технологические решения производственной деятельности </w:t>
            </w:r>
          </w:p>
        </w:tc>
      </w:tr>
      <w:tr w:rsidR="0047223D" w:rsidRPr="00F93125" w14:paraId="02906AA0" w14:textId="77777777" w:rsidTr="001A57CD">
        <w:trPr>
          <w:trHeight w:val="20"/>
        </w:trPr>
        <w:tc>
          <w:tcPr>
            <w:tcW w:w="1239" w:type="pct"/>
            <w:vMerge/>
          </w:tcPr>
          <w:p w14:paraId="6D02513F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0CF3DDCB" w14:textId="525318EB" w:rsidR="0047223D" w:rsidRPr="00F93125" w:rsidRDefault="0047223D" w:rsidP="00DD7DD4">
            <w:pPr>
              <w:jc w:val="both"/>
            </w:pPr>
            <w:r w:rsidRPr="00B6611F">
              <w:t xml:space="preserve">Анализировать и оценивать </w:t>
            </w:r>
            <w:r w:rsidR="00DD7DD4">
              <w:t xml:space="preserve">потребности </w:t>
            </w:r>
            <w:r w:rsidRPr="00B6611F">
              <w:t xml:space="preserve">строительного производства </w:t>
            </w:r>
            <w:r w:rsidR="00DD7DD4">
              <w:t>в</w:t>
            </w:r>
            <w:r w:rsidRPr="00B6611F">
              <w:t xml:space="preserve"> материально-технически</w:t>
            </w:r>
            <w:r w:rsidR="00DD7DD4">
              <w:t>х и трудовых ресурсах</w:t>
            </w:r>
            <w:r w:rsidRPr="00B6611F">
              <w:t xml:space="preserve"> </w:t>
            </w:r>
          </w:p>
        </w:tc>
      </w:tr>
      <w:tr w:rsidR="0047223D" w:rsidRPr="00F93125" w14:paraId="787CDDF3" w14:textId="77777777" w:rsidTr="001A57CD">
        <w:trPr>
          <w:trHeight w:val="20"/>
        </w:trPr>
        <w:tc>
          <w:tcPr>
            <w:tcW w:w="1239" w:type="pct"/>
            <w:vMerge/>
          </w:tcPr>
          <w:p w14:paraId="60713BD5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73114479" w14:textId="3E80E401" w:rsidR="0047223D" w:rsidRPr="00C82123" w:rsidRDefault="0047223D" w:rsidP="000B7836">
            <w:pPr>
              <w:jc w:val="both"/>
            </w:pPr>
            <w:r w:rsidRPr="00C82123">
              <w:t xml:space="preserve">Определять виды, сложность, трудоемкость и ресурсоемкость производственных процессов </w:t>
            </w:r>
          </w:p>
        </w:tc>
      </w:tr>
      <w:tr w:rsidR="0047223D" w:rsidRPr="00F93125" w14:paraId="4B0FF779" w14:textId="77777777" w:rsidTr="001A57CD">
        <w:trPr>
          <w:trHeight w:val="20"/>
        </w:trPr>
        <w:tc>
          <w:tcPr>
            <w:tcW w:w="1239" w:type="pct"/>
            <w:vMerge/>
          </w:tcPr>
          <w:p w14:paraId="5447A9A8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5C4480D9" w14:textId="0F060126" w:rsidR="0047223D" w:rsidRPr="0047223D" w:rsidRDefault="0047223D" w:rsidP="000B7836">
            <w:pPr>
              <w:jc w:val="both"/>
            </w:pPr>
            <w:r>
              <w:t xml:space="preserve">Выбирать </w:t>
            </w:r>
            <w:r w:rsidRPr="00B6611F">
              <w:t>оптимальны</w:t>
            </w:r>
            <w:r>
              <w:t>е</w:t>
            </w:r>
            <w:r w:rsidRPr="00B6611F">
              <w:t xml:space="preserve"> организационно-технологически</w:t>
            </w:r>
            <w:r>
              <w:t>е</w:t>
            </w:r>
            <w:r w:rsidRPr="00B6611F">
              <w:t xml:space="preserve"> решени</w:t>
            </w:r>
            <w:r>
              <w:t xml:space="preserve">я </w:t>
            </w:r>
            <w:r w:rsidRPr="00B6611F">
              <w:t>производственной деятельности</w:t>
            </w:r>
            <w:r w:rsidRPr="00141708">
              <w:t xml:space="preserve"> </w:t>
            </w:r>
          </w:p>
        </w:tc>
      </w:tr>
      <w:tr w:rsidR="0047223D" w:rsidRPr="00F93125" w14:paraId="2CF2D3F5" w14:textId="77777777" w:rsidTr="001A57CD">
        <w:trPr>
          <w:trHeight w:val="20"/>
        </w:trPr>
        <w:tc>
          <w:tcPr>
            <w:tcW w:w="1239" w:type="pct"/>
            <w:vMerge/>
          </w:tcPr>
          <w:p w14:paraId="6DFA63D4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39D49F5F" w14:textId="29FDFC55" w:rsidR="0047223D" w:rsidRPr="00C82123" w:rsidRDefault="0047223D" w:rsidP="0047223D">
            <w:pPr>
              <w:jc w:val="both"/>
            </w:pPr>
            <w:r w:rsidRPr="00C82123">
              <w:t xml:space="preserve">Определять функциональную и организационную структуру </w:t>
            </w:r>
            <w:r w:rsidR="008142D3" w:rsidRPr="00B6611F">
              <w:t>производственных</w:t>
            </w:r>
            <w:r w:rsidR="008142D3">
              <w:t xml:space="preserve"> и финансово-хозяйственных</w:t>
            </w:r>
            <w:r w:rsidR="008142D3" w:rsidRPr="00B6611F">
              <w:t xml:space="preserve"> подразделений строительной организации</w:t>
            </w:r>
          </w:p>
        </w:tc>
      </w:tr>
      <w:tr w:rsidR="0047223D" w:rsidRPr="00F93125" w14:paraId="24D21506" w14:textId="77777777" w:rsidTr="001A57CD">
        <w:trPr>
          <w:trHeight w:val="20"/>
        </w:trPr>
        <w:tc>
          <w:tcPr>
            <w:tcW w:w="1239" w:type="pct"/>
            <w:vMerge/>
          </w:tcPr>
          <w:p w14:paraId="4F979D4D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067A81CC" w14:textId="48671118" w:rsidR="0047223D" w:rsidRPr="00C82123" w:rsidRDefault="0047223D" w:rsidP="008142D3">
            <w:pPr>
              <w:jc w:val="both"/>
            </w:pPr>
            <w:r w:rsidRPr="00C82123">
              <w:t>Определять функциональные задачи руководителей производственных</w:t>
            </w:r>
            <w:r w:rsidR="008142D3">
              <w:t xml:space="preserve"> и </w:t>
            </w:r>
            <w:r w:rsidR="008142D3" w:rsidRPr="00976948">
              <w:t>финансово-хозяйственн</w:t>
            </w:r>
            <w:r w:rsidR="008142D3">
              <w:t>ых</w:t>
            </w:r>
            <w:r w:rsidRPr="00C82123">
              <w:t xml:space="preserve"> подразделений строительной организации</w:t>
            </w:r>
          </w:p>
        </w:tc>
      </w:tr>
      <w:tr w:rsidR="0047223D" w:rsidRPr="00F93125" w14:paraId="58E3281C" w14:textId="77777777" w:rsidTr="001A57CD">
        <w:trPr>
          <w:trHeight w:val="20"/>
        </w:trPr>
        <w:tc>
          <w:tcPr>
            <w:tcW w:w="1239" w:type="pct"/>
            <w:vMerge/>
          </w:tcPr>
          <w:p w14:paraId="46530B92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7AEFB441" w14:textId="560BF92D" w:rsidR="0047223D" w:rsidRPr="00141708" w:rsidRDefault="0047223D" w:rsidP="00141708">
            <w:pPr>
              <w:jc w:val="both"/>
            </w:pPr>
            <w:r w:rsidRPr="00141708">
              <w:t>Определять приоритеты развития производственной</w:t>
            </w:r>
            <w:r w:rsidR="00141708">
              <w:t xml:space="preserve"> и </w:t>
            </w:r>
            <w:r w:rsidR="00141708" w:rsidRPr="00976948">
              <w:t>финансово-хозяйственн</w:t>
            </w:r>
            <w:r w:rsidR="00141708">
              <w:t>ой</w:t>
            </w:r>
            <w:r w:rsidRPr="00141708">
              <w:t xml:space="preserve"> деятельности строительной организации и ставить перспективные задачи</w:t>
            </w:r>
          </w:p>
        </w:tc>
      </w:tr>
      <w:tr w:rsidR="0047223D" w:rsidRPr="00F93125" w14:paraId="339BE79B" w14:textId="77777777" w:rsidTr="001A57CD">
        <w:trPr>
          <w:trHeight w:val="20"/>
        </w:trPr>
        <w:tc>
          <w:tcPr>
            <w:tcW w:w="1239" w:type="pct"/>
            <w:vMerge/>
          </w:tcPr>
          <w:p w14:paraId="1D8695D0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4F2E05A8" w14:textId="1CB43BE8" w:rsidR="0047223D" w:rsidRPr="00141708" w:rsidRDefault="0047223D" w:rsidP="00141708">
            <w:pPr>
              <w:jc w:val="both"/>
            </w:pPr>
            <w:r w:rsidRPr="00141708">
              <w:t>Анализировать содержание и оформление локальных распорядительных документов строительной организации по вопросам регулирования производственной деятельности</w:t>
            </w:r>
          </w:p>
        </w:tc>
      </w:tr>
      <w:tr w:rsidR="0047223D" w:rsidRPr="00F93125" w14:paraId="2E45759D" w14:textId="77777777" w:rsidTr="001A57CD">
        <w:trPr>
          <w:trHeight w:val="20"/>
        </w:trPr>
        <w:tc>
          <w:tcPr>
            <w:tcW w:w="1239" w:type="pct"/>
            <w:vMerge/>
          </w:tcPr>
          <w:p w14:paraId="7F10FC86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49B48B01" w14:textId="0AD833A8" w:rsidR="0047223D" w:rsidRPr="00141708" w:rsidRDefault="0047223D" w:rsidP="00141708">
            <w:pPr>
              <w:jc w:val="both"/>
            </w:pPr>
            <w:r w:rsidRPr="00141708">
              <w:t>Анализировать и оценивать нормативные технические документы строительной организации</w:t>
            </w:r>
          </w:p>
        </w:tc>
      </w:tr>
      <w:tr w:rsidR="0047223D" w:rsidRPr="00F93125" w14:paraId="55F35F85" w14:textId="77777777" w:rsidTr="001A57CD">
        <w:trPr>
          <w:trHeight w:val="20"/>
        </w:trPr>
        <w:tc>
          <w:tcPr>
            <w:tcW w:w="1239" w:type="pct"/>
            <w:vMerge/>
          </w:tcPr>
          <w:p w14:paraId="6DAE1577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4A7A6EA4" w14:textId="55785961" w:rsidR="0047223D" w:rsidRPr="00141708" w:rsidRDefault="0047223D" w:rsidP="00141708">
            <w:pPr>
              <w:jc w:val="both"/>
            </w:pPr>
            <w:r w:rsidRPr="00141708">
              <w:t xml:space="preserve">Анализировать и оценивать показатели производственной </w:t>
            </w:r>
            <w:r w:rsidR="00141708">
              <w:t xml:space="preserve">и </w:t>
            </w:r>
            <w:r w:rsidR="00141708" w:rsidRPr="00976948">
              <w:t>финансово-хозяйственн</w:t>
            </w:r>
            <w:r w:rsidR="00141708">
              <w:t>ой</w:t>
            </w:r>
            <w:r w:rsidR="00141708" w:rsidRPr="00976948">
              <w:t xml:space="preserve"> </w:t>
            </w:r>
            <w:r w:rsidRPr="00141708">
              <w:t>деятельности строительной организации</w:t>
            </w:r>
          </w:p>
        </w:tc>
      </w:tr>
      <w:tr w:rsidR="0047223D" w:rsidRPr="00F93125" w14:paraId="2A9D3DAA" w14:textId="77777777" w:rsidTr="001A57CD">
        <w:trPr>
          <w:trHeight w:val="20"/>
        </w:trPr>
        <w:tc>
          <w:tcPr>
            <w:tcW w:w="1239" w:type="pct"/>
            <w:vMerge/>
          </w:tcPr>
          <w:p w14:paraId="39BDD01E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41E5DEB3" w14:textId="442C959D" w:rsidR="0047223D" w:rsidRPr="00141708" w:rsidRDefault="0047223D" w:rsidP="00141708">
            <w:pPr>
              <w:jc w:val="both"/>
            </w:pPr>
            <w:r w:rsidRPr="00141708">
              <w:t>Выявлять проблемы и затруднения в производственной</w:t>
            </w:r>
            <w:r w:rsidR="00141708">
              <w:t xml:space="preserve"> и </w:t>
            </w:r>
            <w:r w:rsidR="00141708" w:rsidRPr="00976948">
              <w:t>финансово-хозяйственн</w:t>
            </w:r>
            <w:r w:rsidR="00141708">
              <w:t>ой</w:t>
            </w:r>
            <w:r w:rsidRPr="00141708">
              <w:t xml:space="preserve"> деятельности строительной организации</w:t>
            </w:r>
          </w:p>
        </w:tc>
      </w:tr>
      <w:tr w:rsidR="0047223D" w:rsidRPr="00F93125" w14:paraId="4E2B8AB7" w14:textId="77777777" w:rsidTr="001A57CD">
        <w:trPr>
          <w:trHeight w:val="20"/>
        </w:trPr>
        <w:tc>
          <w:tcPr>
            <w:tcW w:w="1239" w:type="pct"/>
            <w:vMerge/>
          </w:tcPr>
          <w:p w14:paraId="2D127EF2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399CC482" w14:textId="3A60CA08" w:rsidR="0047223D" w:rsidRPr="00141708" w:rsidRDefault="000B7836" w:rsidP="000B7836">
            <w:pPr>
              <w:jc w:val="both"/>
            </w:pPr>
            <w:r>
              <w:t>О</w:t>
            </w:r>
            <w:r w:rsidR="008142D3">
              <w:t xml:space="preserve">пределять </w:t>
            </w:r>
            <w:r>
              <w:t xml:space="preserve">содержание </w:t>
            </w:r>
            <w:r w:rsidR="008142D3">
              <w:t>мероприяти</w:t>
            </w:r>
            <w:r>
              <w:t>й</w:t>
            </w:r>
            <w:r w:rsidR="008142D3">
              <w:t xml:space="preserve"> по</w:t>
            </w:r>
            <w:r w:rsidR="0047223D" w:rsidRPr="00141708">
              <w:t xml:space="preserve"> повышени</w:t>
            </w:r>
            <w:r w:rsidR="008142D3">
              <w:t>ю</w:t>
            </w:r>
            <w:r w:rsidR="0047223D" w:rsidRPr="00141708">
              <w:t xml:space="preserve"> эффективности производственной </w:t>
            </w:r>
            <w:r w:rsidR="00141708">
              <w:t xml:space="preserve">и </w:t>
            </w:r>
            <w:r w:rsidR="00141708" w:rsidRPr="00976948">
              <w:t>финансово-хозяйственн</w:t>
            </w:r>
            <w:r w:rsidR="00141708">
              <w:t>ой</w:t>
            </w:r>
            <w:r w:rsidR="00141708" w:rsidRPr="00976948">
              <w:t xml:space="preserve"> </w:t>
            </w:r>
            <w:r w:rsidR="0047223D" w:rsidRPr="00141708">
              <w:t>деятельности строительной организации</w:t>
            </w:r>
          </w:p>
        </w:tc>
      </w:tr>
      <w:tr w:rsidR="00FE1B81" w:rsidRPr="00F93125" w14:paraId="0E741746" w14:textId="77777777" w:rsidTr="001A57CD">
        <w:trPr>
          <w:trHeight w:val="20"/>
        </w:trPr>
        <w:tc>
          <w:tcPr>
            <w:tcW w:w="1239" w:type="pct"/>
            <w:vMerge/>
          </w:tcPr>
          <w:p w14:paraId="14A26EF7" w14:textId="77777777" w:rsidR="00FE1B81" w:rsidRPr="00F93125" w:rsidDel="002A1D54" w:rsidRDefault="00FE1B81" w:rsidP="0047223D">
            <w:pPr>
              <w:pStyle w:val="afa"/>
            </w:pPr>
          </w:p>
        </w:tc>
        <w:tc>
          <w:tcPr>
            <w:tcW w:w="3761" w:type="pct"/>
          </w:tcPr>
          <w:p w14:paraId="3687AFE8" w14:textId="43DDFBCA" w:rsidR="00FE1B81" w:rsidRPr="00141708" w:rsidRDefault="00FE1B81" w:rsidP="00141708">
            <w:pPr>
              <w:jc w:val="both"/>
            </w:pPr>
            <w:r>
              <w:t>Выбирать эффективные приемы</w:t>
            </w:r>
            <w:r w:rsidRPr="00976948">
              <w:t xml:space="preserve"> производственн</w:t>
            </w:r>
            <w:r>
              <w:t>ой</w:t>
            </w:r>
            <w:r w:rsidRPr="00976948">
              <w:t xml:space="preserve"> коммуникаци</w:t>
            </w:r>
            <w:r>
              <w:t>и</w:t>
            </w:r>
          </w:p>
        </w:tc>
      </w:tr>
      <w:tr w:rsidR="0047223D" w:rsidRPr="00F93125" w14:paraId="239AA0B5" w14:textId="77777777" w:rsidTr="001A57CD">
        <w:trPr>
          <w:trHeight w:val="20"/>
        </w:trPr>
        <w:tc>
          <w:tcPr>
            <w:tcW w:w="1239" w:type="pct"/>
            <w:vMerge/>
          </w:tcPr>
          <w:p w14:paraId="6D5364EB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3353741F" w14:textId="2AFC7209" w:rsidR="0047223D" w:rsidRPr="00141708" w:rsidRDefault="0047223D" w:rsidP="00141708">
            <w:pPr>
              <w:jc w:val="both"/>
            </w:pPr>
            <w:r w:rsidRPr="00141708">
              <w:t xml:space="preserve">Применять специализированное программное обеспечение </w:t>
            </w:r>
            <w:r w:rsidR="00136DDD" w:rsidRPr="00A94D43">
              <w:t xml:space="preserve">для планирования производственной </w:t>
            </w:r>
            <w:r w:rsidR="00136DDD">
              <w:t xml:space="preserve">и </w:t>
            </w:r>
            <w:r w:rsidR="00136DDD" w:rsidRPr="00976948">
              <w:t>финансово-хозяйственн</w:t>
            </w:r>
            <w:r w:rsidR="00136DDD">
              <w:t>ой</w:t>
            </w:r>
            <w:r w:rsidR="00136DDD" w:rsidRPr="00A94D43">
              <w:t xml:space="preserve"> деятельности и проведения технико-экономических расчетов в строительстве</w:t>
            </w:r>
          </w:p>
        </w:tc>
      </w:tr>
      <w:tr w:rsidR="0047223D" w:rsidRPr="00F93125" w14:paraId="18974299" w14:textId="77777777" w:rsidTr="001A57CD">
        <w:trPr>
          <w:trHeight w:val="20"/>
        </w:trPr>
        <w:tc>
          <w:tcPr>
            <w:tcW w:w="1239" w:type="pct"/>
            <w:vMerge w:val="restart"/>
          </w:tcPr>
          <w:p w14:paraId="51033B0B" w14:textId="191630FC" w:rsidR="0047223D" w:rsidRPr="00F93125" w:rsidDel="002A1D54" w:rsidRDefault="0047223D" w:rsidP="0047223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1" w:type="pct"/>
          </w:tcPr>
          <w:p w14:paraId="03FCE985" w14:textId="0B3F551B" w:rsidR="0047223D" w:rsidRPr="000F2E5A" w:rsidRDefault="0047223D" w:rsidP="004722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</w:t>
            </w:r>
          </w:p>
        </w:tc>
      </w:tr>
      <w:tr w:rsidR="0047223D" w:rsidRPr="00F93125" w14:paraId="0C9D9384" w14:textId="77777777" w:rsidTr="001A57CD">
        <w:trPr>
          <w:trHeight w:val="20"/>
        </w:trPr>
        <w:tc>
          <w:tcPr>
            <w:tcW w:w="1239" w:type="pct"/>
            <w:vMerge/>
          </w:tcPr>
          <w:p w14:paraId="65048AB5" w14:textId="77777777" w:rsidR="0047223D" w:rsidRPr="00F93125" w:rsidDel="002A1D54" w:rsidRDefault="0047223D" w:rsidP="0047223D">
            <w:pPr>
              <w:pStyle w:val="afa"/>
            </w:pPr>
          </w:p>
        </w:tc>
        <w:tc>
          <w:tcPr>
            <w:tcW w:w="3761" w:type="pct"/>
          </w:tcPr>
          <w:p w14:paraId="7A4A39F0" w14:textId="17B09C51" w:rsidR="0047223D" w:rsidRPr="000F2E5A" w:rsidRDefault="0047223D" w:rsidP="004722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актов, регламентирующих техническое регулирование в строительстве</w:t>
            </w:r>
          </w:p>
        </w:tc>
      </w:tr>
      <w:tr w:rsidR="0047223D" w:rsidRPr="00F93125" w14:paraId="31AA2020" w14:textId="77777777" w:rsidTr="001A57CD">
        <w:trPr>
          <w:trHeight w:val="20"/>
        </w:trPr>
        <w:tc>
          <w:tcPr>
            <w:tcW w:w="1239" w:type="pct"/>
            <w:vMerge/>
          </w:tcPr>
          <w:p w14:paraId="1430F504" w14:textId="77777777" w:rsidR="0047223D" w:rsidRPr="00F93125" w:rsidDel="002A1D54" w:rsidRDefault="0047223D" w:rsidP="00472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35344790" w14:textId="6D69890B" w:rsidR="0047223D" w:rsidRPr="00A94D43" w:rsidRDefault="0047223D" w:rsidP="00A94D43">
            <w:pPr>
              <w:jc w:val="both"/>
            </w:pPr>
            <w:r w:rsidRPr="00A94D43">
              <w:t>Требования нормативных правовых актов, регламентирующих вопросы трудовых отношений, охраны труда, пожарной безопасности, охраны окружающей среды и рационального использования природных ресурсов</w:t>
            </w:r>
          </w:p>
        </w:tc>
      </w:tr>
      <w:tr w:rsidR="00A94D43" w:rsidRPr="00F93125" w14:paraId="2C00B881" w14:textId="77777777" w:rsidTr="001A57CD">
        <w:trPr>
          <w:trHeight w:val="20"/>
        </w:trPr>
        <w:tc>
          <w:tcPr>
            <w:tcW w:w="1239" w:type="pct"/>
            <w:vMerge/>
          </w:tcPr>
          <w:p w14:paraId="12BADECB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2601BEC8" w14:textId="2E6B2405" w:rsidR="00A94D43" w:rsidRPr="00A94D43" w:rsidRDefault="00A94D43" w:rsidP="00A94D43">
            <w:pPr>
              <w:jc w:val="both"/>
            </w:pPr>
            <w:r w:rsidRPr="00976948">
              <w:t xml:space="preserve">Требования нормативных правовых актов и руководящих документов, регулирующих </w:t>
            </w:r>
            <w:r w:rsidR="00A43862">
              <w:t xml:space="preserve">производственную и </w:t>
            </w:r>
            <w:r w:rsidRPr="00976948">
              <w:t>финансово-хозяйственную деятельность в области строительства</w:t>
            </w:r>
          </w:p>
        </w:tc>
      </w:tr>
      <w:tr w:rsidR="00A94D43" w:rsidRPr="00F93125" w14:paraId="6CBB2DA3" w14:textId="77777777" w:rsidTr="001A57CD">
        <w:trPr>
          <w:trHeight w:val="20"/>
        </w:trPr>
        <w:tc>
          <w:tcPr>
            <w:tcW w:w="1239" w:type="pct"/>
            <w:vMerge/>
          </w:tcPr>
          <w:p w14:paraId="669F4A08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07E81004" w14:textId="77769E32" w:rsidR="00A94D43" w:rsidRPr="00A94D43" w:rsidRDefault="000B7836" w:rsidP="000B7836">
            <w:pPr>
              <w:jc w:val="both"/>
            </w:pPr>
            <w:r>
              <w:t>С</w:t>
            </w:r>
            <w:r w:rsidR="00A94D43" w:rsidRPr="00A94D43">
              <w:t xml:space="preserve">троительные системы и технологии </w:t>
            </w:r>
            <w:r>
              <w:t>строительства</w:t>
            </w:r>
          </w:p>
        </w:tc>
      </w:tr>
      <w:tr w:rsidR="000B7836" w:rsidRPr="00F93125" w14:paraId="7E76E60E" w14:textId="77777777" w:rsidTr="001A57CD">
        <w:trPr>
          <w:trHeight w:val="20"/>
        </w:trPr>
        <w:tc>
          <w:tcPr>
            <w:tcW w:w="1239" w:type="pct"/>
            <w:vMerge/>
          </w:tcPr>
          <w:p w14:paraId="26AB90A5" w14:textId="77777777" w:rsidR="000B7836" w:rsidRPr="00F93125" w:rsidDel="002A1D54" w:rsidRDefault="000B7836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1ED8CE81" w14:textId="27303A73" w:rsidR="000B7836" w:rsidRPr="00A94D43" w:rsidRDefault="000B7836" w:rsidP="000B7836">
            <w:pPr>
              <w:jc w:val="both"/>
            </w:pPr>
            <w:r>
              <w:t>Т</w:t>
            </w:r>
            <w:r w:rsidRPr="00A94D43">
              <w:t>енденции технологического и технического развития строительного производства</w:t>
            </w:r>
          </w:p>
        </w:tc>
      </w:tr>
      <w:tr w:rsidR="00A94D43" w:rsidRPr="00F93125" w14:paraId="04157957" w14:textId="77777777" w:rsidTr="001A57CD">
        <w:trPr>
          <w:trHeight w:val="20"/>
        </w:trPr>
        <w:tc>
          <w:tcPr>
            <w:tcW w:w="1239" w:type="pct"/>
            <w:vMerge/>
          </w:tcPr>
          <w:p w14:paraId="63D2AB4B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24023770" w14:textId="36AD7B51" w:rsidR="00A94D43" w:rsidRPr="00A94D43" w:rsidRDefault="000B7836" w:rsidP="00A94D43">
            <w:pPr>
              <w:jc w:val="both"/>
            </w:pPr>
            <w:r>
              <w:t>В</w:t>
            </w:r>
            <w:r w:rsidR="00A94D43" w:rsidRPr="00A94D43">
              <w:t>иды материально-технических ресурсов строительного производства, методы их применения</w:t>
            </w:r>
          </w:p>
        </w:tc>
      </w:tr>
      <w:tr w:rsidR="00A94D43" w:rsidRPr="00F93125" w14:paraId="7AD1C7AE" w14:textId="77777777" w:rsidTr="001A57CD">
        <w:trPr>
          <w:trHeight w:val="20"/>
        </w:trPr>
        <w:tc>
          <w:tcPr>
            <w:tcW w:w="1239" w:type="pct"/>
            <w:vMerge/>
          </w:tcPr>
          <w:p w14:paraId="1F7BBA51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68A7721E" w14:textId="21FE0E19" w:rsidR="00A94D43" w:rsidRPr="00A94D43" w:rsidRDefault="000B7836" w:rsidP="00A94D43">
            <w:pPr>
              <w:jc w:val="both"/>
            </w:pPr>
            <w:r>
              <w:t>Виды</w:t>
            </w:r>
            <w:r w:rsidR="00A94D43" w:rsidRPr="00976948">
              <w:t xml:space="preserve"> финансовых, имущественных и материально-технических ресурсов строительного производства, методы их учета в строительной организации</w:t>
            </w:r>
          </w:p>
        </w:tc>
      </w:tr>
      <w:tr w:rsidR="00A94D43" w:rsidRPr="00F93125" w14:paraId="3EF4754D" w14:textId="77777777" w:rsidTr="001A57CD">
        <w:trPr>
          <w:trHeight w:val="20"/>
        </w:trPr>
        <w:tc>
          <w:tcPr>
            <w:tcW w:w="1239" w:type="pct"/>
            <w:vMerge/>
          </w:tcPr>
          <w:p w14:paraId="46DCB42E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1BF91DAF" w14:textId="032DA47A" w:rsidR="00A94D43" w:rsidRPr="00A94D43" w:rsidRDefault="00A94D43" w:rsidP="00A94D43">
            <w:pPr>
              <w:jc w:val="both"/>
            </w:pPr>
            <w:r w:rsidRPr="00A94D43">
              <w:t xml:space="preserve">Принципы, методы и средства организации производственной </w:t>
            </w:r>
            <w:r>
              <w:t xml:space="preserve">и </w:t>
            </w:r>
            <w:r w:rsidRPr="00976948">
              <w:t>финансово-хозяйственн</w:t>
            </w:r>
            <w:r>
              <w:t>ой</w:t>
            </w:r>
            <w:r w:rsidRPr="00976948">
              <w:t xml:space="preserve"> </w:t>
            </w:r>
            <w:r w:rsidRPr="00A94D43">
              <w:t>деятельности строительной организации</w:t>
            </w:r>
          </w:p>
        </w:tc>
      </w:tr>
      <w:tr w:rsidR="00A94D43" w:rsidRPr="00F93125" w14:paraId="54E98FD3" w14:textId="77777777" w:rsidTr="001A57CD">
        <w:trPr>
          <w:trHeight w:val="20"/>
        </w:trPr>
        <w:tc>
          <w:tcPr>
            <w:tcW w:w="1239" w:type="pct"/>
            <w:vMerge/>
          </w:tcPr>
          <w:p w14:paraId="4344E3B0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44DFB32D" w14:textId="09FB2A8D" w:rsidR="00A94D43" w:rsidRPr="00A94D43" w:rsidRDefault="000B7836" w:rsidP="00A94D43">
            <w:pPr>
              <w:jc w:val="both"/>
            </w:pPr>
            <w:r>
              <w:t>Т</w:t>
            </w:r>
            <w:r w:rsidR="00A94D43" w:rsidRPr="00A94D43">
              <w:t xml:space="preserve">ипы организационно-административной структуры производственной </w:t>
            </w:r>
            <w:r w:rsidR="00A94D43">
              <w:t xml:space="preserve">и </w:t>
            </w:r>
            <w:r w:rsidR="00A94D43" w:rsidRPr="00976948">
              <w:t>финансово-хозяйственн</w:t>
            </w:r>
            <w:r w:rsidR="00A94D43">
              <w:t>ой</w:t>
            </w:r>
            <w:r w:rsidR="00A94D43" w:rsidRPr="00976948">
              <w:t xml:space="preserve"> </w:t>
            </w:r>
            <w:r w:rsidR="00A94D43" w:rsidRPr="00A94D43">
              <w:t>деятельности в строительной организации</w:t>
            </w:r>
          </w:p>
        </w:tc>
      </w:tr>
      <w:tr w:rsidR="00A94D43" w:rsidRPr="00F93125" w14:paraId="538E9DF8" w14:textId="77777777" w:rsidTr="001A57CD">
        <w:trPr>
          <w:trHeight w:val="20"/>
        </w:trPr>
        <w:tc>
          <w:tcPr>
            <w:tcW w:w="1239" w:type="pct"/>
            <w:vMerge/>
          </w:tcPr>
          <w:p w14:paraId="1F3F80A0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62362DF9" w14:textId="74EF372F" w:rsidR="00A94D43" w:rsidRPr="00A94D43" w:rsidRDefault="00A94D43" w:rsidP="00A94D43">
            <w:pPr>
              <w:jc w:val="both"/>
            </w:pPr>
            <w:r w:rsidRPr="00A94D43">
              <w:t>Профессионально-квалификационная структура строительного производства</w:t>
            </w:r>
          </w:p>
        </w:tc>
      </w:tr>
      <w:tr w:rsidR="00A94D43" w:rsidRPr="00F93125" w14:paraId="2C4CB445" w14:textId="77777777" w:rsidTr="001A57CD">
        <w:trPr>
          <w:trHeight w:val="20"/>
        </w:trPr>
        <w:tc>
          <w:tcPr>
            <w:tcW w:w="1239" w:type="pct"/>
            <w:vMerge/>
          </w:tcPr>
          <w:p w14:paraId="214F1E3E" w14:textId="77777777" w:rsidR="00A94D43" w:rsidRPr="00F93125" w:rsidDel="002A1D54" w:rsidRDefault="00A94D43" w:rsidP="00A94D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1" w:type="pct"/>
          </w:tcPr>
          <w:p w14:paraId="7348009E" w14:textId="18250D79" w:rsidR="00A94D43" w:rsidRPr="00A94D43" w:rsidRDefault="00A94D43" w:rsidP="00A94D43">
            <w:pPr>
              <w:jc w:val="both"/>
            </w:pPr>
            <w:r w:rsidRPr="00A94D43">
              <w:t>Методы и средства управления проектами в строительстве</w:t>
            </w:r>
          </w:p>
        </w:tc>
      </w:tr>
      <w:tr w:rsidR="00A94D43" w:rsidRPr="00F93125" w14:paraId="0EC2D1A8" w14:textId="77777777" w:rsidTr="001A57CD">
        <w:trPr>
          <w:trHeight w:val="20"/>
        </w:trPr>
        <w:tc>
          <w:tcPr>
            <w:tcW w:w="1239" w:type="pct"/>
            <w:vMerge/>
          </w:tcPr>
          <w:p w14:paraId="15AC931C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18945D0F" w14:textId="6082971F" w:rsidR="00A94D43" w:rsidRPr="00A94D43" w:rsidRDefault="00A94D43" w:rsidP="00A94D43">
            <w:pPr>
              <w:jc w:val="both"/>
            </w:pPr>
            <w:r w:rsidRPr="00A94D43">
              <w:t>Методы и средства стратегического планирования в строительстве</w:t>
            </w:r>
          </w:p>
        </w:tc>
      </w:tr>
      <w:tr w:rsidR="00A94D43" w:rsidRPr="00F93125" w14:paraId="7F95EA07" w14:textId="77777777" w:rsidTr="001A57CD">
        <w:trPr>
          <w:trHeight w:val="20"/>
        </w:trPr>
        <w:tc>
          <w:tcPr>
            <w:tcW w:w="1239" w:type="pct"/>
            <w:vMerge/>
          </w:tcPr>
          <w:p w14:paraId="62F1DF43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740F073F" w14:textId="33CD846F" w:rsidR="00A94D43" w:rsidRPr="00A94D43" w:rsidRDefault="00A94D43" w:rsidP="00A94D43">
            <w:pPr>
              <w:jc w:val="both"/>
            </w:pPr>
            <w:r w:rsidRPr="00A94D43">
              <w:t xml:space="preserve">Требования к оформлению, порядок согласования и утверждения локальных распорядительных, технических нормативных документов, регулирующих производственную </w:t>
            </w:r>
            <w:r>
              <w:t xml:space="preserve">и </w:t>
            </w:r>
            <w:r w:rsidRPr="00976948">
              <w:t>финансово-хозяйственн</w:t>
            </w:r>
            <w:r>
              <w:t xml:space="preserve">ую </w:t>
            </w:r>
            <w:r w:rsidRPr="00A94D43">
              <w:t>деятельность строительной организации</w:t>
            </w:r>
          </w:p>
        </w:tc>
      </w:tr>
      <w:tr w:rsidR="00A94D43" w:rsidRPr="00F93125" w14:paraId="1DBA52D6" w14:textId="77777777" w:rsidTr="001A57CD">
        <w:trPr>
          <w:trHeight w:val="20"/>
        </w:trPr>
        <w:tc>
          <w:tcPr>
            <w:tcW w:w="1239" w:type="pct"/>
            <w:vMerge/>
          </w:tcPr>
          <w:p w14:paraId="35400F58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75998619" w14:textId="67375057" w:rsidR="00A94D43" w:rsidRPr="00A94D43" w:rsidRDefault="00A94D43" w:rsidP="00A94D43">
            <w:pPr>
              <w:jc w:val="both"/>
            </w:pPr>
            <w:r w:rsidRPr="00A94D43">
              <w:t>Состав показателей производственной деятельности в строительстве</w:t>
            </w:r>
          </w:p>
        </w:tc>
      </w:tr>
      <w:tr w:rsidR="00A94D43" w:rsidRPr="00F93125" w14:paraId="5FAFA23B" w14:textId="77777777" w:rsidTr="001A57CD">
        <w:trPr>
          <w:trHeight w:val="20"/>
        </w:trPr>
        <w:tc>
          <w:tcPr>
            <w:tcW w:w="1239" w:type="pct"/>
            <w:vMerge/>
          </w:tcPr>
          <w:p w14:paraId="1008A8FF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3747FC87" w14:textId="5012134A" w:rsidR="00A94D43" w:rsidRPr="00A94D43" w:rsidRDefault="00A94D43" w:rsidP="00A94D43">
            <w:pPr>
              <w:jc w:val="both"/>
            </w:pPr>
            <w:r w:rsidRPr="00A94D43">
              <w:t>Методы и средства проведения технико-экономических расчетов в строительстве</w:t>
            </w:r>
          </w:p>
        </w:tc>
      </w:tr>
      <w:tr w:rsidR="00A94D43" w:rsidRPr="00F93125" w14:paraId="57EF93BD" w14:textId="77777777" w:rsidTr="001A57CD">
        <w:trPr>
          <w:trHeight w:val="20"/>
        </w:trPr>
        <w:tc>
          <w:tcPr>
            <w:tcW w:w="1239" w:type="pct"/>
            <w:vMerge/>
          </w:tcPr>
          <w:p w14:paraId="6FEF8D71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54122A5A" w14:textId="607AD71F" w:rsidR="00A94D43" w:rsidRPr="00A94D43" w:rsidRDefault="00A94D43" w:rsidP="00A94D43">
            <w:pPr>
              <w:jc w:val="both"/>
            </w:pPr>
            <w:r w:rsidRPr="00A94D43">
              <w:t>Основы информационного моделирования в строительстве</w:t>
            </w:r>
          </w:p>
        </w:tc>
      </w:tr>
      <w:tr w:rsidR="00A94D43" w:rsidRPr="00F93125" w14:paraId="0EDD314D" w14:textId="77777777" w:rsidTr="001A57CD">
        <w:trPr>
          <w:trHeight w:val="20"/>
        </w:trPr>
        <w:tc>
          <w:tcPr>
            <w:tcW w:w="1239" w:type="pct"/>
            <w:vMerge/>
          </w:tcPr>
          <w:p w14:paraId="1D0399B8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2E2CFC70" w14:textId="639BA6E9" w:rsidR="00A94D43" w:rsidRPr="00A94D43" w:rsidRDefault="00A94D43" w:rsidP="00A94D43">
            <w:pPr>
              <w:jc w:val="both"/>
            </w:pPr>
            <w:r w:rsidRPr="00A94D43">
              <w:t>Основы системы управления качеством и особенности ее внедрения в строительное производство</w:t>
            </w:r>
          </w:p>
        </w:tc>
      </w:tr>
      <w:tr w:rsidR="00A94D43" w:rsidRPr="00F93125" w14:paraId="142533BE" w14:textId="77777777" w:rsidTr="001A57CD">
        <w:trPr>
          <w:trHeight w:val="20"/>
        </w:trPr>
        <w:tc>
          <w:tcPr>
            <w:tcW w:w="1239" w:type="pct"/>
            <w:vMerge/>
          </w:tcPr>
          <w:p w14:paraId="56B91DEE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16BE0DD4" w14:textId="397B5D5F" w:rsidR="00A94D43" w:rsidRPr="00A94D43" w:rsidRDefault="000B7836" w:rsidP="00A94D43">
            <w:pPr>
              <w:jc w:val="both"/>
            </w:pPr>
            <w:r>
              <w:t>В</w:t>
            </w:r>
            <w:r w:rsidR="00A94D43" w:rsidRPr="00A94D43">
              <w:t xml:space="preserve">иды специализированного программного обеспечения для планирования производственной </w:t>
            </w:r>
            <w:r w:rsidR="00A94D43">
              <w:t xml:space="preserve">и </w:t>
            </w:r>
            <w:r w:rsidR="00A94D43" w:rsidRPr="00976948">
              <w:t>финансово-хозяйственн</w:t>
            </w:r>
            <w:r w:rsidR="00A94D43">
              <w:t>ой</w:t>
            </w:r>
            <w:r w:rsidR="00A94D43" w:rsidRPr="00A94D43">
              <w:t xml:space="preserve"> деятельности и проведения технико-экономических расчетов в строительстве</w:t>
            </w:r>
          </w:p>
        </w:tc>
      </w:tr>
      <w:tr w:rsidR="007954B9" w:rsidRPr="00F93125" w14:paraId="0D889B65" w14:textId="77777777" w:rsidTr="001A57CD">
        <w:trPr>
          <w:trHeight w:val="20"/>
        </w:trPr>
        <w:tc>
          <w:tcPr>
            <w:tcW w:w="1239" w:type="pct"/>
            <w:vMerge/>
          </w:tcPr>
          <w:p w14:paraId="61561FCB" w14:textId="77777777" w:rsidR="007954B9" w:rsidRPr="00F93125" w:rsidRDefault="007954B9" w:rsidP="00A94D43">
            <w:pPr>
              <w:pStyle w:val="afa"/>
            </w:pPr>
          </w:p>
        </w:tc>
        <w:tc>
          <w:tcPr>
            <w:tcW w:w="3761" w:type="pct"/>
          </w:tcPr>
          <w:p w14:paraId="400EA97B" w14:textId="1A55C93F" w:rsidR="007954B9" w:rsidRDefault="007954B9" w:rsidP="00A94D43">
            <w:pPr>
              <w:jc w:val="both"/>
            </w:pPr>
            <w:r w:rsidRPr="00A94D43">
              <w:t>Методы и приемы производственной коммуникации в строительстве</w:t>
            </w:r>
          </w:p>
        </w:tc>
      </w:tr>
      <w:tr w:rsidR="00A94D43" w:rsidRPr="00F93125" w14:paraId="5F5D0938" w14:textId="77777777" w:rsidTr="001A57CD">
        <w:trPr>
          <w:trHeight w:val="20"/>
        </w:trPr>
        <w:tc>
          <w:tcPr>
            <w:tcW w:w="1239" w:type="pct"/>
            <w:vMerge/>
          </w:tcPr>
          <w:p w14:paraId="723EBC90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1" w:type="pct"/>
          </w:tcPr>
          <w:p w14:paraId="6BD4D785" w14:textId="02673215" w:rsidR="00A94D43" w:rsidRPr="00A94D43" w:rsidRDefault="007954B9" w:rsidP="00A94D43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A94D43" w:rsidRPr="00F93125" w14:paraId="58227C47" w14:textId="77777777" w:rsidTr="001A57CD">
        <w:trPr>
          <w:trHeight w:val="20"/>
        </w:trPr>
        <w:tc>
          <w:tcPr>
            <w:tcW w:w="1239" w:type="pct"/>
          </w:tcPr>
          <w:p w14:paraId="0F378595" w14:textId="77777777" w:rsidR="00A94D43" w:rsidRPr="00F93125" w:rsidDel="002A1D54" w:rsidRDefault="00A94D43" w:rsidP="00A94D43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1" w:type="pct"/>
          </w:tcPr>
          <w:p w14:paraId="600C6F9B" w14:textId="77777777" w:rsidR="00A94D43" w:rsidRPr="00F93125" w:rsidRDefault="00A94D43" w:rsidP="00A94D43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1FCA1995" w14:textId="77777777" w:rsidR="00A03390" w:rsidRDefault="00A03390" w:rsidP="00E06ED9">
      <w:pPr>
        <w:rPr>
          <w:b/>
          <w:bCs w:val="0"/>
        </w:rPr>
      </w:pPr>
    </w:p>
    <w:p w14:paraId="3E068A02" w14:textId="2B15E33E" w:rsidR="005E5DF2" w:rsidRPr="00E06ED9" w:rsidRDefault="005E5DF2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4A44B8" w:rsidRPr="00E06ED9">
        <w:rPr>
          <w:b/>
          <w:bCs w:val="0"/>
        </w:rPr>
        <w:t>1</w:t>
      </w:r>
      <w:r w:rsidRPr="00E06ED9">
        <w:rPr>
          <w:b/>
          <w:bCs w:val="0"/>
        </w:rPr>
        <w:t>.</w:t>
      </w:r>
      <w:r w:rsidR="00FF03C9" w:rsidRPr="00E06ED9">
        <w:rPr>
          <w:b/>
          <w:bCs w:val="0"/>
        </w:rPr>
        <w:t>2</w:t>
      </w:r>
      <w:r w:rsidRPr="00E06ED9">
        <w:rPr>
          <w:b/>
          <w:bCs w:val="0"/>
        </w:rPr>
        <w:t>. Трудовая функция</w:t>
      </w:r>
    </w:p>
    <w:p w14:paraId="01BB8D81" w14:textId="77777777" w:rsidR="00E06ED9" w:rsidRPr="00F93125" w:rsidRDefault="00E06ED9" w:rsidP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1110"/>
        <w:gridCol w:w="1447"/>
        <w:gridCol w:w="555"/>
      </w:tblGrid>
      <w:tr w:rsidR="00AA0065" w:rsidRPr="00F93125" w14:paraId="2F40D650" w14:textId="77777777" w:rsidTr="00371E0A">
        <w:trPr>
          <w:trHeight w:val="278"/>
        </w:trPr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1BE93CE1" w14:textId="4B17CB46" w:rsidR="005E5DF2" w:rsidRPr="00F93125" w:rsidRDefault="0005072D" w:rsidP="00375DDE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4885" w14:textId="7C680F24" w:rsidR="005E5DF2" w:rsidRPr="00F93125" w:rsidRDefault="00136DDD" w:rsidP="00136DDD">
            <w:pPr>
              <w:jc w:val="both"/>
              <w:rPr>
                <w:bCs w:val="0"/>
              </w:rPr>
            </w:pPr>
            <w:r>
              <w:t xml:space="preserve">Оперативный контроль </w:t>
            </w:r>
            <w:r w:rsidR="000F2E5A" w:rsidRPr="00976948">
              <w:t>производственной</w:t>
            </w:r>
            <w:r w:rsidR="00A94D43">
              <w:t xml:space="preserve"> и </w:t>
            </w:r>
            <w:r w:rsidR="00A94D43" w:rsidRPr="00976948">
              <w:t>финансово-хозяйственн</w:t>
            </w:r>
            <w:r w:rsidR="00A94D43">
              <w:t>ой</w:t>
            </w:r>
            <w:r>
              <w:t xml:space="preserve"> деятельности</w:t>
            </w:r>
            <w:r w:rsidR="000F2E5A" w:rsidRPr="00976948">
              <w:t xml:space="preserve"> строительной организации</w:t>
            </w:r>
            <w:r>
              <w:t xml:space="preserve"> 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D80CC7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5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F0ECD" w14:textId="3CBB2D70" w:rsidR="005E5DF2" w:rsidRPr="00F93125" w:rsidRDefault="00BA66E1" w:rsidP="00371E0A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A</w:t>
            </w:r>
            <w:r w:rsidR="005E5DF2" w:rsidRPr="00F93125">
              <w:t>/0</w:t>
            </w:r>
            <w:r w:rsidR="00FF03C9" w:rsidRPr="00F93125">
              <w:t>2</w:t>
            </w:r>
            <w:r w:rsidR="005E5DF2" w:rsidRPr="00F93125">
              <w:t>.</w:t>
            </w:r>
            <w:r w:rsidR="00D838B1"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97A684" w14:textId="77777777" w:rsidR="005E5DF2" w:rsidRPr="00F93125" w:rsidRDefault="005E5DF2" w:rsidP="00375DDE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BD9D7" w14:textId="4E650D1A" w:rsidR="005E5DF2" w:rsidRPr="00F93125" w:rsidRDefault="00D838B1" w:rsidP="00375DDE">
            <w:pPr>
              <w:jc w:val="center"/>
              <w:rPr>
                <w:bCs w:val="0"/>
              </w:rPr>
            </w:pPr>
            <w:r>
              <w:t>7</w:t>
            </w:r>
          </w:p>
        </w:tc>
      </w:tr>
    </w:tbl>
    <w:p w14:paraId="13304863" w14:textId="77777777" w:rsidR="00E06ED9" w:rsidRDefault="00E06ED9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A0065" w:rsidRPr="00F93125" w14:paraId="3539774D" w14:textId="77777777" w:rsidTr="001A57CD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C274150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1901745B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7D975D0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99397" w14:textId="77777777" w:rsidR="005E5DF2" w:rsidRPr="00F93125" w:rsidRDefault="005E5DF2" w:rsidP="00375DDE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FD854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AEB80" w14:textId="77777777" w:rsidR="005E5DF2" w:rsidRPr="00F93125" w:rsidRDefault="005E5DF2" w:rsidP="00375DDE">
            <w:pPr>
              <w:rPr>
                <w:bCs w:val="0"/>
              </w:rPr>
            </w:pPr>
          </w:p>
        </w:tc>
      </w:tr>
      <w:tr w:rsidR="00AA0065" w:rsidRPr="00F93125" w14:paraId="39290367" w14:textId="77777777" w:rsidTr="001A57CD">
        <w:trPr>
          <w:trHeight w:val="479"/>
        </w:trPr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28ABA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EB105E6" w14:textId="77777777" w:rsidR="005E5DF2" w:rsidRPr="00F93125" w:rsidRDefault="005E5DF2" w:rsidP="00375DDE">
            <w:pPr>
              <w:rPr>
                <w:bCs w:val="0"/>
              </w:rPr>
            </w:pPr>
          </w:p>
        </w:tc>
        <w:tc>
          <w:tcPr>
            <w:tcW w:w="715" w:type="pct"/>
            <w:tcBorders>
              <w:left w:val="nil"/>
              <w:bottom w:val="nil"/>
              <w:right w:val="nil"/>
            </w:tcBorders>
          </w:tcPr>
          <w:p w14:paraId="383BF3A4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left w:val="nil"/>
              <w:bottom w:val="nil"/>
              <w:right w:val="nil"/>
            </w:tcBorders>
          </w:tcPr>
          <w:p w14:paraId="6EFE9F0F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E55AC20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0F2E5A" w:rsidRPr="00F93125" w14:paraId="1EF4BF02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60D563EE" w14:textId="6093C35F" w:rsidR="000F2E5A" w:rsidRPr="00F93125" w:rsidRDefault="000B7836" w:rsidP="000F2E5A">
            <w:pPr>
              <w:pStyle w:val="afa"/>
            </w:pPr>
            <w:r>
              <w:t>\</w:t>
            </w:r>
            <w:r w:rsidR="000F2E5A" w:rsidRPr="00F93125">
              <w:t>Трудовые действия</w:t>
            </w:r>
          </w:p>
        </w:tc>
        <w:tc>
          <w:tcPr>
            <w:tcW w:w="3760" w:type="pct"/>
          </w:tcPr>
          <w:p w14:paraId="7567820A" w14:textId="1F92B2D3" w:rsidR="000F2E5A" w:rsidRPr="00F93125" w:rsidRDefault="00ED6A48" w:rsidP="00ED6A48">
            <w:pPr>
              <w:jc w:val="both"/>
            </w:pPr>
            <w:r w:rsidRPr="00976948">
              <w:t>Распредел</w:t>
            </w:r>
            <w:r>
              <w:t>ение</w:t>
            </w:r>
            <w:r w:rsidRPr="00976948">
              <w:t xml:space="preserve"> производственны</w:t>
            </w:r>
            <w:r>
              <w:t>х заданий</w:t>
            </w:r>
            <w:r w:rsidRPr="00976948">
              <w:t xml:space="preserve"> производственным</w:t>
            </w:r>
            <w:r w:rsidR="00A94D43">
              <w:t xml:space="preserve"> и </w:t>
            </w:r>
            <w:r w:rsidR="00A94D43" w:rsidRPr="00976948">
              <w:t>финансово-хозяйственн</w:t>
            </w:r>
            <w:r w:rsidR="00A94D43">
              <w:t xml:space="preserve">ым </w:t>
            </w:r>
            <w:r w:rsidRPr="00976948">
              <w:t xml:space="preserve"> подразделениям и отдельным работникам строительной организации, субподрядным строительным и специализированным организациям</w:t>
            </w:r>
          </w:p>
        </w:tc>
      </w:tr>
      <w:tr w:rsidR="000B7836" w:rsidRPr="00F93125" w14:paraId="2C02A9D0" w14:textId="77777777" w:rsidTr="001A57CD">
        <w:trPr>
          <w:trHeight w:val="20"/>
        </w:trPr>
        <w:tc>
          <w:tcPr>
            <w:tcW w:w="1240" w:type="pct"/>
            <w:vMerge/>
          </w:tcPr>
          <w:p w14:paraId="61D983FD" w14:textId="77777777" w:rsidR="000B7836" w:rsidRDefault="000B7836" w:rsidP="000F2E5A">
            <w:pPr>
              <w:pStyle w:val="afa"/>
            </w:pPr>
          </w:p>
        </w:tc>
        <w:tc>
          <w:tcPr>
            <w:tcW w:w="3760" w:type="pct"/>
          </w:tcPr>
          <w:p w14:paraId="70A95A86" w14:textId="658259D5" w:rsidR="000B7836" w:rsidRPr="00976948" w:rsidRDefault="000B7836" w:rsidP="00ED6A48">
            <w:pPr>
              <w:jc w:val="both"/>
            </w:pPr>
            <w:r>
              <w:t>Контроль материально-технического и кадрового обеспечения строительного производства</w:t>
            </w:r>
          </w:p>
        </w:tc>
      </w:tr>
      <w:tr w:rsidR="00ED6A48" w:rsidRPr="00F93125" w14:paraId="1891DCF9" w14:textId="77777777" w:rsidTr="001A57CD">
        <w:trPr>
          <w:trHeight w:val="20"/>
        </w:trPr>
        <w:tc>
          <w:tcPr>
            <w:tcW w:w="1240" w:type="pct"/>
            <w:vMerge/>
          </w:tcPr>
          <w:p w14:paraId="59316F55" w14:textId="77777777" w:rsidR="00ED6A48" w:rsidRPr="00F93125" w:rsidRDefault="00ED6A48" w:rsidP="000F2E5A">
            <w:pPr>
              <w:pStyle w:val="afa"/>
            </w:pPr>
          </w:p>
        </w:tc>
        <w:tc>
          <w:tcPr>
            <w:tcW w:w="3760" w:type="pct"/>
          </w:tcPr>
          <w:p w14:paraId="5888F0FC" w14:textId="3E25BE48" w:rsidR="00ED6A48" w:rsidRDefault="00ED6A48" w:rsidP="00507883">
            <w:pPr>
              <w:jc w:val="both"/>
            </w:pPr>
            <w:r>
              <w:t>К</w:t>
            </w:r>
            <w:r w:rsidRPr="00976948">
              <w:t>онтроль выполнения планов строительного производства в строительной организации</w:t>
            </w:r>
          </w:p>
        </w:tc>
      </w:tr>
      <w:tr w:rsidR="00A94D43" w:rsidRPr="00F93125" w14:paraId="65156AD2" w14:textId="77777777" w:rsidTr="001A57CD">
        <w:trPr>
          <w:trHeight w:val="20"/>
        </w:trPr>
        <w:tc>
          <w:tcPr>
            <w:tcW w:w="1240" w:type="pct"/>
            <w:vMerge/>
          </w:tcPr>
          <w:p w14:paraId="58E4F398" w14:textId="77777777" w:rsidR="00A94D43" w:rsidRPr="00F93125" w:rsidRDefault="00A94D43" w:rsidP="000F2E5A">
            <w:pPr>
              <w:pStyle w:val="afa"/>
            </w:pPr>
          </w:p>
        </w:tc>
        <w:tc>
          <w:tcPr>
            <w:tcW w:w="3760" w:type="pct"/>
          </w:tcPr>
          <w:p w14:paraId="626202E1" w14:textId="4B4BC12F" w:rsidR="00A94D43" w:rsidRDefault="00A94D43" w:rsidP="00507883">
            <w:pPr>
              <w:jc w:val="both"/>
            </w:pPr>
            <w:r>
              <w:t>К</w:t>
            </w:r>
            <w:r w:rsidRPr="00755CF8">
              <w:t>онтроль выполнения прогнозных балансов и бюджетов денежных средств, материальных балансов строительной организации</w:t>
            </w:r>
          </w:p>
        </w:tc>
      </w:tr>
      <w:tr w:rsidR="000F2E5A" w:rsidRPr="00F93125" w14:paraId="340CA6D8" w14:textId="77777777" w:rsidTr="001A57CD">
        <w:trPr>
          <w:trHeight w:val="20"/>
        </w:trPr>
        <w:tc>
          <w:tcPr>
            <w:tcW w:w="1240" w:type="pct"/>
            <w:vMerge/>
          </w:tcPr>
          <w:p w14:paraId="177AEFC2" w14:textId="77777777" w:rsidR="000F2E5A" w:rsidRPr="00F93125" w:rsidRDefault="000F2E5A" w:rsidP="000F2E5A">
            <w:pPr>
              <w:pStyle w:val="afa"/>
            </w:pPr>
          </w:p>
        </w:tc>
        <w:tc>
          <w:tcPr>
            <w:tcW w:w="3760" w:type="pct"/>
          </w:tcPr>
          <w:p w14:paraId="624CB6C6" w14:textId="09436C30" w:rsidR="000F2E5A" w:rsidRPr="00F93125" w:rsidRDefault="000F2E5A" w:rsidP="008142D3">
            <w:pPr>
              <w:jc w:val="both"/>
            </w:pPr>
            <w:r w:rsidRPr="00976948">
              <w:t xml:space="preserve">Координация деятельности производственных подразделений </w:t>
            </w:r>
            <w:r w:rsidR="00A94D43">
              <w:t xml:space="preserve">и </w:t>
            </w:r>
            <w:r w:rsidR="00A94D43" w:rsidRPr="00755CF8">
              <w:t>подразделений, осуществляющих финансово-хозяйственное планирование и ведение учетной и отчетной финансово-хозяйственной документации</w:t>
            </w:r>
          </w:p>
        </w:tc>
      </w:tr>
      <w:tr w:rsidR="00A94D43" w:rsidRPr="00F93125" w14:paraId="66C7C28E" w14:textId="77777777" w:rsidTr="001A57CD">
        <w:trPr>
          <w:trHeight w:val="20"/>
        </w:trPr>
        <w:tc>
          <w:tcPr>
            <w:tcW w:w="1240" w:type="pct"/>
            <w:vMerge/>
          </w:tcPr>
          <w:p w14:paraId="284634D7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2865DC78" w14:textId="56F3060F" w:rsidR="00A94D43" w:rsidRPr="00976948" w:rsidRDefault="00A94D43" w:rsidP="00A94D43">
            <w:pPr>
              <w:jc w:val="both"/>
            </w:pPr>
            <w:r w:rsidRPr="00755CF8">
              <w:t>Контроль ведения бухгалтерского учета и составления бухгалтерской, финансовой и статистической отчетности строительной организации</w:t>
            </w:r>
          </w:p>
        </w:tc>
      </w:tr>
      <w:tr w:rsidR="00A94D43" w:rsidRPr="00F93125" w14:paraId="3EA607AC" w14:textId="77777777" w:rsidTr="001A57CD">
        <w:trPr>
          <w:trHeight w:val="20"/>
        </w:trPr>
        <w:tc>
          <w:tcPr>
            <w:tcW w:w="1240" w:type="pct"/>
            <w:vMerge/>
          </w:tcPr>
          <w:p w14:paraId="0C357C95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7AF9079D" w14:textId="443C5F6A" w:rsidR="00A94D43" w:rsidRPr="00976948" w:rsidRDefault="00A94D43" w:rsidP="00A94D43">
            <w:pPr>
              <w:jc w:val="both"/>
            </w:pPr>
            <w:r w:rsidRPr="00755CF8">
              <w:t>Контроль выполнения обязательств перед федеральным, региональным и местным бюджетами, государственными внебюджетными фондами, поставщиками, заказчиками и кредиторами</w:t>
            </w:r>
          </w:p>
        </w:tc>
      </w:tr>
      <w:tr w:rsidR="00A94D43" w:rsidRPr="00F93125" w14:paraId="130CC127" w14:textId="77777777" w:rsidTr="001A57CD">
        <w:trPr>
          <w:trHeight w:val="20"/>
        </w:trPr>
        <w:tc>
          <w:tcPr>
            <w:tcW w:w="1240" w:type="pct"/>
            <w:vMerge/>
          </w:tcPr>
          <w:p w14:paraId="067926C3" w14:textId="77777777" w:rsidR="00A94D43" w:rsidRPr="00F93125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70D0BDC2" w14:textId="1D93130A" w:rsidR="00A94D43" w:rsidRPr="00976948" w:rsidRDefault="00A94D43" w:rsidP="00A94D43">
            <w:pPr>
              <w:jc w:val="both"/>
            </w:pPr>
            <w:r w:rsidRPr="00976948">
              <w:t>Разраб</w:t>
            </w:r>
            <w:r>
              <w:t>отка</w:t>
            </w:r>
            <w:r w:rsidRPr="00976948">
              <w:t xml:space="preserve"> локальны</w:t>
            </w:r>
            <w:r>
              <w:t>х распорядительных документов</w:t>
            </w:r>
            <w:r w:rsidRPr="00976948">
              <w:t xml:space="preserve"> строительной организации по вопросам организации производственной </w:t>
            </w:r>
            <w:r>
              <w:t xml:space="preserve">и </w:t>
            </w:r>
            <w:r w:rsidRPr="00976948">
              <w:t>финансово-хозяйственн</w:t>
            </w:r>
            <w:r>
              <w:t>ой</w:t>
            </w:r>
            <w:r w:rsidRPr="00976948">
              <w:t xml:space="preserve"> деятельности</w:t>
            </w:r>
          </w:p>
        </w:tc>
      </w:tr>
      <w:tr w:rsidR="00A94D43" w:rsidRPr="00F93125" w14:paraId="3917AAC5" w14:textId="77777777" w:rsidTr="001A57CD">
        <w:trPr>
          <w:trHeight w:val="20"/>
        </w:trPr>
        <w:tc>
          <w:tcPr>
            <w:tcW w:w="1240" w:type="pct"/>
            <w:vMerge/>
          </w:tcPr>
          <w:p w14:paraId="2E506F7E" w14:textId="77777777" w:rsidR="00A94D43" w:rsidRPr="00F93125" w:rsidRDefault="00A94D43" w:rsidP="00A94D43"/>
        </w:tc>
        <w:tc>
          <w:tcPr>
            <w:tcW w:w="3760" w:type="pct"/>
          </w:tcPr>
          <w:p w14:paraId="5ED1FE5A" w14:textId="28D01CBC" w:rsidR="00A94D43" w:rsidRPr="00F93125" w:rsidRDefault="00A94D43" w:rsidP="00A94D43">
            <w:pPr>
              <w:jc w:val="both"/>
            </w:pPr>
            <w:r w:rsidRPr="00976948">
              <w:t>Контроль ведения сводной организационно-технологической, исполнительной и учетной документации по производственной</w:t>
            </w:r>
            <w:r>
              <w:t xml:space="preserve"> и </w:t>
            </w:r>
            <w:r w:rsidRPr="00976948">
              <w:t>финансово-хозяйственн</w:t>
            </w:r>
            <w:r>
              <w:t>ой</w:t>
            </w:r>
            <w:r w:rsidRPr="00976948">
              <w:t xml:space="preserve"> деятельности строительной организации</w:t>
            </w:r>
          </w:p>
        </w:tc>
      </w:tr>
      <w:tr w:rsidR="00A94D43" w:rsidRPr="00F93125" w14:paraId="497CD8CD" w14:textId="77777777" w:rsidTr="001A57CD">
        <w:trPr>
          <w:trHeight w:val="20"/>
        </w:trPr>
        <w:tc>
          <w:tcPr>
            <w:tcW w:w="1240" w:type="pct"/>
            <w:vMerge/>
          </w:tcPr>
          <w:p w14:paraId="5BFF2CDE" w14:textId="77777777" w:rsidR="00A94D43" w:rsidRPr="00F93125" w:rsidRDefault="00A94D43" w:rsidP="00A94D43"/>
        </w:tc>
        <w:tc>
          <w:tcPr>
            <w:tcW w:w="3760" w:type="pct"/>
          </w:tcPr>
          <w:p w14:paraId="676930AA" w14:textId="308704DF" w:rsidR="00A94D43" w:rsidRPr="00F93125" w:rsidRDefault="00A94D43" w:rsidP="00A94D43">
            <w:pPr>
              <w:jc w:val="both"/>
            </w:pPr>
            <w:r>
              <w:t>Планирование и контроль</w:t>
            </w:r>
            <w:r w:rsidRPr="00976948">
              <w:t xml:space="preserve"> </w:t>
            </w:r>
            <w:r>
              <w:t xml:space="preserve">подготовки документации для </w:t>
            </w:r>
            <w:r w:rsidRPr="00976948">
              <w:t>сдач</w:t>
            </w:r>
            <w:r>
              <w:t>и</w:t>
            </w:r>
            <w:r w:rsidRPr="00976948">
              <w:t xml:space="preserve"> заказчику объекта строительства</w:t>
            </w:r>
          </w:p>
        </w:tc>
      </w:tr>
      <w:tr w:rsidR="00A94D43" w:rsidRPr="00F93125" w14:paraId="40A247CA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3D50A31C" w14:textId="77777777" w:rsidR="00A94D43" w:rsidRPr="00F93125" w:rsidDel="002A1D54" w:rsidRDefault="00A94D43" w:rsidP="00A94D43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598E3C0B" w14:textId="445FFC1C" w:rsidR="00A94D43" w:rsidRPr="00F93125" w:rsidRDefault="00A94D43" w:rsidP="00BF5A64">
            <w:pPr>
              <w:jc w:val="both"/>
            </w:pPr>
            <w:r w:rsidRPr="00976948">
              <w:t>Анализировать проекты производства строительных работ и текущие планы производственной деятельности строительной организации</w:t>
            </w:r>
          </w:p>
        </w:tc>
      </w:tr>
      <w:tr w:rsidR="00A94D43" w:rsidRPr="00F93125" w14:paraId="3BE0FBD5" w14:textId="77777777" w:rsidTr="001A57CD">
        <w:trPr>
          <w:trHeight w:val="20"/>
        </w:trPr>
        <w:tc>
          <w:tcPr>
            <w:tcW w:w="1240" w:type="pct"/>
            <w:vMerge/>
          </w:tcPr>
          <w:p w14:paraId="2CA8E966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670EBFCD" w14:textId="386B7DCE" w:rsidR="00A94D43" w:rsidRPr="00F93125" w:rsidRDefault="00A94D43" w:rsidP="00BF5A64">
            <w:pPr>
              <w:jc w:val="both"/>
            </w:pPr>
            <w:r w:rsidRPr="00976948">
              <w:t xml:space="preserve">Анализировать </w:t>
            </w:r>
            <w:r w:rsidR="00BF5A64">
              <w:t xml:space="preserve">материально-техническую и кадровую обеспеченность строительного производства и определять корректирующие мероприятия (в случае необходимости) </w:t>
            </w:r>
          </w:p>
        </w:tc>
      </w:tr>
      <w:tr w:rsidR="00A94D43" w:rsidRPr="00F93125" w14:paraId="5117C7CD" w14:textId="77777777" w:rsidTr="001A57CD">
        <w:trPr>
          <w:trHeight w:val="20"/>
        </w:trPr>
        <w:tc>
          <w:tcPr>
            <w:tcW w:w="1240" w:type="pct"/>
            <w:vMerge/>
          </w:tcPr>
          <w:p w14:paraId="4129E47C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7F2F352C" w14:textId="7397A19B" w:rsidR="00A94D43" w:rsidRPr="00F93125" w:rsidRDefault="00A94D43" w:rsidP="00A94D43">
            <w:pPr>
              <w:jc w:val="both"/>
            </w:pPr>
            <w:r w:rsidRPr="00976948">
              <w:t xml:space="preserve">Определять объемы и содержание производственных заданий производственных </w:t>
            </w:r>
            <w:r>
              <w:t xml:space="preserve">и </w:t>
            </w:r>
            <w:r w:rsidRPr="00755CF8">
              <w:rPr>
                <w:bCs w:val="0"/>
              </w:rPr>
              <w:t xml:space="preserve">финансово-хозяйственных </w:t>
            </w:r>
            <w:r w:rsidRPr="00976948">
              <w:t>подразделений строительной организации, субподрядных строительных и специализированных организаций, профессиональные и квалификационные требования к их выполнению</w:t>
            </w:r>
          </w:p>
        </w:tc>
      </w:tr>
      <w:tr w:rsidR="00A94D43" w:rsidRPr="00F93125" w14:paraId="10771B42" w14:textId="77777777" w:rsidTr="001A57CD">
        <w:trPr>
          <w:trHeight w:val="20"/>
        </w:trPr>
        <w:tc>
          <w:tcPr>
            <w:tcW w:w="1240" w:type="pct"/>
            <w:vMerge/>
          </w:tcPr>
          <w:p w14:paraId="14705EE3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35F4EEBA" w14:textId="0803EF00" w:rsidR="00A94D43" w:rsidRPr="00F93125" w:rsidRDefault="00A94D43" w:rsidP="007E64D3">
            <w:pPr>
              <w:jc w:val="both"/>
            </w:pPr>
            <w:r w:rsidRPr="00976948">
              <w:t xml:space="preserve">Анализировать и оценивать показатели выполнения текущих производственных планов </w:t>
            </w:r>
            <w:r w:rsidR="007E64D3">
              <w:t xml:space="preserve">и </w:t>
            </w:r>
            <w:r w:rsidR="007E64D3" w:rsidRPr="00755CF8">
              <w:rPr>
                <w:bCs w:val="0"/>
              </w:rPr>
              <w:t xml:space="preserve">планов финансово-хозяйственной деятельности </w:t>
            </w:r>
            <w:r w:rsidRPr="00976948">
              <w:t>строительной организации</w:t>
            </w:r>
          </w:p>
        </w:tc>
      </w:tr>
      <w:tr w:rsidR="00A94D43" w:rsidRPr="00F93125" w14:paraId="4DE5EA1B" w14:textId="77777777" w:rsidTr="001A57CD">
        <w:trPr>
          <w:trHeight w:val="20"/>
        </w:trPr>
        <w:tc>
          <w:tcPr>
            <w:tcW w:w="1240" w:type="pct"/>
            <w:vMerge/>
          </w:tcPr>
          <w:p w14:paraId="445D639B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4DC306BA" w14:textId="11E4EEAD" w:rsidR="00A94D43" w:rsidRPr="00F93125" w:rsidRDefault="00A94D43" w:rsidP="00A94D43">
            <w:pPr>
              <w:jc w:val="both"/>
            </w:pPr>
            <w:r>
              <w:t>Применять правила и порядок разработки локальных распорядительных документов</w:t>
            </w:r>
            <w:r w:rsidRPr="00976948">
              <w:t xml:space="preserve"> строительной организации по вопросам организации производственной </w:t>
            </w:r>
            <w:r w:rsidR="00136DDD">
              <w:t xml:space="preserve">и </w:t>
            </w:r>
            <w:r w:rsidR="00136DDD" w:rsidRPr="00755CF8">
              <w:rPr>
                <w:bCs w:val="0"/>
              </w:rPr>
              <w:t xml:space="preserve">финансово-хозяйственной </w:t>
            </w:r>
            <w:r w:rsidRPr="00976948">
              <w:t>деятельности</w:t>
            </w:r>
          </w:p>
        </w:tc>
      </w:tr>
      <w:tr w:rsidR="00A94D43" w:rsidRPr="00F93125" w14:paraId="45BDBF71" w14:textId="77777777" w:rsidTr="001A57CD">
        <w:trPr>
          <w:trHeight w:val="20"/>
        </w:trPr>
        <w:tc>
          <w:tcPr>
            <w:tcW w:w="1240" w:type="pct"/>
            <w:vMerge/>
          </w:tcPr>
          <w:p w14:paraId="3ABACD6E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2B67BCAB" w14:textId="2AABB4FE" w:rsidR="00A94D43" w:rsidRPr="00F93125" w:rsidRDefault="00A94D43" w:rsidP="00A94D43">
            <w:pPr>
              <w:jc w:val="both"/>
            </w:pPr>
            <w:r w:rsidRPr="00976948">
              <w:t>Анализировать и оценивать состояние ведения организационно-технологической, исполнительной и учетной документации по производственной деятельности строительной организации</w:t>
            </w:r>
          </w:p>
        </w:tc>
      </w:tr>
      <w:tr w:rsidR="007E64D3" w:rsidRPr="00F93125" w14:paraId="4ECF016A" w14:textId="77777777" w:rsidTr="001A57CD">
        <w:trPr>
          <w:trHeight w:val="20"/>
        </w:trPr>
        <w:tc>
          <w:tcPr>
            <w:tcW w:w="1240" w:type="pct"/>
            <w:vMerge/>
          </w:tcPr>
          <w:p w14:paraId="2DA9B287" w14:textId="77777777" w:rsidR="007E64D3" w:rsidRPr="00F93125" w:rsidDel="002A1D54" w:rsidRDefault="007E64D3" w:rsidP="007E64D3">
            <w:pPr>
              <w:pStyle w:val="afa"/>
            </w:pPr>
          </w:p>
        </w:tc>
        <w:tc>
          <w:tcPr>
            <w:tcW w:w="3760" w:type="pct"/>
          </w:tcPr>
          <w:p w14:paraId="6232B823" w14:textId="3943B650" w:rsidR="007E64D3" w:rsidRPr="00976948" w:rsidRDefault="007E64D3" w:rsidP="007E64D3">
            <w:pPr>
              <w:jc w:val="both"/>
            </w:pPr>
            <w:r w:rsidRPr="00755CF8">
              <w:rPr>
                <w:bCs w:val="0"/>
              </w:rPr>
              <w:t>Анализировать и оценивать состояние ведения планово-экономической, бухгалтерской, хозяйственной документации строительной организации</w:t>
            </w:r>
          </w:p>
        </w:tc>
      </w:tr>
      <w:tr w:rsidR="007E64D3" w:rsidRPr="00F93125" w14:paraId="714CE03F" w14:textId="77777777" w:rsidTr="001A57CD">
        <w:trPr>
          <w:trHeight w:val="20"/>
        </w:trPr>
        <w:tc>
          <w:tcPr>
            <w:tcW w:w="1240" w:type="pct"/>
            <w:vMerge/>
          </w:tcPr>
          <w:p w14:paraId="0D1831DB" w14:textId="77777777" w:rsidR="007E64D3" w:rsidRPr="00F93125" w:rsidDel="002A1D54" w:rsidRDefault="007E64D3" w:rsidP="007E64D3">
            <w:pPr>
              <w:pStyle w:val="afa"/>
            </w:pPr>
          </w:p>
        </w:tc>
        <w:tc>
          <w:tcPr>
            <w:tcW w:w="3760" w:type="pct"/>
          </w:tcPr>
          <w:p w14:paraId="743D5E05" w14:textId="75B5FBB8" w:rsidR="007E64D3" w:rsidRPr="00976948" w:rsidRDefault="007E64D3" w:rsidP="007E64D3">
            <w:pPr>
              <w:jc w:val="both"/>
            </w:pPr>
            <w:r w:rsidRPr="00755CF8">
              <w:rPr>
                <w:bCs w:val="0"/>
              </w:rPr>
              <w:t>Анализировать и оценивать состояние ведения отчетной и статистической документации строительной организации</w:t>
            </w:r>
          </w:p>
        </w:tc>
      </w:tr>
      <w:tr w:rsidR="00A94D43" w:rsidRPr="00F93125" w14:paraId="085D07C5" w14:textId="77777777" w:rsidTr="001A57CD">
        <w:trPr>
          <w:trHeight w:val="20"/>
        </w:trPr>
        <w:tc>
          <w:tcPr>
            <w:tcW w:w="1240" w:type="pct"/>
            <w:vMerge/>
          </w:tcPr>
          <w:p w14:paraId="1B662B4B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39979C89" w14:textId="184B456C" w:rsidR="00A94D43" w:rsidRPr="00F93125" w:rsidRDefault="00A94D43" w:rsidP="00A94D43">
            <w:pPr>
              <w:jc w:val="both"/>
            </w:pPr>
            <w:r w:rsidRPr="00976948">
              <w:t>Анализировать и оценивать комплектность и качество подготовки документации для сдачи объекта капитального строительства в эксплуатацию и/или приемки строительных работ</w:t>
            </w:r>
          </w:p>
        </w:tc>
      </w:tr>
      <w:tr w:rsidR="00A94D43" w:rsidRPr="00F93125" w14:paraId="22AB1862" w14:textId="77777777" w:rsidTr="001A57CD">
        <w:trPr>
          <w:trHeight w:val="20"/>
        </w:trPr>
        <w:tc>
          <w:tcPr>
            <w:tcW w:w="1240" w:type="pct"/>
            <w:vMerge/>
          </w:tcPr>
          <w:p w14:paraId="5671BF40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64C2DD27" w14:textId="55588E4E" w:rsidR="00A94D43" w:rsidRPr="00976948" w:rsidRDefault="00A94D43" w:rsidP="00A94D43">
            <w:pPr>
              <w:jc w:val="both"/>
            </w:pPr>
            <w:r w:rsidRPr="00755CF8">
              <w:rPr>
                <w:bCs w:val="0"/>
              </w:rPr>
              <w:t>Формировать предложения о привлечении кредитных ресурсов, оперировании временно свободными денежными средствами, перераспределении финансовых ресурсов и активов в пределах плановых лимитов строительной организации</w:t>
            </w:r>
          </w:p>
        </w:tc>
      </w:tr>
      <w:tr w:rsidR="00A94D43" w:rsidRPr="00F93125" w14:paraId="1F1E8220" w14:textId="77777777" w:rsidTr="001A57CD">
        <w:trPr>
          <w:trHeight w:val="20"/>
        </w:trPr>
        <w:tc>
          <w:tcPr>
            <w:tcW w:w="1240" w:type="pct"/>
            <w:vMerge/>
          </w:tcPr>
          <w:p w14:paraId="18D31AB5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75B44095" w14:textId="41582E90" w:rsidR="00A94D43" w:rsidRPr="00976948" w:rsidRDefault="00A94D43" w:rsidP="00A94D43">
            <w:pPr>
              <w:jc w:val="both"/>
            </w:pPr>
            <w:r w:rsidRPr="00755CF8">
              <w:rPr>
                <w:bCs w:val="0"/>
              </w:rPr>
              <w:t>Анализировать и оценивать финансовую часть документации строительной организации для участия в торгах по размещению заказов на выполнение строительных работ</w:t>
            </w:r>
          </w:p>
        </w:tc>
      </w:tr>
      <w:tr w:rsidR="00A94D43" w:rsidRPr="00F93125" w14:paraId="72476823" w14:textId="77777777" w:rsidTr="001A57CD">
        <w:trPr>
          <w:trHeight w:val="20"/>
        </w:trPr>
        <w:tc>
          <w:tcPr>
            <w:tcW w:w="1240" w:type="pct"/>
            <w:vMerge/>
          </w:tcPr>
          <w:p w14:paraId="7072D1F9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7FEE412D" w14:textId="6EFF1730" w:rsidR="00A94D43" w:rsidRPr="00976948" w:rsidRDefault="00A94D43" w:rsidP="00A94D43">
            <w:pPr>
              <w:jc w:val="both"/>
            </w:pPr>
            <w:r w:rsidRPr="00755CF8">
              <w:rPr>
                <w:bCs w:val="0"/>
              </w:rPr>
              <w:t>Анализировать и оценивать финансовую часть коммерческих предложений строительной организации, договоров подряда и поставки</w:t>
            </w:r>
          </w:p>
        </w:tc>
      </w:tr>
      <w:tr w:rsidR="00FE1B81" w:rsidRPr="00F93125" w14:paraId="6904D86D" w14:textId="77777777" w:rsidTr="001A57CD">
        <w:trPr>
          <w:trHeight w:val="20"/>
        </w:trPr>
        <w:tc>
          <w:tcPr>
            <w:tcW w:w="1240" w:type="pct"/>
            <w:vMerge/>
          </w:tcPr>
          <w:p w14:paraId="3D752615" w14:textId="77777777" w:rsidR="00FE1B81" w:rsidRPr="00F93125" w:rsidDel="002A1D54" w:rsidRDefault="00FE1B81" w:rsidP="00A94D43">
            <w:pPr>
              <w:pStyle w:val="afa"/>
            </w:pPr>
          </w:p>
        </w:tc>
        <w:tc>
          <w:tcPr>
            <w:tcW w:w="3760" w:type="pct"/>
          </w:tcPr>
          <w:p w14:paraId="5242D57C" w14:textId="628DB097" w:rsidR="00FE1B81" w:rsidRPr="00755CF8" w:rsidRDefault="00FE1B81" w:rsidP="00A94D43">
            <w:pPr>
              <w:jc w:val="both"/>
              <w:rPr>
                <w:bCs w:val="0"/>
              </w:rPr>
            </w:pPr>
            <w:r>
              <w:t>Выбирать эффективные приемы</w:t>
            </w:r>
            <w:r w:rsidRPr="00976948">
              <w:t xml:space="preserve"> производственн</w:t>
            </w:r>
            <w:r>
              <w:t>ой</w:t>
            </w:r>
            <w:r w:rsidRPr="00976948">
              <w:t xml:space="preserve"> коммуникаци</w:t>
            </w:r>
            <w:r>
              <w:t>и</w:t>
            </w:r>
          </w:p>
        </w:tc>
      </w:tr>
      <w:tr w:rsidR="00A94D43" w:rsidRPr="00F93125" w14:paraId="7CFDE0A2" w14:textId="77777777" w:rsidTr="001A57CD">
        <w:trPr>
          <w:trHeight w:val="20"/>
        </w:trPr>
        <w:tc>
          <w:tcPr>
            <w:tcW w:w="1240" w:type="pct"/>
            <w:vMerge/>
          </w:tcPr>
          <w:p w14:paraId="01477026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2CA6259E" w14:textId="5DC69373" w:rsidR="00A94D43" w:rsidRPr="00F93125" w:rsidRDefault="00A94D43" w:rsidP="00BF5A64">
            <w:pPr>
              <w:jc w:val="both"/>
            </w:pPr>
            <w:r w:rsidRPr="00976948">
              <w:t>Применять специализированное программное обеспечение для контроля хода выполнения строительного производства в строительной организации</w:t>
            </w:r>
          </w:p>
        </w:tc>
      </w:tr>
      <w:tr w:rsidR="00A94D43" w:rsidRPr="00F93125" w14:paraId="24671294" w14:textId="77777777" w:rsidTr="001A57CD">
        <w:trPr>
          <w:trHeight w:val="20"/>
        </w:trPr>
        <w:tc>
          <w:tcPr>
            <w:tcW w:w="1240" w:type="pct"/>
            <w:vMerge w:val="restart"/>
          </w:tcPr>
          <w:p w14:paraId="15DA4771" w14:textId="77B90DE8" w:rsidR="00A94D43" w:rsidRPr="00F93125" w:rsidRDefault="00A94D43" w:rsidP="00A94D43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71F3789D" w14:textId="0692D6EF" w:rsidR="00A94D43" w:rsidRPr="000F2E5A" w:rsidRDefault="00A94D43" w:rsidP="00A94D4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градостроительную деятельность, нормативных технических документов в области строительства</w:t>
            </w:r>
          </w:p>
        </w:tc>
      </w:tr>
      <w:tr w:rsidR="00A94D43" w:rsidRPr="00F93125" w14:paraId="2A1150EA" w14:textId="77777777" w:rsidTr="001A57CD">
        <w:trPr>
          <w:trHeight w:val="20"/>
        </w:trPr>
        <w:tc>
          <w:tcPr>
            <w:tcW w:w="1240" w:type="pct"/>
            <w:vMerge/>
          </w:tcPr>
          <w:p w14:paraId="3AA0CD8B" w14:textId="77777777" w:rsidR="00A94D43" w:rsidRPr="00F93125" w:rsidDel="002A1D54" w:rsidRDefault="00A94D43" w:rsidP="00A94D43">
            <w:pPr>
              <w:pStyle w:val="afa"/>
            </w:pPr>
          </w:p>
        </w:tc>
        <w:tc>
          <w:tcPr>
            <w:tcW w:w="3760" w:type="pct"/>
          </w:tcPr>
          <w:p w14:paraId="45FA3007" w14:textId="4A4C478B" w:rsidR="00A94D43" w:rsidRPr="000F2E5A" w:rsidRDefault="00A94D43" w:rsidP="00A94D4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нормативных правовых актов, регламентирующих вопросы трудовых отношений, охраны труда, пожарной безопасности, охраны </w:t>
            </w: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окружающей среды и рационального использования природных ресурсов</w:t>
            </w:r>
          </w:p>
        </w:tc>
      </w:tr>
      <w:tr w:rsidR="007C4D3D" w:rsidRPr="00F93125" w14:paraId="6A339005" w14:textId="77777777" w:rsidTr="001A57CD">
        <w:trPr>
          <w:trHeight w:val="20"/>
        </w:trPr>
        <w:tc>
          <w:tcPr>
            <w:tcW w:w="1240" w:type="pct"/>
            <w:vMerge/>
          </w:tcPr>
          <w:p w14:paraId="7301E4D4" w14:textId="77777777" w:rsidR="007C4D3D" w:rsidRPr="00F93125" w:rsidDel="002A1D54" w:rsidRDefault="007C4D3D" w:rsidP="00A94D43">
            <w:pPr>
              <w:pStyle w:val="afa"/>
            </w:pPr>
          </w:p>
        </w:tc>
        <w:tc>
          <w:tcPr>
            <w:tcW w:w="3760" w:type="pct"/>
          </w:tcPr>
          <w:p w14:paraId="2AB483DD" w14:textId="229845B7" w:rsidR="007C4D3D" w:rsidRPr="000F2E5A" w:rsidRDefault="007C4D3D" w:rsidP="00A94D4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Требования нормативных правовых актов и руководящих документов, регламентирующих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производственную и </w:t>
            </w: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финансово-хозяйственную деятельность в области строительства</w:t>
            </w:r>
          </w:p>
        </w:tc>
      </w:tr>
      <w:tr w:rsidR="007C4D3D" w:rsidRPr="00F93125" w14:paraId="1948B087" w14:textId="77777777" w:rsidTr="001A57CD">
        <w:trPr>
          <w:trHeight w:val="20"/>
        </w:trPr>
        <w:tc>
          <w:tcPr>
            <w:tcW w:w="1240" w:type="pct"/>
            <w:vMerge/>
          </w:tcPr>
          <w:p w14:paraId="4F8E77AA" w14:textId="77777777" w:rsidR="007C4D3D" w:rsidRPr="00F93125" w:rsidDel="002A1D54" w:rsidRDefault="007C4D3D" w:rsidP="00A94D43">
            <w:pPr>
              <w:pStyle w:val="afa"/>
            </w:pPr>
          </w:p>
        </w:tc>
        <w:tc>
          <w:tcPr>
            <w:tcW w:w="3760" w:type="pct"/>
          </w:tcPr>
          <w:p w14:paraId="2791A3E1" w14:textId="3E397A28" w:rsidR="007C4D3D" w:rsidRPr="00755CF8" w:rsidRDefault="007C4D3D" w:rsidP="00A94D4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ведение учетной, отчетной статистической финансово-хозяйственной документации строительной организации</w:t>
            </w:r>
          </w:p>
        </w:tc>
      </w:tr>
      <w:tr w:rsidR="007C4D3D" w:rsidRPr="00F93125" w14:paraId="4C011EB3" w14:textId="77777777" w:rsidTr="001A57CD">
        <w:trPr>
          <w:trHeight w:val="20"/>
        </w:trPr>
        <w:tc>
          <w:tcPr>
            <w:tcW w:w="1240" w:type="pct"/>
            <w:vMerge/>
          </w:tcPr>
          <w:p w14:paraId="1C5ECD65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7BFA4A4B" w14:textId="4A14862B" w:rsidR="007C4D3D" w:rsidRPr="00755CF8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ценообразование в строительстве</w:t>
            </w:r>
          </w:p>
        </w:tc>
      </w:tr>
      <w:tr w:rsidR="007C4D3D" w:rsidRPr="00F93125" w14:paraId="62AE219E" w14:textId="77777777" w:rsidTr="001A57CD">
        <w:trPr>
          <w:trHeight w:val="20"/>
        </w:trPr>
        <w:tc>
          <w:tcPr>
            <w:tcW w:w="1240" w:type="pct"/>
            <w:vMerge/>
          </w:tcPr>
          <w:p w14:paraId="0B96475B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1F3C2D9A" w14:textId="106C0AC6" w:rsidR="007C4D3D" w:rsidRPr="00755CF8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участие в торгах по закупке услуг и работ в строительстве</w:t>
            </w:r>
          </w:p>
        </w:tc>
      </w:tr>
      <w:tr w:rsidR="007C4D3D" w:rsidRPr="00F93125" w14:paraId="5396C8F5" w14:textId="77777777" w:rsidTr="001A57CD">
        <w:trPr>
          <w:trHeight w:val="20"/>
        </w:trPr>
        <w:tc>
          <w:tcPr>
            <w:tcW w:w="1240" w:type="pct"/>
            <w:vMerge/>
          </w:tcPr>
          <w:p w14:paraId="768B79E5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5FD04292" w14:textId="1BE5F7AB" w:rsidR="007C4D3D" w:rsidRPr="00755CF8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заключение договоров подряда на выполнение строительных работ</w:t>
            </w:r>
          </w:p>
        </w:tc>
      </w:tr>
      <w:tr w:rsidR="007C4D3D" w:rsidRPr="00F93125" w14:paraId="0E039CB7" w14:textId="77777777" w:rsidTr="001A57CD">
        <w:trPr>
          <w:trHeight w:val="20"/>
        </w:trPr>
        <w:tc>
          <w:tcPr>
            <w:tcW w:w="1240" w:type="pct"/>
            <w:vMerge/>
          </w:tcPr>
          <w:p w14:paraId="7559E8B6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154187CE" w14:textId="292BF770" w:rsidR="007C4D3D" w:rsidRPr="000F2E5A" w:rsidRDefault="00BF5A64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="007C4D3D"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троительные системы и технологии строительства</w:t>
            </w:r>
          </w:p>
        </w:tc>
      </w:tr>
      <w:tr w:rsidR="007C4D3D" w:rsidRPr="00F93125" w14:paraId="1BE863D3" w14:textId="77777777" w:rsidTr="001A57CD">
        <w:trPr>
          <w:trHeight w:val="20"/>
        </w:trPr>
        <w:tc>
          <w:tcPr>
            <w:tcW w:w="1240" w:type="pct"/>
            <w:vMerge/>
          </w:tcPr>
          <w:p w14:paraId="228C320F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776940D0" w14:textId="05CB9D60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оперативного планирования в строительстве</w:t>
            </w:r>
          </w:p>
        </w:tc>
      </w:tr>
      <w:tr w:rsidR="007C4D3D" w:rsidRPr="00F93125" w14:paraId="0921AAD4" w14:textId="77777777" w:rsidTr="001A57CD">
        <w:trPr>
          <w:trHeight w:val="20"/>
        </w:trPr>
        <w:tc>
          <w:tcPr>
            <w:tcW w:w="1240" w:type="pct"/>
            <w:vMerge/>
          </w:tcPr>
          <w:p w14:paraId="3D4A5DA9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68F7E539" w14:textId="6F612E42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управления проектами в строительстве</w:t>
            </w:r>
          </w:p>
        </w:tc>
      </w:tr>
      <w:tr w:rsidR="007C4D3D" w:rsidRPr="00F93125" w14:paraId="75AB2C06" w14:textId="77777777" w:rsidTr="001A57CD">
        <w:trPr>
          <w:trHeight w:val="20"/>
        </w:trPr>
        <w:tc>
          <w:tcPr>
            <w:tcW w:w="1240" w:type="pct"/>
            <w:vMerge/>
          </w:tcPr>
          <w:p w14:paraId="452CD392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63BD7129" w14:textId="7E3897A1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оформлению, порядок согласования и утверждения локальных распорядительных документов, регулирующих текущую производственную деятельность строительной организации</w:t>
            </w:r>
          </w:p>
        </w:tc>
      </w:tr>
      <w:tr w:rsidR="007C4D3D" w:rsidRPr="00F93125" w14:paraId="3BB780FF" w14:textId="77777777" w:rsidTr="001A57CD">
        <w:trPr>
          <w:trHeight w:val="20"/>
        </w:trPr>
        <w:tc>
          <w:tcPr>
            <w:tcW w:w="1240" w:type="pct"/>
            <w:vMerge/>
          </w:tcPr>
          <w:p w14:paraId="6BA348CD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722CCCBE" w14:textId="5C1DECDA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показателей производственной деятельности в строительстве</w:t>
            </w:r>
          </w:p>
        </w:tc>
      </w:tr>
      <w:tr w:rsidR="007C4D3D" w:rsidRPr="00F93125" w14:paraId="7365CC63" w14:textId="77777777" w:rsidTr="001A57CD">
        <w:trPr>
          <w:trHeight w:val="20"/>
        </w:trPr>
        <w:tc>
          <w:tcPr>
            <w:tcW w:w="1240" w:type="pct"/>
            <w:vMerge/>
          </w:tcPr>
          <w:p w14:paraId="657F7C65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66D42394" w14:textId="2BB2C698" w:rsidR="007C4D3D" w:rsidRPr="000F2E5A" w:rsidRDefault="00BF5A64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C4D3D"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иды финансовых, имущественных и материально-технических ресурсов строительного производства, методы их учета в строительной организации</w:t>
            </w:r>
          </w:p>
        </w:tc>
      </w:tr>
      <w:tr w:rsidR="007C4D3D" w:rsidRPr="00F93125" w14:paraId="3919C3DC" w14:textId="77777777" w:rsidTr="001A57CD">
        <w:trPr>
          <w:trHeight w:val="20"/>
        </w:trPr>
        <w:tc>
          <w:tcPr>
            <w:tcW w:w="1240" w:type="pct"/>
            <w:vMerge/>
          </w:tcPr>
          <w:p w14:paraId="1A7184C1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0FFEB2B0" w14:textId="44E5A294" w:rsidR="007C4D3D" w:rsidRPr="000F2E5A" w:rsidRDefault="00BF5A64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C4D3D"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иды трудовых ресурсов, профессионально-квалификационная структура строительного производства</w:t>
            </w:r>
          </w:p>
        </w:tc>
      </w:tr>
      <w:tr w:rsidR="007C4D3D" w:rsidRPr="00F93125" w14:paraId="17F048E1" w14:textId="77777777" w:rsidTr="001A57CD">
        <w:trPr>
          <w:trHeight w:val="20"/>
        </w:trPr>
        <w:tc>
          <w:tcPr>
            <w:tcW w:w="1240" w:type="pct"/>
            <w:vMerge/>
          </w:tcPr>
          <w:p w14:paraId="09DC86BD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6C29BACD" w14:textId="031460A8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информационного моделирования в строительстве</w:t>
            </w:r>
          </w:p>
        </w:tc>
      </w:tr>
      <w:tr w:rsidR="007C4D3D" w:rsidRPr="00F93125" w14:paraId="4FEBBE27" w14:textId="77777777" w:rsidTr="001A57CD">
        <w:trPr>
          <w:trHeight w:val="20"/>
        </w:trPr>
        <w:tc>
          <w:tcPr>
            <w:tcW w:w="1240" w:type="pct"/>
            <w:vMerge/>
          </w:tcPr>
          <w:p w14:paraId="7828A3B2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4A1CDA33" w14:textId="3FCCD15E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Средства, методы и способы руководства работниками и трудовыми коллективами в строительной организации</w:t>
            </w:r>
          </w:p>
        </w:tc>
      </w:tr>
      <w:tr w:rsidR="007C4D3D" w:rsidRPr="00F93125" w14:paraId="2BE4C2BF" w14:textId="77777777" w:rsidTr="001A57CD">
        <w:trPr>
          <w:trHeight w:val="20"/>
        </w:trPr>
        <w:tc>
          <w:tcPr>
            <w:tcW w:w="1240" w:type="pct"/>
            <w:vMerge/>
          </w:tcPr>
          <w:p w14:paraId="21EAC007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45D5888F" w14:textId="2F88CFCE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поощрения и виды дисциплинарных взысканий, налагаемых на работников строительной организации</w:t>
            </w:r>
          </w:p>
        </w:tc>
      </w:tr>
      <w:tr w:rsidR="007C4D3D" w:rsidRPr="00F93125" w14:paraId="0338382E" w14:textId="77777777" w:rsidTr="001A57CD">
        <w:trPr>
          <w:trHeight w:val="20"/>
        </w:trPr>
        <w:tc>
          <w:tcPr>
            <w:tcW w:w="1240" w:type="pct"/>
            <w:vMerge/>
          </w:tcPr>
          <w:p w14:paraId="7C3C4FA2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30C7FCC1" w14:textId="60B95743" w:rsidR="007C4D3D" w:rsidRPr="000F2E5A" w:rsidRDefault="00BF5A64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7C4D3D"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иды специализированного программного обеспечения для планирования и контроля хода выполнения строительного производства</w:t>
            </w:r>
          </w:p>
        </w:tc>
      </w:tr>
      <w:tr w:rsidR="007C4D3D" w:rsidRPr="00F93125" w14:paraId="284CA35F" w14:textId="77777777" w:rsidTr="001A57CD">
        <w:trPr>
          <w:trHeight w:val="20"/>
        </w:trPr>
        <w:tc>
          <w:tcPr>
            <w:tcW w:w="1240" w:type="pct"/>
            <w:vMerge/>
          </w:tcPr>
          <w:p w14:paraId="7581C1EA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0DF9194F" w14:textId="4C788E58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оформлению, порядок согласования и утверждения документов планирования, учета и отчетности о финансово-хозяйственной деятельности в строительной организации</w:t>
            </w:r>
          </w:p>
        </w:tc>
      </w:tr>
      <w:tr w:rsidR="007C4D3D" w:rsidRPr="00F93125" w14:paraId="02D00AD7" w14:textId="77777777" w:rsidTr="001A57CD">
        <w:trPr>
          <w:trHeight w:val="20"/>
        </w:trPr>
        <w:tc>
          <w:tcPr>
            <w:tcW w:w="1240" w:type="pct"/>
            <w:vMerge/>
          </w:tcPr>
          <w:p w14:paraId="1F244BC8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4E7BEA15" w14:textId="47F99C83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проведения финансово-экономических расчетов в строительстве</w:t>
            </w:r>
          </w:p>
        </w:tc>
      </w:tr>
      <w:tr w:rsidR="007C4D3D" w:rsidRPr="00F93125" w14:paraId="5441DF1B" w14:textId="77777777" w:rsidTr="001A57CD">
        <w:trPr>
          <w:trHeight w:val="20"/>
        </w:trPr>
        <w:tc>
          <w:tcPr>
            <w:tcW w:w="1240" w:type="pct"/>
            <w:vMerge/>
          </w:tcPr>
          <w:p w14:paraId="2F77C6B5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210EEA5E" w14:textId="4DF61F90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оценки коммерческих рисков в строительстве</w:t>
            </w:r>
          </w:p>
        </w:tc>
      </w:tr>
      <w:tr w:rsidR="007C4D3D" w:rsidRPr="00F93125" w14:paraId="10ECAA86" w14:textId="77777777" w:rsidTr="001A57CD">
        <w:trPr>
          <w:trHeight w:val="20"/>
        </w:trPr>
        <w:tc>
          <w:tcPr>
            <w:tcW w:w="1240" w:type="pct"/>
            <w:vMerge/>
          </w:tcPr>
          <w:p w14:paraId="7E18E92B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1CB61913" w14:textId="7625A636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составления бизнес-планов в строительстве</w:t>
            </w:r>
          </w:p>
        </w:tc>
      </w:tr>
      <w:tr w:rsidR="007C4D3D" w:rsidRPr="00F93125" w14:paraId="2A31633C" w14:textId="77777777" w:rsidTr="001A57CD">
        <w:trPr>
          <w:trHeight w:val="20"/>
        </w:trPr>
        <w:tc>
          <w:tcPr>
            <w:tcW w:w="1240" w:type="pct"/>
            <w:vMerge/>
          </w:tcPr>
          <w:p w14:paraId="62568821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2CB155B2" w14:textId="1D6649B9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проектного финансирования в строительстве</w:t>
            </w:r>
          </w:p>
        </w:tc>
      </w:tr>
      <w:tr w:rsidR="007C4D3D" w:rsidRPr="00F93125" w14:paraId="61562D8F" w14:textId="77777777" w:rsidTr="001A57CD">
        <w:trPr>
          <w:trHeight w:val="20"/>
        </w:trPr>
        <w:tc>
          <w:tcPr>
            <w:tcW w:w="1240" w:type="pct"/>
            <w:vMerge/>
          </w:tcPr>
          <w:p w14:paraId="43B8B8E8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209A7A65" w14:textId="78270B74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 показателей финансово-хозяйственной деятельности в строительстве</w:t>
            </w:r>
          </w:p>
        </w:tc>
      </w:tr>
      <w:tr w:rsidR="007C4D3D" w:rsidRPr="00F93125" w14:paraId="19252B0B" w14:textId="77777777" w:rsidTr="001A57CD">
        <w:trPr>
          <w:trHeight w:val="20"/>
        </w:trPr>
        <w:tc>
          <w:tcPr>
            <w:tcW w:w="1240" w:type="pct"/>
            <w:vMerge/>
          </w:tcPr>
          <w:p w14:paraId="421EC1FB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31049DC4" w14:textId="0CEF6BC3" w:rsidR="007C4D3D" w:rsidRPr="000F2E5A" w:rsidRDefault="007C4D3D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5C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Критерии оценки эффективности использования финансовых, имущественных и материально-технических ресурсов строительного производства</w:t>
            </w:r>
          </w:p>
        </w:tc>
      </w:tr>
      <w:tr w:rsidR="007954B9" w:rsidRPr="00F93125" w14:paraId="47CC0585" w14:textId="77777777" w:rsidTr="001A57CD">
        <w:trPr>
          <w:trHeight w:val="20"/>
        </w:trPr>
        <w:tc>
          <w:tcPr>
            <w:tcW w:w="1240" w:type="pct"/>
            <w:vMerge/>
          </w:tcPr>
          <w:p w14:paraId="021DDC1B" w14:textId="77777777" w:rsidR="007954B9" w:rsidRPr="00F93125" w:rsidDel="002A1D54" w:rsidRDefault="007954B9" w:rsidP="007C4D3D">
            <w:pPr>
              <w:pStyle w:val="afa"/>
            </w:pPr>
          </w:p>
        </w:tc>
        <w:tc>
          <w:tcPr>
            <w:tcW w:w="3760" w:type="pct"/>
          </w:tcPr>
          <w:p w14:paraId="4E91BB52" w14:textId="167B75CF" w:rsidR="007954B9" w:rsidRPr="00755CF8" w:rsidRDefault="007954B9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E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производственной коммуникации в строительстве</w:t>
            </w:r>
          </w:p>
        </w:tc>
      </w:tr>
      <w:tr w:rsidR="007C4D3D" w:rsidRPr="00F93125" w14:paraId="78E3BDD8" w14:textId="77777777" w:rsidTr="001A57CD">
        <w:trPr>
          <w:trHeight w:val="20"/>
        </w:trPr>
        <w:tc>
          <w:tcPr>
            <w:tcW w:w="1240" w:type="pct"/>
            <w:vMerge/>
          </w:tcPr>
          <w:p w14:paraId="020FE957" w14:textId="77777777" w:rsidR="007C4D3D" w:rsidRPr="00F93125" w:rsidDel="002A1D54" w:rsidRDefault="007C4D3D" w:rsidP="007C4D3D">
            <w:pPr>
              <w:pStyle w:val="afa"/>
            </w:pPr>
          </w:p>
        </w:tc>
        <w:tc>
          <w:tcPr>
            <w:tcW w:w="3760" w:type="pct"/>
          </w:tcPr>
          <w:p w14:paraId="37775AD0" w14:textId="326E1A7E" w:rsidR="007C4D3D" w:rsidRPr="000F2E5A" w:rsidRDefault="007954B9" w:rsidP="007C4D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54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7C4D3D" w:rsidRPr="00F93125" w14:paraId="71E4165A" w14:textId="77777777" w:rsidTr="001A57CD">
        <w:trPr>
          <w:trHeight w:val="20"/>
        </w:trPr>
        <w:tc>
          <w:tcPr>
            <w:tcW w:w="1240" w:type="pct"/>
          </w:tcPr>
          <w:p w14:paraId="53F707F8" w14:textId="77777777" w:rsidR="007C4D3D" w:rsidRPr="00F93125" w:rsidDel="002A1D54" w:rsidRDefault="007C4D3D" w:rsidP="007C4D3D">
            <w:pPr>
              <w:pStyle w:val="afa"/>
            </w:pPr>
            <w:r w:rsidRPr="00F93125" w:rsidDel="002A1D54">
              <w:lastRenderedPageBreak/>
              <w:t>Другие характеристики</w:t>
            </w:r>
          </w:p>
        </w:tc>
        <w:tc>
          <w:tcPr>
            <w:tcW w:w="3760" w:type="pct"/>
          </w:tcPr>
          <w:p w14:paraId="46F9A2B7" w14:textId="1CB1B1DA" w:rsidR="007C4D3D" w:rsidRPr="00F93125" w:rsidRDefault="007C4D3D" w:rsidP="007C4D3D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60E3B8EB" w14:textId="77777777" w:rsidR="00E06ED9" w:rsidRDefault="00E06ED9" w:rsidP="00E06ED9">
      <w:bookmarkStart w:id="4" w:name="_Toc10060851"/>
    </w:p>
    <w:p w14:paraId="15FE0473" w14:textId="7BC94062" w:rsidR="00407766" w:rsidRDefault="00407766" w:rsidP="004A4539">
      <w:pPr>
        <w:pStyle w:val="2"/>
      </w:pPr>
      <w:r w:rsidRPr="00F93125">
        <w:t>3.</w:t>
      </w:r>
      <w:r w:rsidR="004A44B8" w:rsidRPr="00F93125">
        <w:t>2</w:t>
      </w:r>
      <w:r w:rsidRPr="00F93125">
        <w:t>. Обобщенная трудовая функция</w:t>
      </w:r>
      <w:bookmarkEnd w:id="4"/>
    </w:p>
    <w:p w14:paraId="72B7F605" w14:textId="77777777" w:rsidR="00E06ED9" w:rsidRPr="00E06ED9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245"/>
        <w:gridCol w:w="567"/>
        <w:gridCol w:w="710"/>
        <w:gridCol w:w="1559"/>
        <w:gridCol w:w="559"/>
      </w:tblGrid>
      <w:tr w:rsidR="00AA0065" w:rsidRPr="00F93125" w14:paraId="785B9D5C" w14:textId="77777777" w:rsidTr="00371E0A">
        <w:trPr>
          <w:trHeight w:val="278"/>
        </w:trPr>
        <w:tc>
          <w:tcPr>
            <w:tcW w:w="76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CFD6CD8" w14:textId="6BD9C14C" w:rsidR="005E5DF2" w:rsidRPr="00F93125" w:rsidRDefault="0005072D" w:rsidP="005E5DF2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4575BC" w14:textId="042CC00B" w:rsidR="005E5DF2" w:rsidRPr="00302FB8" w:rsidRDefault="00302FB8" w:rsidP="00FB40D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FB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Стратегическое и оперативное управление строительной организацией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0C269EA" w14:textId="77777777" w:rsidR="005E5DF2" w:rsidRPr="00F93125" w:rsidRDefault="005E5DF2" w:rsidP="005E5DF2">
            <w:pPr>
              <w:rPr>
                <w:bCs w:val="0"/>
                <w:sz w:val="16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60DD3" w14:textId="48180768" w:rsidR="005E5DF2" w:rsidRPr="00BA66E1" w:rsidRDefault="00BA66E1" w:rsidP="005E5DF2">
            <w:pPr>
              <w:jc w:val="center"/>
              <w:rPr>
                <w:bCs w:val="0"/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2D2CFE" w14:textId="77777777" w:rsidR="005E5DF2" w:rsidRPr="00F93125" w:rsidRDefault="005E5DF2" w:rsidP="005E5DF2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40834" w14:textId="79670382" w:rsidR="005E5DF2" w:rsidRPr="00F93125" w:rsidRDefault="007C4D3D" w:rsidP="005E5DF2">
            <w:pPr>
              <w:jc w:val="center"/>
              <w:rPr>
                <w:bCs w:val="0"/>
              </w:rPr>
            </w:pPr>
            <w:r>
              <w:t>8</w:t>
            </w:r>
          </w:p>
        </w:tc>
      </w:tr>
    </w:tbl>
    <w:p w14:paraId="0FCE7D5E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200"/>
        <w:gridCol w:w="469"/>
        <w:gridCol w:w="2089"/>
        <w:gridCol w:w="1275"/>
        <w:gridCol w:w="2403"/>
      </w:tblGrid>
      <w:tr w:rsidR="00AA0065" w:rsidRPr="00F93125" w14:paraId="20A675E3" w14:textId="77777777" w:rsidTr="00371E0A">
        <w:trPr>
          <w:trHeight w:val="283"/>
        </w:trPr>
        <w:tc>
          <w:tcPr>
            <w:tcW w:w="1355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5437A057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50F1427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5E85013F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8DA913" w14:textId="77777777" w:rsidR="005E5DF2" w:rsidRPr="00F93125" w:rsidRDefault="005E5DF2" w:rsidP="005E5DF2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9C19EA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1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9B01F2" w14:textId="77777777" w:rsidR="005E5DF2" w:rsidRPr="00F93125" w:rsidRDefault="005E5DF2" w:rsidP="005E5DF2">
            <w:pPr>
              <w:rPr>
                <w:bCs w:val="0"/>
              </w:rPr>
            </w:pPr>
          </w:p>
        </w:tc>
      </w:tr>
      <w:tr w:rsidR="00AA0065" w:rsidRPr="00F93125" w14:paraId="67D858E9" w14:textId="77777777" w:rsidTr="00371E0A">
        <w:trPr>
          <w:trHeight w:val="479"/>
        </w:trPr>
        <w:tc>
          <w:tcPr>
            <w:tcW w:w="1355" w:type="pct"/>
            <w:tcBorders>
              <w:top w:val="nil"/>
              <w:bottom w:val="nil"/>
              <w:right w:val="nil"/>
            </w:tcBorders>
            <w:vAlign w:val="center"/>
          </w:tcPr>
          <w:p w14:paraId="2D053831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184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C498884" w14:textId="77777777" w:rsidR="005E5DF2" w:rsidRPr="00F93125" w:rsidRDefault="005E5DF2" w:rsidP="005E5DF2">
            <w:pPr>
              <w:rPr>
                <w:bCs w:val="0"/>
              </w:rPr>
            </w:pPr>
          </w:p>
        </w:tc>
        <w:tc>
          <w:tcPr>
            <w:tcW w:w="6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070C30" w14:textId="77777777" w:rsidR="005E5DF2" w:rsidRPr="00F93125" w:rsidRDefault="005E5DF2" w:rsidP="00371E0A">
            <w:pPr>
              <w:jc w:val="center"/>
              <w:rPr>
                <w:bCs w:val="0"/>
                <w:szCs w:val="16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6B7E47" w14:textId="77777777" w:rsidR="005E5DF2" w:rsidRPr="00F93125" w:rsidRDefault="005E5DF2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AC3F35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9605A" w:rsidRPr="00F93125" w14:paraId="2DDDB56E" w14:textId="77777777" w:rsidTr="001A57CD">
        <w:trPr>
          <w:trHeight w:val="525"/>
        </w:trPr>
        <w:tc>
          <w:tcPr>
            <w:tcW w:w="13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6C176D" w14:textId="37D357A9" w:rsidR="00D9605A" w:rsidRPr="00F93125" w:rsidRDefault="00D9605A" w:rsidP="00065BC4">
            <w:pPr>
              <w:pStyle w:val="afa"/>
            </w:pPr>
            <w:r w:rsidRPr="00F93125">
              <w:t>Возможные наименования должностей</w:t>
            </w:r>
            <w:r w:rsidR="00F651E4">
              <w:t>, профессий</w:t>
            </w:r>
          </w:p>
        </w:tc>
        <w:tc>
          <w:tcPr>
            <w:tcW w:w="3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1B68C9" w14:textId="77777777" w:rsidR="00DB1C07" w:rsidRPr="00976948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Директор строительной организации</w:t>
            </w:r>
          </w:p>
          <w:p w14:paraId="418FA0CA" w14:textId="77777777" w:rsidR="00DB1C07" w:rsidRPr="00976948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Генеральный директор строительной организации</w:t>
            </w:r>
          </w:p>
          <w:p w14:paraId="3E1840F2" w14:textId="77777777" w:rsidR="00DB1C07" w:rsidRPr="00976948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Управляющий строительной организации</w:t>
            </w:r>
          </w:p>
          <w:p w14:paraId="3EA72907" w14:textId="43805C68" w:rsidR="008C0F83" w:rsidRPr="00F93125" w:rsidRDefault="00DB1C07" w:rsidP="00DB1C07">
            <w:pPr>
              <w:pStyle w:val="afa"/>
            </w:pPr>
            <w:r w:rsidRPr="00976948">
              <w:t>Руководитель строительной организации</w:t>
            </w:r>
          </w:p>
        </w:tc>
      </w:tr>
    </w:tbl>
    <w:p w14:paraId="0E01E013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7432"/>
      </w:tblGrid>
      <w:tr w:rsidR="00DB1C07" w:rsidRPr="00F93125" w14:paraId="3EEB574D" w14:textId="77777777" w:rsidTr="001A57CD">
        <w:trPr>
          <w:trHeight w:val="20"/>
        </w:trPr>
        <w:tc>
          <w:tcPr>
            <w:tcW w:w="1355" w:type="pct"/>
          </w:tcPr>
          <w:p w14:paraId="75D4F91A" w14:textId="77777777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DB1C07"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3645" w:type="pct"/>
          </w:tcPr>
          <w:p w14:paraId="4F3A19EA" w14:textId="77777777" w:rsidR="00DB1C07" w:rsidRPr="00976948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Высшее образование - магистратура</w:t>
            </w:r>
          </w:p>
          <w:p w14:paraId="030107B8" w14:textId="77777777" w:rsidR="00DB1C07" w:rsidRPr="00976948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или</w:t>
            </w:r>
          </w:p>
          <w:p w14:paraId="769EA34A" w14:textId="5991CBEC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Высшее образование - магистратура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DB1C07" w:rsidRPr="00F93125" w14:paraId="69E33B9A" w14:textId="77777777" w:rsidTr="001A57CD">
        <w:trPr>
          <w:trHeight w:val="20"/>
        </w:trPr>
        <w:tc>
          <w:tcPr>
            <w:tcW w:w="1355" w:type="pct"/>
          </w:tcPr>
          <w:p w14:paraId="658103E8" w14:textId="5059E2FE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DB1C07"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3645" w:type="pct"/>
          </w:tcPr>
          <w:p w14:paraId="3E7A0374" w14:textId="494911C6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976948">
              <w:rPr>
                <w:lang w:val="ru-RU"/>
              </w:rPr>
              <w:t>Не менее семи лет на руководящих должностях по профилю профессиональной деятельности в строительстве</w:t>
            </w:r>
          </w:p>
        </w:tc>
      </w:tr>
      <w:tr w:rsidR="00DB1C07" w:rsidRPr="00F93125" w14:paraId="5A278F7D" w14:textId="77777777" w:rsidTr="001A57CD">
        <w:trPr>
          <w:trHeight w:val="20"/>
        </w:trPr>
        <w:tc>
          <w:tcPr>
            <w:tcW w:w="1355" w:type="pct"/>
          </w:tcPr>
          <w:p w14:paraId="4D726134" w14:textId="77777777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DB1C07"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3645" w:type="pct"/>
          </w:tcPr>
          <w:p w14:paraId="2451333E" w14:textId="133BBF23" w:rsidR="00DB1C07" w:rsidRPr="00DB1C07" w:rsidRDefault="00DB1C07" w:rsidP="00DB1C07">
            <w:pPr>
              <w:pStyle w:val="pTextStyle"/>
              <w:rPr>
                <w:lang w:val="ru-RU"/>
              </w:rPr>
            </w:pPr>
            <w:r w:rsidRPr="00DB1C07">
              <w:rPr>
                <w:lang w:val="ru-RU"/>
              </w:rPr>
              <w:t>-</w:t>
            </w:r>
          </w:p>
        </w:tc>
      </w:tr>
      <w:tr w:rsidR="00D9605A" w:rsidRPr="00F93125" w14:paraId="6596B0FC" w14:textId="77777777" w:rsidTr="001A57CD">
        <w:trPr>
          <w:trHeight w:val="20"/>
        </w:trPr>
        <w:tc>
          <w:tcPr>
            <w:tcW w:w="1355" w:type="pct"/>
          </w:tcPr>
          <w:p w14:paraId="3AB89091" w14:textId="77777777" w:rsidR="00D9605A" w:rsidRPr="00F93125" w:rsidRDefault="00D9605A" w:rsidP="00065BC4">
            <w:pPr>
              <w:pStyle w:val="afa"/>
            </w:pPr>
            <w:r w:rsidRPr="00F93125">
              <w:t>Другие характеристики</w:t>
            </w:r>
          </w:p>
        </w:tc>
        <w:tc>
          <w:tcPr>
            <w:tcW w:w="3645" w:type="pct"/>
          </w:tcPr>
          <w:p w14:paraId="558EE291" w14:textId="083F9DF1" w:rsidR="00D9605A" w:rsidRPr="007C4D3D" w:rsidRDefault="004F385C" w:rsidP="007C4D3D">
            <w:pPr>
              <w:pStyle w:val="pTextStyle"/>
              <w:rPr>
                <w:lang w:val="ru-RU"/>
              </w:rPr>
            </w:pPr>
            <w:r w:rsidRPr="004F385C">
              <w:rPr>
                <w:lang w:val="ru-RU"/>
              </w:rPr>
              <w:t>Рекомендуется дополнительное профессиональное образование – программы повышения квалификации в области строительства, осуществляемое не реже одного раза в пять лет</w:t>
            </w:r>
            <w:r w:rsidRPr="00976948" w:rsidDel="004F385C">
              <w:rPr>
                <w:lang w:val="ru-RU"/>
              </w:rPr>
              <w:t xml:space="preserve"> </w:t>
            </w:r>
          </w:p>
        </w:tc>
      </w:tr>
    </w:tbl>
    <w:p w14:paraId="6110AB5B" w14:textId="77777777" w:rsidR="00D9605A" w:rsidRPr="00F93125" w:rsidRDefault="00D9605A" w:rsidP="00D9605A">
      <w:pPr>
        <w:pStyle w:val="afa"/>
      </w:pPr>
    </w:p>
    <w:p w14:paraId="578AACE8" w14:textId="78FDEA47" w:rsidR="00D9605A" w:rsidRDefault="00D9605A" w:rsidP="00D9605A">
      <w:pPr>
        <w:pStyle w:val="afa"/>
      </w:pPr>
      <w:r w:rsidRPr="00F93125">
        <w:t>Дополнительные характеристики</w:t>
      </w:r>
    </w:p>
    <w:p w14:paraId="40119A88" w14:textId="77777777" w:rsidR="00E06ED9" w:rsidRPr="00F93125" w:rsidRDefault="00E06ED9" w:rsidP="00D9605A">
      <w:pPr>
        <w:pStyle w:val="afa"/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54"/>
        <w:gridCol w:w="1387"/>
        <w:gridCol w:w="5654"/>
      </w:tblGrid>
      <w:tr w:rsidR="00D9605A" w:rsidRPr="00F93125" w14:paraId="3D96184F" w14:textId="77777777" w:rsidTr="008B1E23">
        <w:trPr>
          <w:trHeight w:val="20"/>
        </w:trPr>
        <w:tc>
          <w:tcPr>
            <w:tcW w:w="1547" w:type="pct"/>
            <w:vAlign w:val="center"/>
          </w:tcPr>
          <w:p w14:paraId="7E181ADE" w14:textId="77777777" w:rsidR="00D9605A" w:rsidRPr="008B1E23" w:rsidRDefault="00D9605A" w:rsidP="00065BC4">
            <w:pPr>
              <w:pStyle w:val="aff0"/>
            </w:pPr>
            <w:r w:rsidRPr="008B1E23">
              <w:t>Наименование документа</w:t>
            </w:r>
          </w:p>
        </w:tc>
        <w:tc>
          <w:tcPr>
            <w:tcW w:w="680" w:type="pct"/>
            <w:vAlign w:val="center"/>
          </w:tcPr>
          <w:p w14:paraId="7DCBA7A3" w14:textId="77777777" w:rsidR="00D9605A" w:rsidRPr="008B1E23" w:rsidRDefault="00D9605A" w:rsidP="00065BC4">
            <w:pPr>
              <w:pStyle w:val="aff0"/>
            </w:pPr>
            <w:r w:rsidRPr="008B1E23">
              <w:t>Код</w:t>
            </w:r>
          </w:p>
        </w:tc>
        <w:tc>
          <w:tcPr>
            <w:tcW w:w="2773" w:type="pct"/>
            <w:vAlign w:val="center"/>
          </w:tcPr>
          <w:p w14:paraId="08EB1520" w14:textId="77777777" w:rsidR="00D9605A" w:rsidRPr="008B1E23" w:rsidRDefault="00D9605A" w:rsidP="00065BC4">
            <w:pPr>
              <w:pStyle w:val="aff0"/>
            </w:pPr>
            <w:r w:rsidRPr="008B1E23">
              <w:t>Наименование базовой группы, должности (профессии) или специальности</w:t>
            </w:r>
          </w:p>
        </w:tc>
      </w:tr>
      <w:tr w:rsidR="00E1076A" w:rsidRPr="00F93125" w14:paraId="1DB77B8D" w14:textId="77777777" w:rsidTr="008B1E23">
        <w:trPr>
          <w:trHeight w:val="20"/>
        </w:trPr>
        <w:tc>
          <w:tcPr>
            <w:tcW w:w="1547" w:type="pct"/>
          </w:tcPr>
          <w:p w14:paraId="422F6491" w14:textId="77777777" w:rsidR="00E1076A" w:rsidRPr="008B1E23" w:rsidRDefault="00E1076A" w:rsidP="00E1076A">
            <w:pPr>
              <w:pStyle w:val="afa"/>
              <w:rPr>
                <w:vertAlign w:val="superscript"/>
              </w:rPr>
            </w:pPr>
            <w:r w:rsidRPr="008B1E23">
              <w:t>ОКЗ</w:t>
            </w:r>
          </w:p>
        </w:tc>
        <w:tc>
          <w:tcPr>
            <w:tcW w:w="680" w:type="pct"/>
          </w:tcPr>
          <w:p w14:paraId="2F31EEA9" w14:textId="72B4CE0E" w:rsidR="00E1076A" w:rsidRPr="008B1E23" w:rsidRDefault="00E1076A" w:rsidP="00E1076A">
            <w:pPr>
              <w:pStyle w:val="afa"/>
            </w:pPr>
            <w:r>
              <w:t>1120</w:t>
            </w:r>
          </w:p>
        </w:tc>
        <w:tc>
          <w:tcPr>
            <w:tcW w:w="2773" w:type="pct"/>
          </w:tcPr>
          <w:p w14:paraId="299D9706" w14:textId="6FF0E462" w:rsidR="00E1076A" w:rsidRPr="008B1E23" w:rsidRDefault="00E1076A" w:rsidP="00E1076A">
            <w:pPr>
              <w:pStyle w:val="afa"/>
            </w:pPr>
            <w:r w:rsidRPr="00976948">
              <w:t>Руководители учреждений, организаций и предприятий</w:t>
            </w:r>
          </w:p>
        </w:tc>
      </w:tr>
      <w:tr w:rsidR="00E1076A" w:rsidRPr="00F93125" w14:paraId="3DD789CD" w14:textId="77777777" w:rsidTr="008B1E23">
        <w:trPr>
          <w:trHeight w:val="20"/>
        </w:trPr>
        <w:tc>
          <w:tcPr>
            <w:tcW w:w="1547" w:type="pct"/>
          </w:tcPr>
          <w:p w14:paraId="230B96CF" w14:textId="77777777" w:rsidR="00E1076A" w:rsidRPr="008B1E23" w:rsidRDefault="00E1076A" w:rsidP="00E1076A">
            <w:pPr>
              <w:pStyle w:val="afa"/>
            </w:pPr>
            <w:r w:rsidRPr="008B1E23">
              <w:t>ЕКС</w:t>
            </w:r>
          </w:p>
        </w:tc>
        <w:tc>
          <w:tcPr>
            <w:tcW w:w="680" w:type="pct"/>
          </w:tcPr>
          <w:p w14:paraId="0EA53AB9" w14:textId="1D51D2F8" w:rsidR="00E1076A" w:rsidRPr="008B1E23" w:rsidRDefault="00E1076A" w:rsidP="00E1076A">
            <w:pPr>
              <w:pStyle w:val="afa"/>
            </w:pPr>
            <w:r>
              <w:t>-</w:t>
            </w:r>
          </w:p>
        </w:tc>
        <w:tc>
          <w:tcPr>
            <w:tcW w:w="2773" w:type="pct"/>
          </w:tcPr>
          <w:p w14:paraId="73CA9588" w14:textId="077670C7" w:rsidR="00E1076A" w:rsidRPr="008B1E23" w:rsidRDefault="00E1076A" w:rsidP="00E1076A">
            <w:pPr>
              <w:pStyle w:val="afa"/>
            </w:pPr>
            <w:r w:rsidRPr="00976948">
              <w:t>Директор (генеральный директор, управляющий) строительной организации</w:t>
            </w:r>
          </w:p>
        </w:tc>
      </w:tr>
      <w:tr w:rsidR="00E1076A" w:rsidRPr="00F93125" w14:paraId="19C697E7" w14:textId="77777777" w:rsidTr="008B1E23">
        <w:trPr>
          <w:trHeight w:val="20"/>
        </w:trPr>
        <w:tc>
          <w:tcPr>
            <w:tcW w:w="1547" w:type="pct"/>
            <w:vMerge w:val="restart"/>
          </w:tcPr>
          <w:p w14:paraId="0AF301F1" w14:textId="77777777" w:rsidR="00E1076A" w:rsidRPr="008B1E23" w:rsidRDefault="00E1076A" w:rsidP="00E1076A">
            <w:pPr>
              <w:pStyle w:val="afa"/>
            </w:pPr>
            <w:r w:rsidRPr="008B1E23">
              <w:t>ОКПДТР</w:t>
            </w:r>
          </w:p>
        </w:tc>
        <w:tc>
          <w:tcPr>
            <w:tcW w:w="680" w:type="pct"/>
          </w:tcPr>
          <w:p w14:paraId="279E282F" w14:textId="65D1286E" w:rsidR="00E1076A" w:rsidRPr="008B1E23" w:rsidRDefault="00E1076A" w:rsidP="00E1076A">
            <w:pPr>
              <w:pStyle w:val="afa"/>
            </w:pPr>
            <w:r>
              <w:t>21495</w:t>
            </w:r>
          </w:p>
        </w:tc>
        <w:tc>
          <w:tcPr>
            <w:tcW w:w="2773" w:type="pct"/>
          </w:tcPr>
          <w:p w14:paraId="79785E4D" w14:textId="2408EF43" w:rsidR="00E1076A" w:rsidRPr="008B1E23" w:rsidRDefault="00E1076A" w:rsidP="00E1076A">
            <w:pPr>
              <w:pStyle w:val="afa"/>
            </w:pPr>
            <w:r>
              <w:t>Директор (начальник, управляющий) предприятия</w:t>
            </w:r>
          </w:p>
        </w:tc>
      </w:tr>
      <w:tr w:rsidR="00E1076A" w:rsidRPr="00F93125" w14:paraId="104DBAD4" w14:textId="77777777" w:rsidTr="008B1E23">
        <w:trPr>
          <w:trHeight w:val="20"/>
        </w:trPr>
        <w:tc>
          <w:tcPr>
            <w:tcW w:w="1547" w:type="pct"/>
            <w:vMerge/>
          </w:tcPr>
          <w:p w14:paraId="72BE29FE" w14:textId="77777777" w:rsidR="00E1076A" w:rsidRPr="008B1E23" w:rsidRDefault="00E1076A" w:rsidP="00E1076A">
            <w:pPr>
              <w:pStyle w:val="afa"/>
            </w:pPr>
          </w:p>
        </w:tc>
        <w:tc>
          <w:tcPr>
            <w:tcW w:w="680" w:type="pct"/>
          </w:tcPr>
          <w:p w14:paraId="045DF481" w14:textId="05CF9504" w:rsidR="00E1076A" w:rsidRPr="008B1E23" w:rsidRDefault="00E1076A" w:rsidP="00E1076A">
            <w:pPr>
              <w:pStyle w:val="afa"/>
            </w:pPr>
            <w:r>
              <w:t>20560</w:t>
            </w:r>
          </w:p>
        </w:tc>
        <w:tc>
          <w:tcPr>
            <w:tcW w:w="2773" w:type="pct"/>
          </w:tcPr>
          <w:p w14:paraId="2379BCD3" w14:textId="07946C5C" w:rsidR="00E1076A" w:rsidRPr="008B1E23" w:rsidRDefault="00E1076A" w:rsidP="00E1076A">
            <w:pPr>
              <w:pStyle w:val="afa"/>
            </w:pPr>
            <w:r>
              <w:t>Генеральный директор предприятия</w:t>
            </w:r>
          </w:p>
        </w:tc>
      </w:tr>
      <w:tr w:rsidR="00E1076A" w:rsidRPr="00F93125" w14:paraId="2D761AE6" w14:textId="77777777" w:rsidTr="008B1E23">
        <w:trPr>
          <w:trHeight w:val="20"/>
        </w:trPr>
        <w:tc>
          <w:tcPr>
            <w:tcW w:w="1547" w:type="pct"/>
            <w:vMerge w:val="restart"/>
          </w:tcPr>
          <w:p w14:paraId="70D9E41D" w14:textId="7BAE07DC" w:rsidR="00E1076A" w:rsidRPr="008B1E23" w:rsidRDefault="00E1076A" w:rsidP="00E1076A">
            <w:pPr>
              <w:pStyle w:val="afa"/>
            </w:pPr>
            <w:r w:rsidRPr="008B1E23">
              <w:t>ОКСО</w:t>
            </w:r>
          </w:p>
        </w:tc>
        <w:tc>
          <w:tcPr>
            <w:tcW w:w="680" w:type="pct"/>
          </w:tcPr>
          <w:p w14:paraId="7211240B" w14:textId="640DB7D9" w:rsidR="00E1076A" w:rsidRPr="008B1E23" w:rsidRDefault="00E1076A" w:rsidP="00E1076A">
            <w:pPr>
              <w:pStyle w:val="afa"/>
            </w:pPr>
            <w:r>
              <w:t>2.08.04.01</w:t>
            </w:r>
          </w:p>
        </w:tc>
        <w:tc>
          <w:tcPr>
            <w:tcW w:w="2773" w:type="pct"/>
          </w:tcPr>
          <w:p w14:paraId="16A0AF69" w14:textId="7D52E309" w:rsidR="00E1076A" w:rsidRPr="008B1E23" w:rsidRDefault="00E1076A" w:rsidP="00E1076A">
            <w:pPr>
              <w:pStyle w:val="afa"/>
            </w:pPr>
            <w:r>
              <w:t>Строительство</w:t>
            </w:r>
          </w:p>
        </w:tc>
      </w:tr>
      <w:tr w:rsidR="00E1076A" w:rsidRPr="00F93125" w14:paraId="27AAFF10" w14:textId="77777777" w:rsidTr="008B1E23">
        <w:trPr>
          <w:trHeight w:val="20"/>
        </w:trPr>
        <w:tc>
          <w:tcPr>
            <w:tcW w:w="1547" w:type="pct"/>
            <w:vMerge/>
          </w:tcPr>
          <w:p w14:paraId="26F2B589" w14:textId="7FD3CEB6" w:rsidR="00E1076A" w:rsidRPr="008B1E23" w:rsidRDefault="00E1076A" w:rsidP="00E1076A">
            <w:pPr>
              <w:pStyle w:val="afa"/>
            </w:pPr>
          </w:p>
        </w:tc>
        <w:tc>
          <w:tcPr>
            <w:tcW w:w="680" w:type="pct"/>
          </w:tcPr>
          <w:p w14:paraId="482B034A" w14:textId="6FDCBCFD" w:rsidR="00E1076A" w:rsidRPr="008B1E23" w:rsidRDefault="00E1076A" w:rsidP="00E1076A">
            <w:pPr>
              <w:pStyle w:val="afa"/>
            </w:pPr>
            <w:r>
              <w:t>5.38.04.01</w:t>
            </w:r>
          </w:p>
        </w:tc>
        <w:tc>
          <w:tcPr>
            <w:tcW w:w="2773" w:type="pct"/>
          </w:tcPr>
          <w:p w14:paraId="352A0267" w14:textId="024B2555" w:rsidR="00E1076A" w:rsidRPr="008B1E23" w:rsidRDefault="00E1076A" w:rsidP="00E1076A">
            <w:pPr>
              <w:pStyle w:val="afa"/>
            </w:pPr>
            <w:r>
              <w:t>Экономика</w:t>
            </w:r>
          </w:p>
        </w:tc>
      </w:tr>
      <w:tr w:rsidR="00E1076A" w:rsidRPr="00F93125" w14:paraId="19751803" w14:textId="77777777" w:rsidTr="008B1E23">
        <w:trPr>
          <w:trHeight w:val="20"/>
        </w:trPr>
        <w:tc>
          <w:tcPr>
            <w:tcW w:w="1547" w:type="pct"/>
            <w:vMerge/>
          </w:tcPr>
          <w:p w14:paraId="21C3AEB9" w14:textId="5AEBF10A" w:rsidR="00E1076A" w:rsidRPr="008B1E23" w:rsidRDefault="00E1076A" w:rsidP="00E1076A">
            <w:pPr>
              <w:pStyle w:val="afa"/>
            </w:pPr>
          </w:p>
        </w:tc>
        <w:tc>
          <w:tcPr>
            <w:tcW w:w="680" w:type="pct"/>
          </w:tcPr>
          <w:p w14:paraId="6B12C4A0" w14:textId="17E3E541" w:rsidR="00E1076A" w:rsidRPr="008B1E23" w:rsidRDefault="00E1076A" w:rsidP="00E1076A">
            <w:pPr>
              <w:pStyle w:val="afa"/>
            </w:pPr>
            <w:r>
              <w:t>5.38.04.02</w:t>
            </w:r>
          </w:p>
        </w:tc>
        <w:tc>
          <w:tcPr>
            <w:tcW w:w="2773" w:type="pct"/>
          </w:tcPr>
          <w:p w14:paraId="4A0E162A" w14:textId="1CDEAB03" w:rsidR="00E1076A" w:rsidRPr="008B1E23" w:rsidRDefault="00E1076A" w:rsidP="00E1076A">
            <w:pPr>
              <w:pStyle w:val="afa"/>
            </w:pPr>
            <w:r>
              <w:t>Менеджмент</w:t>
            </w:r>
          </w:p>
        </w:tc>
      </w:tr>
    </w:tbl>
    <w:p w14:paraId="176E9B90" w14:textId="77777777" w:rsidR="00E06ED9" w:rsidRDefault="00E06ED9" w:rsidP="00E06ED9"/>
    <w:p w14:paraId="3963CAF4" w14:textId="0952967E" w:rsidR="00407766" w:rsidRPr="00E06ED9" w:rsidRDefault="00407766" w:rsidP="00E06ED9">
      <w:pPr>
        <w:rPr>
          <w:b/>
          <w:bCs w:val="0"/>
        </w:rPr>
      </w:pPr>
      <w:r w:rsidRPr="00E06ED9">
        <w:rPr>
          <w:b/>
          <w:bCs w:val="0"/>
        </w:rPr>
        <w:t>3.</w:t>
      </w:r>
      <w:r w:rsidR="00D916FB" w:rsidRPr="00E06ED9">
        <w:rPr>
          <w:b/>
          <w:bCs w:val="0"/>
        </w:rPr>
        <w:t>2</w:t>
      </w:r>
      <w:r w:rsidRPr="00E06ED9">
        <w:rPr>
          <w:b/>
          <w:bCs w:val="0"/>
        </w:rPr>
        <w:t>.1. Трудовая функция</w:t>
      </w:r>
    </w:p>
    <w:p w14:paraId="40641592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0"/>
        <w:gridCol w:w="553"/>
        <w:gridCol w:w="863"/>
        <w:gridCol w:w="1447"/>
        <w:gridCol w:w="702"/>
      </w:tblGrid>
      <w:tr w:rsidR="00AA0065" w:rsidRPr="00F93125" w14:paraId="3C0DD0C0" w14:textId="77777777" w:rsidTr="00371E0A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6DBD32" w14:textId="7F2FFFC3" w:rsidR="00407766" w:rsidRPr="00F93125" w:rsidRDefault="0005072D" w:rsidP="009E3E65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5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FF6BD" w14:textId="5F6EBD38" w:rsidR="00407766" w:rsidRPr="00F93125" w:rsidRDefault="00604B60" w:rsidP="00604B60">
            <w:pPr>
              <w:jc w:val="both"/>
              <w:rPr>
                <w:bCs w:val="0"/>
              </w:rPr>
            </w:pPr>
            <w:r w:rsidRPr="00976948">
              <w:t>Стратегическое управление деятельностью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A986C1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368A4" w14:textId="2699CBA5" w:rsidR="00407766" w:rsidRPr="00F93125" w:rsidRDefault="00BA66E1" w:rsidP="007C4D3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407766" w:rsidRPr="00F93125">
              <w:t>/01.</w:t>
            </w:r>
            <w:r w:rsidR="007C4D3D">
              <w:t>8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F21CD7" w14:textId="77777777" w:rsidR="00407766" w:rsidRPr="00F93125" w:rsidRDefault="00932AC7" w:rsidP="009E3E65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4945F6" w14:textId="3259BBC4" w:rsidR="00407766" w:rsidRPr="00F93125" w:rsidRDefault="007C4D3D" w:rsidP="00E9070E">
            <w:pPr>
              <w:jc w:val="center"/>
              <w:rPr>
                <w:bCs w:val="0"/>
              </w:rPr>
            </w:pPr>
            <w:r>
              <w:t>8</w:t>
            </w:r>
          </w:p>
        </w:tc>
      </w:tr>
    </w:tbl>
    <w:p w14:paraId="5A9C6BE9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533D9" w:rsidRPr="00F93125" w14:paraId="1CB5DDDA" w14:textId="77777777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49FB6F4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DE9873B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12F5CD5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D3FD9D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55CE8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BA0747" w14:textId="77777777"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14:paraId="243DAF68" w14:textId="77777777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080CAA5F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F0BE80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C912FB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EA2943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DE4BCBC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604B60" w:rsidRPr="00F93125" w14:paraId="35A128CF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7588831" w14:textId="77777777" w:rsidR="00604B60" w:rsidRPr="00F93125" w:rsidRDefault="00604B60" w:rsidP="00604B60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5A6D7EAA" w14:textId="50A1F6A4" w:rsidR="00604B60" w:rsidRPr="00F93125" w:rsidRDefault="00170A12" w:rsidP="00170A12">
            <w:pPr>
              <w:jc w:val="both"/>
            </w:pPr>
            <w:r>
              <w:t xml:space="preserve">Формирование стратегии развития </w:t>
            </w:r>
            <w:r w:rsidR="00604B60" w:rsidRPr="00976948">
              <w:t>строительной организации</w:t>
            </w:r>
          </w:p>
        </w:tc>
      </w:tr>
      <w:tr w:rsidR="00604B60" w:rsidRPr="00F93125" w14:paraId="20F0DCC1" w14:textId="77777777" w:rsidTr="008B1E23">
        <w:trPr>
          <w:trHeight w:val="20"/>
        </w:trPr>
        <w:tc>
          <w:tcPr>
            <w:tcW w:w="1240" w:type="pct"/>
            <w:vMerge/>
          </w:tcPr>
          <w:p w14:paraId="02A75A01" w14:textId="77777777" w:rsidR="00604B60" w:rsidRPr="00F93125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693492CE" w14:textId="113911F1" w:rsidR="00604B60" w:rsidRPr="00F93125" w:rsidRDefault="007C4D3D" w:rsidP="00BF5A64">
            <w:pPr>
              <w:jc w:val="both"/>
            </w:pPr>
            <w:r w:rsidRPr="00976948">
              <w:t>Разраб</w:t>
            </w:r>
            <w:r w:rsidR="00BF5A64">
              <w:t>отка</w:t>
            </w:r>
            <w:r w:rsidRPr="00976948">
              <w:t xml:space="preserve"> </w:t>
            </w:r>
            <w:r w:rsidR="00BF5A64">
              <w:t>документов</w:t>
            </w:r>
            <w:r w:rsidRPr="00976948">
              <w:t xml:space="preserve"> стратегического планиро</w:t>
            </w:r>
            <w:r w:rsidR="00BF5A64">
              <w:t xml:space="preserve">вания строительной организации </w:t>
            </w:r>
          </w:p>
        </w:tc>
      </w:tr>
      <w:tr w:rsidR="00604B60" w:rsidRPr="00F93125" w14:paraId="5DBD33F9" w14:textId="77777777" w:rsidTr="008B1E23">
        <w:trPr>
          <w:trHeight w:val="20"/>
        </w:trPr>
        <w:tc>
          <w:tcPr>
            <w:tcW w:w="1240" w:type="pct"/>
            <w:vMerge/>
          </w:tcPr>
          <w:p w14:paraId="5351A284" w14:textId="77777777" w:rsidR="00604B60" w:rsidRPr="00F93125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7DD489F3" w14:textId="0F3BA774" w:rsidR="00604B60" w:rsidRPr="00F93125" w:rsidRDefault="00517D12" w:rsidP="00604B60">
            <w:pPr>
              <w:jc w:val="both"/>
            </w:pPr>
            <w:r>
              <w:t xml:space="preserve">Формирование </w:t>
            </w:r>
            <w:r w:rsidR="00604B60" w:rsidRPr="00976948">
              <w:t>функциональной, организационной и профессионально-квалификационной структуры строительной организации</w:t>
            </w:r>
          </w:p>
        </w:tc>
      </w:tr>
      <w:tr w:rsidR="00FE1B81" w:rsidRPr="00F93125" w14:paraId="7861E350" w14:textId="77777777" w:rsidTr="008B1E23">
        <w:trPr>
          <w:trHeight w:val="20"/>
        </w:trPr>
        <w:tc>
          <w:tcPr>
            <w:tcW w:w="1240" w:type="pct"/>
            <w:vMerge/>
          </w:tcPr>
          <w:p w14:paraId="09CCBACA" w14:textId="77777777" w:rsidR="00FE1B81" w:rsidRPr="00F93125" w:rsidRDefault="00FE1B81" w:rsidP="00604B60">
            <w:pPr>
              <w:pStyle w:val="afa"/>
            </w:pPr>
          </w:p>
        </w:tc>
        <w:tc>
          <w:tcPr>
            <w:tcW w:w="3760" w:type="pct"/>
          </w:tcPr>
          <w:p w14:paraId="0E268FA8" w14:textId="4566F685" w:rsidR="00FE1B81" w:rsidRDefault="00FE1B81" w:rsidP="00136DDD">
            <w:pPr>
              <w:jc w:val="both"/>
            </w:pPr>
            <w:r>
              <w:t>Разраб</w:t>
            </w:r>
            <w:r w:rsidR="00136DDD">
              <w:t>отка</w:t>
            </w:r>
            <w:r>
              <w:t xml:space="preserve"> </w:t>
            </w:r>
            <w:r w:rsidRPr="00976948">
              <w:t>коммерчески</w:t>
            </w:r>
            <w:r w:rsidR="00136DDD">
              <w:t>х</w:t>
            </w:r>
            <w:r w:rsidRPr="00976948">
              <w:t xml:space="preserve"> предложени</w:t>
            </w:r>
            <w:r w:rsidR="00136DDD">
              <w:t>й</w:t>
            </w:r>
            <w:r w:rsidRPr="00976948">
              <w:t xml:space="preserve"> строительной организации </w:t>
            </w:r>
            <w:r w:rsidR="00136DDD">
              <w:t>для</w:t>
            </w:r>
            <w:r w:rsidRPr="00976948">
              <w:t xml:space="preserve"> </w:t>
            </w:r>
            <w:r w:rsidR="00136DDD">
              <w:t xml:space="preserve">строительного </w:t>
            </w:r>
            <w:r w:rsidRPr="00976948">
              <w:t>рынк</w:t>
            </w:r>
            <w:r w:rsidR="00136DDD">
              <w:t>а</w:t>
            </w:r>
            <w:r w:rsidRPr="00976948">
              <w:t xml:space="preserve"> </w:t>
            </w:r>
          </w:p>
        </w:tc>
      </w:tr>
      <w:tr w:rsidR="007C4D3D" w:rsidRPr="00F93125" w14:paraId="2563381A" w14:textId="77777777" w:rsidTr="008B1E23">
        <w:trPr>
          <w:trHeight w:val="20"/>
        </w:trPr>
        <w:tc>
          <w:tcPr>
            <w:tcW w:w="1240" w:type="pct"/>
            <w:vMerge/>
          </w:tcPr>
          <w:p w14:paraId="37F3C5C5" w14:textId="77777777" w:rsidR="007C4D3D" w:rsidRPr="00F93125" w:rsidRDefault="007C4D3D" w:rsidP="00604B60">
            <w:pPr>
              <w:pStyle w:val="afa"/>
            </w:pPr>
          </w:p>
        </w:tc>
        <w:tc>
          <w:tcPr>
            <w:tcW w:w="3760" w:type="pct"/>
          </w:tcPr>
          <w:p w14:paraId="1DF6F008" w14:textId="2737847B" w:rsidR="007C4D3D" w:rsidRDefault="007C4D3D" w:rsidP="00136DDD">
            <w:pPr>
              <w:jc w:val="both"/>
            </w:pPr>
            <w:r>
              <w:t>Р</w:t>
            </w:r>
            <w:r w:rsidRPr="00976948">
              <w:t>азраб</w:t>
            </w:r>
            <w:r w:rsidR="00136DDD">
              <w:t>отка</w:t>
            </w:r>
            <w:r w:rsidRPr="00976948">
              <w:t xml:space="preserve"> и контрол</w:t>
            </w:r>
            <w:r w:rsidR="00136DDD">
              <w:t>ь</w:t>
            </w:r>
            <w:r w:rsidRPr="00976948">
              <w:t xml:space="preserve"> исполнени</w:t>
            </w:r>
            <w:r w:rsidR="00136DDD">
              <w:t>я</w:t>
            </w:r>
            <w:r w:rsidRPr="00976948">
              <w:t xml:space="preserve"> коллективного договора </w:t>
            </w:r>
            <w:r>
              <w:t>(с</w:t>
            </w:r>
            <w:r w:rsidRPr="00976948">
              <w:t>овместно с трудовым коллективом или профсоюзной организацией в случае ее налич</w:t>
            </w:r>
            <w:r>
              <w:t>ия в строительной организации)</w:t>
            </w:r>
          </w:p>
        </w:tc>
      </w:tr>
      <w:tr w:rsidR="00604B60" w:rsidRPr="00F93125" w14:paraId="12817710" w14:textId="77777777" w:rsidTr="008B1E23">
        <w:trPr>
          <w:trHeight w:val="20"/>
        </w:trPr>
        <w:tc>
          <w:tcPr>
            <w:tcW w:w="1240" w:type="pct"/>
            <w:vMerge/>
          </w:tcPr>
          <w:p w14:paraId="3E7FCBAC" w14:textId="77777777" w:rsidR="00604B60" w:rsidRPr="00F93125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47B554C2" w14:textId="41758068" w:rsidR="00604B60" w:rsidRPr="00F93125" w:rsidRDefault="00604B60" w:rsidP="00604B60">
            <w:pPr>
              <w:jc w:val="both"/>
            </w:pPr>
            <w:r w:rsidRPr="00976948">
              <w:t>Планирование и контроль проведения работ по повышению конкурентоспособности строительной организации на рынке строительных услуг</w:t>
            </w:r>
          </w:p>
        </w:tc>
      </w:tr>
      <w:tr w:rsidR="00604B60" w:rsidRPr="00F93125" w14:paraId="15950AF1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07C899D" w14:textId="77777777" w:rsidR="00604B60" w:rsidRPr="00F93125" w:rsidDel="002A1D54" w:rsidRDefault="00604B60" w:rsidP="00604B60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34B8189D" w14:textId="044ACA57" w:rsidR="00604B60" w:rsidRPr="00F93125" w:rsidRDefault="00604B60" w:rsidP="00136DDD">
            <w:pPr>
              <w:jc w:val="both"/>
            </w:pPr>
            <w:r w:rsidRPr="00976948">
              <w:t>Анализировать состояние и тенденции развития рынка строительных услуг</w:t>
            </w:r>
          </w:p>
        </w:tc>
      </w:tr>
      <w:tr w:rsidR="00604B60" w:rsidRPr="00F93125" w14:paraId="58B37242" w14:textId="77777777" w:rsidTr="008B1E23">
        <w:trPr>
          <w:trHeight w:val="20"/>
        </w:trPr>
        <w:tc>
          <w:tcPr>
            <w:tcW w:w="1240" w:type="pct"/>
            <w:vMerge/>
          </w:tcPr>
          <w:p w14:paraId="11D1731B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2B398516" w14:textId="6A60A0D3" w:rsidR="00604B60" w:rsidRPr="00F93125" w:rsidRDefault="00604B60" w:rsidP="00604B60">
            <w:pPr>
              <w:jc w:val="both"/>
            </w:pPr>
            <w:r w:rsidRPr="00976948">
              <w:t>Анализировать и оценивать конкурентную позицию строительной организации на рынке строительных услуг</w:t>
            </w:r>
          </w:p>
        </w:tc>
      </w:tr>
      <w:tr w:rsidR="00604B60" w:rsidRPr="00F93125" w14:paraId="6AE4D964" w14:textId="77777777" w:rsidTr="008B1E23">
        <w:trPr>
          <w:trHeight w:val="20"/>
        </w:trPr>
        <w:tc>
          <w:tcPr>
            <w:tcW w:w="1240" w:type="pct"/>
            <w:vMerge/>
          </w:tcPr>
          <w:p w14:paraId="773342F0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049BDFC9" w14:textId="1806C0E1" w:rsidR="00604B60" w:rsidRPr="00F93125" w:rsidRDefault="00604B60" w:rsidP="00604B60">
            <w:pPr>
              <w:jc w:val="both"/>
            </w:pPr>
            <w:r w:rsidRPr="00976948">
              <w:t>Анализировать и оценивать предпринимательские и производственные риски строительной организации</w:t>
            </w:r>
          </w:p>
        </w:tc>
      </w:tr>
      <w:tr w:rsidR="007C4D3D" w:rsidRPr="00F93125" w14:paraId="53F0B96C" w14:textId="77777777" w:rsidTr="008B1E23">
        <w:trPr>
          <w:trHeight w:val="20"/>
        </w:trPr>
        <w:tc>
          <w:tcPr>
            <w:tcW w:w="1240" w:type="pct"/>
            <w:vMerge/>
          </w:tcPr>
          <w:p w14:paraId="3B98ACA3" w14:textId="77777777" w:rsidR="007C4D3D" w:rsidRPr="00F93125" w:rsidDel="002A1D54" w:rsidRDefault="007C4D3D" w:rsidP="00604B60">
            <w:pPr>
              <w:pStyle w:val="afa"/>
            </w:pPr>
          </w:p>
        </w:tc>
        <w:tc>
          <w:tcPr>
            <w:tcW w:w="3760" w:type="pct"/>
          </w:tcPr>
          <w:p w14:paraId="6B23B557" w14:textId="1279F74F" w:rsidR="007C4D3D" w:rsidRPr="00976948" w:rsidRDefault="007C4D3D" w:rsidP="00604B60">
            <w:pPr>
              <w:jc w:val="both"/>
            </w:pPr>
            <w:r>
              <w:t>Определять стратегические векторы развития строительной организации</w:t>
            </w:r>
          </w:p>
        </w:tc>
      </w:tr>
      <w:tr w:rsidR="00604B60" w:rsidRPr="00F93125" w14:paraId="4AA3A95E" w14:textId="77777777" w:rsidTr="008B1E23">
        <w:trPr>
          <w:trHeight w:val="20"/>
        </w:trPr>
        <w:tc>
          <w:tcPr>
            <w:tcW w:w="1240" w:type="pct"/>
            <w:vMerge/>
          </w:tcPr>
          <w:p w14:paraId="6874B415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602D730D" w14:textId="215D168A" w:rsidR="00604B60" w:rsidRPr="00F93125" w:rsidRDefault="007C4D3D" w:rsidP="007C4D3D">
            <w:pPr>
              <w:jc w:val="both"/>
            </w:pPr>
            <w:r>
              <w:t>Оформлять</w:t>
            </w:r>
            <w:r w:rsidR="00604B60" w:rsidRPr="00976948">
              <w:t xml:space="preserve"> документы стратегического планирования строительной организации </w:t>
            </w:r>
          </w:p>
        </w:tc>
      </w:tr>
      <w:tr w:rsidR="00604B60" w:rsidRPr="00F93125" w14:paraId="3616C86B" w14:textId="77777777" w:rsidTr="008B1E23">
        <w:trPr>
          <w:trHeight w:val="20"/>
        </w:trPr>
        <w:tc>
          <w:tcPr>
            <w:tcW w:w="1240" w:type="pct"/>
            <w:vMerge/>
          </w:tcPr>
          <w:p w14:paraId="03A5475B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76AF171E" w14:textId="7BDA40DE" w:rsidR="00604B60" w:rsidRPr="00F93125" w:rsidRDefault="00604B60" w:rsidP="00604B60">
            <w:pPr>
              <w:jc w:val="both"/>
            </w:pPr>
            <w:r w:rsidRPr="00976948">
              <w:t>Применять методы и средства организационного проектирования деятельности строительной организации</w:t>
            </w:r>
          </w:p>
        </w:tc>
      </w:tr>
      <w:tr w:rsidR="00604B60" w:rsidRPr="00F93125" w14:paraId="20C46429" w14:textId="77777777" w:rsidTr="008B1E23">
        <w:trPr>
          <w:trHeight w:val="20"/>
        </w:trPr>
        <w:tc>
          <w:tcPr>
            <w:tcW w:w="1240" w:type="pct"/>
            <w:vMerge/>
          </w:tcPr>
          <w:p w14:paraId="6604E3FE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64AB756B" w14:textId="23528CE3" w:rsidR="00604B60" w:rsidRPr="00F93125" w:rsidRDefault="00136DDD" w:rsidP="00136DDD">
            <w:pPr>
              <w:jc w:val="both"/>
            </w:pPr>
            <w:r>
              <w:t>Определять</w:t>
            </w:r>
            <w:r w:rsidR="00604B60" w:rsidRPr="00976948">
              <w:t xml:space="preserve"> функциональн</w:t>
            </w:r>
            <w:r>
              <w:t>ую</w:t>
            </w:r>
            <w:r w:rsidR="00604B60" w:rsidRPr="00976948">
              <w:t xml:space="preserve"> и организационн</w:t>
            </w:r>
            <w:r>
              <w:t>ую</w:t>
            </w:r>
            <w:r w:rsidR="00604B60" w:rsidRPr="00976948">
              <w:t xml:space="preserve"> структур</w:t>
            </w:r>
            <w:r>
              <w:t>у</w:t>
            </w:r>
            <w:r w:rsidR="00604B60" w:rsidRPr="00976948">
              <w:t xml:space="preserve"> строительной организации</w:t>
            </w:r>
          </w:p>
        </w:tc>
      </w:tr>
      <w:tr w:rsidR="00604B60" w:rsidRPr="00F93125" w14:paraId="3283BB30" w14:textId="77777777" w:rsidTr="008B1E23">
        <w:trPr>
          <w:trHeight w:val="20"/>
        </w:trPr>
        <w:tc>
          <w:tcPr>
            <w:tcW w:w="1240" w:type="pct"/>
            <w:vMerge/>
          </w:tcPr>
          <w:p w14:paraId="0D1E9CF9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6A78ACA2" w14:textId="2B43A9D9" w:rsidR="00604B60" w:rsidRPr="00F93125" w:rsidRDefault="0033748D" w:rsidP="0033748D">
            <w:pPr>
              <w:jc w:val="both"/>
            </w:pPr>
            <w:r>
              <w:t>Определять</w:t>
            </w:r>
            <w:r w:rsidR="00604B60" w:rsidRPr="00976948">
              <w:t xml:space="preserve"> профессионально-квалификационн</w:t>
            </w:r>
            <w:r>
              <w:t>ую</w:t>
            </w:r>
            <w:r w:rsidR="00604B60" w:rsidRPr="00976948">
              <w:t xml:space="preserve"> ст</w:t>
            </w:r>
            <w:r w:rsidR="00BF5A64">
              <w:t>руктуру</w:t>
            </w:r>
            <w:r w:rsidR="00604B60" w:rsidRPr="00976948">
              <w:t xml:space="preserve"> строительной организации</w:t>
            </w:r>
          </w:p>
        </w:tc>
      </w:tr>
      <w:tr w:rsidR="00604B60" w:rsidRPr="00F93125" w14:paraId="24A76FA0" w14:textId="77777777" w:rsidTr="008B1E23">
        <w:trPr>
          <w:trHeight w:val="20"/>
        </w:trPr>
        <w:tc>
          <w:tcPr>
            <w:tcW w:w="1240" w:type="pct"/>
            <w:vMerge/>
          </w:tcPr>
          <w:p w14:paraId="6C7E65C5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48133A11" w14:textId="4212450E" w:rsidR="00604B60" w:rsidRPr="00F93125" w:rsidRDefault="007C4D3D" w:rsidP="007C4D3D">
            <w:pPr>
              <w:jc w:val="both"/>
            </w:pPr>
            <w:r>
              <w:t>Применять требования к разработке</w:t>
            </w:r>
            <w:r w:rsidR="00604B60" w:rsidRPr="00976948">
              <w:t xml:space="preserve"> коллективного договора</w:t>
            </w:r>
          </w:p>
        </w:tc>
      </w:tr>
      <w:tr w:rsidR="00604B60" w:rsidRPr="00F93125" w14:paraId="28424269" w14:textId="77777777" w:rsidTr="008B1E23">
        <w:trPr>
          <w:trHeight w:val="20"/>
        </w:trPr>
        <w:tc>
          <w:tcPr>
            <w:tcW w:w="1240" w:type="pct"/>
            <w:vMerge/>
          </w:tcPr>
          <w:p w14:paraId="7111A233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4C886973" w14:textId="14CE29A4" w:rsidR="00604B60" w:rsidRPr="00F93125" w:rsidRDefault="00604B60" w:rsidP="00604B60">
            <w:pPr>
              <w:jc w:val="both"/>
            </w:pPr>
            <w:r w:rsidRPr="00976948">
              <w:t>Применять методы и средства административного управления строительной организацией, распределять полномочия и обязанности между своими заместителями</w:t>
            </w:r>
          </w:p>
        </w:tc>
      </w:tr>
      <w:tr w:rsidR="00604B60" w:rsidRPr="00F93125" w14:paraId="280F25F3" w14:textId="77777777" w:rsidTr="008B1E23">
        <w:trPr>
          <w:trHeight w:val="20"/>
        </w:trPr>
        <w:tc>
          <w:tcPr>
            <w:tcW w:w="1240" w:type="pct"/>
            <w:vMerge/>
          </w:tcPr>
          <w:p w14:paraId="6E4CFC7F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1A7F7DF0" w14:textId="24746229" w:rsidR="00604B60" w:rsidRPr="00F93125" w:rsidRDefault="00604B60" w:rsidP="00604B60">
            <w:pPr>
              <w:jc w:val="both"/>
            </w:pPr>
            <w:r w:rsidRPr="00976948">
              <w:t>Определять состав коммерческих предложений строительной организации на рынке строительных услуг</w:t>
            </w:r>
          </w:p>
        </w:tc>
      </w:tr>
      <w:tr w:rsidR="00604B60" w:rsidRPr="00F93125" w14:paraId="37AFDF65" w14:textId="77777777" w:rsidTr="008B1E23">
        <w:trPr>
          <w:trHeight w:val="20"/>
        </w:trPr>
        <w:tc>
          <w:tcPr>
            <w:tcW w:w="1240" w:type="pct"/>
            <w:vMerge/>
          </w:tcPr>
          <w:p w14:paraId="682F92DF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04226CAD" w14:textId="1FE688ED" w:rsidR="00604B60" w:rsidRPr="00F93125" w:rsidRDefault="00604B60" w:rsidP="00604B60">
            <w:pPr>
              <w:jc w:val="both"/>
            </w:pPr>
            <w:r w:rsidRPr="00976948">
              <w:t>Анализировать и оценивать показатели эффективности деятельности строительной организации</w:t>
            </w:r>
          </w:p>
        </w:tc>
      </w:tr>
      <w:tr w:rsidR="00604B60" w:rsidRPr="00F93125" w14:paraId="1E5E4826" w14:textId="77777777" w:rsidTr="008B1E23">
        <w:trPr>
          <w:trHeight w:val="20"/>
        </w:trPr>
        <w:tc>
          <w:tcPr>
            <w:tcW w:w="1240" w:type="pct"/>
            <w:vMerge/>
          </w:tcPr>
          <w:p w14:paraId="231387B7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3F4A3EF6" w14:textId="6A1FB141" w:rsidR="00604B60" w:rsidRPr="00F93125" w:rsidRDefault="00604B60" w:rsidP="00604B60">
            <w:pPr>
              <w:jc w:val="both"/>
            </w:pPr>
            <w:r w:rsidRPr="00976948">
              <w:t>Анализировать и оценивать перспективные научные, организационные и технологические разработки, способствующие повышению эффективности деятельности строительной организации</w:t>
            </w:r>
          </w:p>
        </w:tc>
      </w:tr>
      <w:tr w:rsidR="00604B60" w:rsidRPr="00F93125" w14:paraId="5E0A933D" w14:textId="77777777" w:rsidTr="008B1E23">
        <w:trPr>
          <w:trHeight w:val="20"/>
        </w:trPr>
        <w:tc>
          <w:tcPr>
            <w:tcW w:w="1240" w:type="pct"/>
            <w:vMerge/>
          </w:tcPr>
          <w:p w14:paraId="2202990C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58B62086" w14:textId="5CDFFD8D" w:rsidR="00604B60" w:rsidRPr="00F93125" w:rsidRDefault="00604B60" w:rsidP="00604B60">
            <w:pPr>
              <w:jc w:val="both"/>
            </w:pPr>
            <w:r w:rsidRPr="00976948">
              <w:t>Определять состав работ и мероприятий по повышению конкурентоспособности строительной организации на рынке строительных услуг</w:t>
            </w:r>
          </w:p>
        </w:tc>
      </w:tr>
      <w:tr w:rsidR="00604B60" w:rsidRPr="00F93125" w14:paraId="6F20A8F8" w14:textId="77777777" w:rsidTr="00CB783D">
        <w:trPr>
          <w:trHeight w:val="37"/>
        </w:trPr>
        <w:tc>
          <w:tcPr>
            <w:tcW w:w="1240" w:type="pct"/>
            <w:vMerge/>
          </w:tcPr>
          <w:p w14:paraId="56BF6DD7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08E5B36A" w14:textId="4C55A08C" w:rsidR="00604B60" w:rsidRPr="00F93125" w:rsidRDefault="00FE1B81" w:rsidP="00FE1B81">
            <w:pPr>
              <w:jc w:val="both"/>
            </w:pPr>
            <w:r>
              <w:t>Выбирать эффективные приемы</w:t>
            </w:r>
            <w:r w:rsidR="00604B60" w:rsidRPr="00976948">
              <w:t xml:space="preserve"> производственн</w:t>
            </w:r>
            <w:r>
              <w:t>ой</w:t>
            </w:r>
            <w:r w:rsidR="00604B60" w:rsidRPr="00976948">
              <w:t xml:space="preserve"> коммуникаци</w:t>
            </w:r>
            <w:r>
              <w:t>и</w:t>
            </w:r>
            <w:r w:rsidR="00604B60" w:rsidRPr="00976948">
              <w:t xml:space="preserve"> в строительной организации, в переговорах с собственниками имущества строительной организации, заказчиками, подрядчиками, объединениями </w:t>
            </w:r>
            <w:r w:rsidR="00604B60" w:rsidRPr="00976948">
              <w:lastRenderedPageBreak/>
              <w:t>работодателей, саморегулируемыми организациями, отраслевой организацией по регулированию социально-трудовых отношений</w:t>
            </w:r>
          </w:p>
        </w:tc>
      </w:tr>
      <w:tr w:rsidR="00604B60" w:rsidRPr="00F93125" w14:paraId="3FE10CB5" w14:textId="77777777" w:rsidTr="008B1E23">
        <w:trPr>
          <w:trHeight w:val="20"/>
        </w:trPr>
        <w:tc>
          <w:tcPr>
            <w:tcW w:w="1240" w:type="pct"/>
            <w:vMerge/>
          </w:tcPr>
          <w:p w14:paraId="52FF2C87" w14:textId="77777777" w:rsidR="00604B60" w:rsidRPr="00F93125" w:rsidDel="002A1D54" w:rsidRDefault="00604B60" w:rsidP="00604B60">
            <w:pPr>
              <w:pStyle w:val="afa"/>
            </w:pPr>
          </w:p>
        </w:tc>
        <w:tc>
          <w:tcPr>
            <w:tcW w:w="3760" w:type="pct"/>
          </w:tcPr>
          <w:p w14:paraId="225C0964" w14:textId="11F92154" w:rsidR="00604B60" w:rsidRPr="00F93125" w:rsidRDefault="00604B60" w:rsidP="00604B60">
            <w:pPr>
              <w:jc w:val="both"/>
            </w:pPr>
            <w:r w:rsidRPr="00976948">
              <w:t>Применять специализированное программное обеспечение для управления деятельностью строительной организации</w:t>
            </w:r>
          </w:p>
        </w:tc>
      </w:tr>
      <w:tr w:rsidR="00CB783D" w:rsidRPr="00F93125" w14:paraId="5EB4E44E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37B14B41" w14:textId="77777777" w:rsidR="00CB783D" w:rsidRPr="00F93125" w:rsidRDefault="00CB783D" w:rsidP="00CB783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27A0CBBD" w14:textId="3711B986" w:rsidR="00CB783D" w:rsidRPr="00F93125" w:rsidRDefault="00CB783D" w:rsidP="00CB783D">
            <w:pPr>
              <w:jc w:val="both"/>
            </w:pPr>
            <w:r w:rsidRPr="00976948">
              <w:t>Требования нормативных правовых актов и руководящих документов, регламентирующих градостроительную деятельность</w:t>
            </w:r>
          </w:p>
        </w:tc>
      </w:tr>
      <w:tr w:rsidR="00CB783D" w:rsidRPr="00F93125" w14:paraId="1C8DF912" w14:textId="77777777" w:rsidTr="008B1E23">
        <w:trPr>
          <w:trHeight w:val="20"/>
        </w:trPr>
        <w:tc>
          <w:tcPr>
            <w:tcW w:w="1240" w:type="pct"/>
            <w:vMerge/>
          </w:tcPr>
          <w:p w14:paraId="70784EC6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272E37C" w14:textId="3E0714FC" w:rsidR="00CB783D" w:rsidRPr="00F93125" w:rsidRDefault="00CB783D" w:rsidP="00CB783D">
            <w:pPr>
              <w:jc w:val="both"/>
            </w:pPr>
            <w:r w:rsidRPr="00976948">
              <w:t>Требования нормативных правовых актов и руководящих документов, регламентирующих предпринимательскую деятельность строительной организации</w:t>
            </w:r>
          </w:p>
        </w:tc>
      </w:tr>
      <w:tr w:rsidR="00CB783D" w:rsidRPr="00F93125" w14:paraId="2AF544F2" w14:textId="77777777" w:rsidTr="008B1E23">
        <w:trPr>
          <w:trHeight w:val="20"/>
        </w:trPr>
        <w:tc>
          <w:tcPr>
            <w:tcW w:w="1240" w:type="pct"/>
            <w:vMerge/>
          </w:tcPr>
          <w:p w14:paraId="0D98E608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DBD871D" w14:textId="30BCD014" w:rsidR="00CB783D" w:rsidRPr="00F93125" w:rsidRDefault="00CB783D" w:rsidP="00CB783D">
            <w:pPr>
              <w:jc w:val="both"/>
            </w:pPr>
            <w:r w:rsidRPr="00976948">
              <w:t>Требования нормативных правовых актов и руководящих документов, регламентирующих разработку документов стратегического планирования</w:t>
            </w:r>
          </w:p>
        </w:tc>
      </w:tr>
      <w:tr w:rsidR="00CB783D" w:rsidRPr="00F93125" w14:paraId="282612F5" w14:textId="77777777" w:rsidTr="008B1E23">
        <w:trPr>
          <w:trHeight w:val="20"/>
        </w:trPr>
        <w:tc>
          <w:tcPr>
            <w:tcW w:w="1240" w:type="pct"/>
            <w:vMerge/>
          </w:tcPr>
          <w:p w14:paraId="1E62B07D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B196435" w14:textId="56876283" w:rsidR="00CB783D" w:rsidRPr="00F93125" w:rsidRDefault="00CB783D" w:rsidP="00CB783D">
            <w:pPr>
              <w:jc w:val="both"/>
            </w:pPr>
            <w:r w:rsidRPr="00976948">
              <w:t>Требования нормативных правовых актов и руководящих документов, регламентирующих трудовые отношения в строительной организации</w:t>
            </w:r>
          </w:p>
        </w:tc>
      </w:tr>
      <w:tr w:rsidR="00CB783D" w:rsidRPr="00F93125" w14:paraId="11B3D639" w14:textId="77777777" w:rsidTr="008B1E23">
        <w:trPr>
          <w:trHeight w:val="20"/>
        </w:trPr>
        <w:tc>
          <w:tcPr>
            <w:tcW w:w="1240" w:type="pct"/>
            <w:vMerge/>
          </w:tcPr>
          <w:p w14:paraId="57B20257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310AC6E" w14:textId="22DB0DDD" w:rsidR="00CB783D" w:rsidRPr="00F93125" w:rsidRDefault="00CB783D" w:rsidP="00CB783D">
            <w:pPr>
              <w:jc w:val="both"/>
            </w:pPr>
            <w:r w:rsidRPr="00976948">
              <w:t>Требования нормативных правовых актов и руководящих документов, регламентирующих профессионально-квалификационную структуру строительной организации</w:t>
            </w:r>
          </w:p>
        </w:tc>
      </w:tr>
      <w:tr w:rsidR="00CB783D" w:rsidRPr="00F93125" w14:paraId="7525F890" w14:textId="77777777" w:rsidTr="008B1E23">
        <w:trPr>
          <w:trHeight w:val="20"/>
        </w:trPr>
        <w:tc>
          <w:tcPr>
            <w:tcW w:w="1240" w:type="pct"/>
            <w:vMerge/>
          </w:tcPr>
          <w:p w14:paraId="3B2E0F8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1160761" w14:textId="48AF9BB2" w:rsidR="00CB783D" w:rsidRPr="00F93125" w:rsidRDefault="00CB783D" w:rsidP="00CB783D">
            <w:pPr>
              <w:jc w:val="both"/>
            </w:pPr>
            <w:r w:rsidRPr="00976948">
              <w:t>Методы стратегического анализа и планирования в строительстве</w:t>
            </w:r>
          </w:p>
        </w:tc>
      </w:tr>
      <w:tr w:rsidR="00CB783D" w:rsidRPr="00F93125" w14:paraId="286BA824" w14:textId="77777777" w:rsidTr="008B1E23">
        <w:trPr>
          <w:trHeight w:val="20"/>
        </w:trPr>
        <w:tc>
          <w:tcPr>
            <w:tcW w:w="1240" w:type="pct"/>
            <w:vMerge/>
          </w:tcPr>
          <w:p w14:paraId="4CBDB4E8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24D20738" w14:textId="13F4CF49" w:rsidR="00CB783D" w:rsidRPr="00F93125" w:rsidRDefault="00CB783D" w:rsidP="00CB783D">
            <w:pPr>
              <w:jc w:val="both"/>
            </w:pPr>
            <w:r w:rsidRPr="00976948">
              <w:t>Методы проведения маркетинговых исследований в строительстве</w:t>
            </w:r>
          </w:p>
        </w:tc>
      </w:tr>
      <w:tr w:rsidR="00CB783D" w:rsidRPr="00F93125" w14:paraId="2CBBB81A" w14:textId="77777777" w:rsidTr="008B1E23">
        <w:trPr>
          <w:trHeight w:val="20"/>
        </w:trPr>
        <w:tc>
          <w:tcPr>
            <w:tcW w:w="1240" w:type="pct"/>
            <w:vMerge/>
          </w:tcPr>
          <w:p w14:paraId="451E3AC7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3C1CBFF" w14:textId="31C0F245" w:rsidR="00CB783D" w:rsidRPr="00F93125" w:rsidDel="0065781A" w:rsidRDefault="00CB783D" w:rsidP="00CB783D">
            <w:pPr>
              <w:jc w:val="both"/>
            </w:pPr>
            <w:r w:rsidRPr="00976948">
              <w:t>Факторы, определяющие предпринимательские и технологические риски строительной организации</w:t>
            </w:r>
          </w:p>
        </w:tc>
      </w:tr>
      <w:tr w:rsidR="00CB783D" w:rsidRPr="00F93125" w14:paraId="247BD9B9" w14:textId="77777777" w:rsidTr="008B1E23">
        <w:trPr>
          <w:trHeight w:val="20"/>
        </w:trPr>
        <w:tc>
          <w:tcPr>
            <w:tcW w:w="1240" w:type="pct"/>
            <w:vMerge/>
          </w:tcPr>
          <w:p w14:paraId="38927558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5AC77C6" w14:textId="521B173C" w:rsidR="00CB783D" w:rsidRPr="00CB783D" w:rsidRDefault="00CB783D" w:rsidP="00CB783D">
            <w:pPr>
              <w:jc w:val="both"/>
            </w:pPr>
            <w:r w:rsidRPr="00976948">
              <w:t>Методы оценки предпринимательских и технологических рисков в строительстве</w:t>
            </w:r>
          </w:p>
        </w:tc>
      </w:tr>
      <w:tr w:rsidR="00CB783D" w:rsidRPr="00F93125" w14:paraId="23D53AF9" w14:textId="77777777" w:rsidTr="008B1E23">
        <w:trPr>
          <w:trHeight w:val="20"/>
        </w:trPr>
        <w:tc>
          <w:tcPr>
            <w:tcW w:w="1240" w:type="pct"/>
            <w:vMerge/>
          </w:tcPr>
          <w:p w14:paraId="3E5C4C2C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5E31623" w14:textId="74572E4A" w:rsidR="00CB783D" w:rsidRPr="00CB783D" w:rsidRDefault="00CB783D" w:rsidP="00CB783D">
            <w:pPr>
              <w:jc w:val="both"/>
            </w:pPr>
            <w:r w:rsidRPr="00976948">
              <w:t>Состав, требования к оформлению, порядок представления и утверждения документов стратегического планирования строительной организации</w:t>
            </w:r>
          </w:p>
        </w:tc>
      </w:tr>
      <w:tr w:rsidR="00CB783D" w:rsidRPr="00F93125" w14:paraId="732648CE" w14:textId="77777777" w:rsidTr="008B1E23">
        <w:trPr>
          <w:trHeight w:val="20"/>
        </w:trPr>
        <w:tc>
          <w:tcPr>
            <w:tcW w:w="1240" w:type="pct"/>
            <w:vMerge/>
          </w:tcPr>
          <w:p w14:paraId="4644187B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D6BFF19" w14:textId="4F97B063" w:rsidR="00CB783D" w:rsidRPr="00F93125" w:rsidRDefault="00CB783D" w:rsidP="00CB783D">
            <w:pPr>
              <w:jc w:val="both"/>
            </w:pPr>
            <w:r w:rsidRPr="00976948">
              <w:t>Методы и способы взаимодействия с собственниками (акционерами, участниками) имущества строительной организации</w:t>
            </w:r>
          </w:p>
        </w:tc>
      </w:tr>
      <w:tr w:rsidR="00CB783D" w:rsidRPr="00F93125" w14:paraId="1F8C69D4" w14:textId="77777777" w:rsidTr="008B1E23">
        <w:trPr>
          <w:trHeight w:val="20"/>
        </w:trPr>
        <w:tc>
          <w:tcPr>
            <w:tcW w:w="1240" w:type="pct"/>
            <w:vMerge/>
          </w:tcPr>
          <w:p w14:paraId="1EC4082A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179FA83" w14:textId="0956A833" w:rsidR="00CB783D" w:rsidRPr="00F93125" w:rsidRDefault="00CB783D" w:rsidP="00CB783D">
            <w:pPr>
              <w:jc w:val="both"/>
            </w:pPr>
            <w:r w:rsidRPr="00976948">
              <w:t>Принципы, методы и средства организации деятельности строительной организации</w:t>
            </w:r>
          </w:p>
        </w:tc>
      </w:tr>
      <w:tr w:rsidR="00CB783D" w:rsidRPr="00F93125" w14:paraId="6C0D6B98" w14:textId="77777777" w:rsidTr="008B1E23">
        <w:trPr>
          <w:trHeight w:val="20"/>
        </w:trPr>
        <w:tc>
          <w:tcPr>
            <w:tcW w:w="1240" w:type="pct"/>
            <w:vMerge/>
          </w:tcPr>
          <w:p w14:paraId="68C4B59E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D7852CD" w14:textId="5C7F6506" w:rsidR="00CB783D" w:rsidRPr="00F93125" w:rsidRDefault="00CB783D" w:rsidP="00CB783D">
            <w:pPr>
              <w:jc w:val="both"/>
            </w:pPr>
            <w:r w:rsidRPr="00976948">
              <w:t>Методы и средства организационного проектирования деятельности строительной организации</w:t>
            </w:r>
          </w:p>
        </w:tc>
      </w:tr>
      <w:tr w:rsidR="00CB783D" w:rsidRPr="00F93125" w14:paraId="59543244" w14:textId="77777777" w:rsidTr="008B1E23">
        <w:trPr>
          <w:trHeight w:val="20"/>
        </w:trPr>
        <w:tc>
          <w:tcPr>
            <w:tcW w:w="1240" w:type="pct"/>
            <w:vMerge/>
          </w:tcPr>
          <w:p w14:paraId="59E5A05A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9457988" w14:textId="73DD3B11" w:rsidR="00CB783D" w:rsidRPr="00F93125" w:rsidRDefault="00BF5A64" w:rsidP="00CB783D">
            <w:pPr>
              <w:jc w:val="both"/>
            </w:pPr>
            <w:r>
              <w:t>В</w:t>
            </w:r>
            <w:r w:rsidR="00CB783D" w:rsidRPr="00976948">
              <w:t>иды организационно-административной структуры строительной организации</w:t>
            </w:r>
          </w:p>
        </w:tc>
      </w:tr>
      <w:tr w:rsidR="00CB783D" w:rsidRPr="00F93125" w14:paraId="6B7CDA4E" w14:textId="77777777" w:rsidTr="008B1E23">
        <w:trPr>
          <w:trHeight w:val="20"/>
        </w:trPr>
        <w:tc>
          <w:tcPr>
            <w:tcW w:w="1240" w:type="pct"/>
            <w:vMerge/>
          </w:tcPr>
          <w:p w14:paraId="0E194F12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BFB1C62" w14:textId="01E46156" w:rsidR="00CB783D" w:rsidRPr="00CB783D" w:rsidRDefault="00CB783D" w:rsidP="00CB783D">
            <w:pPr>
              <w:jc w:val="both"/>
            </w:pPr>
            <w:r w:rsidRPr="00976948">
              <w:t>Профессионально-квалификационная структура работников строительной организации</w:t>
            </w:r>
          </w:p>
        </w:tc>
      </w:tr>
      <w:tr w:rsidR="00CB783D" w:rsidRPr="00F93125" w14:paraId="5507EDAD" w14:textId="77777777" w:rsidTr="008B1E23">
        <w:trPr>
          <w:trHeight w:val="20"/>
        </w:trPr>
        <w:tc>
          <w:tcPr>
            <w:tcW w:w="1240" w:type="pct"/>
            <w:vMerge/>
          </w:tcPr>
          <w:p w14:paraId="65AC24FE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814121F" w14:textId="3176E135" w:rsidR="00CB783D" w:rsidRPr="00CB783D" w:rsidRDefault="00CB783D" w:rsidP="00CB783D">
            <w:pPr>
              <w:jc w:val="both"/>
            </w:pPr>
            <w:r w:rsidRPr="00976948">
              <w:t>Методы и средства административного управления строительной организацией</w:t>
            </w:r>
          </w:p>
        </w:tc>
      </w:tr>
      <w:tr w:rsidR="00CB783D" w:rsidRPr="00F93125" w14:paraId="47C50EE5" w14:textId="77777777" w:rsidTr="008B1E23">
        <w:trPr>
          <w:trHeight w:val="20"/>
        </w:trPr>
        <w:tc>
          <w:tcPr>
            <w:tcW w:w="1240" w:type="pct"/>
            <w:vMerge/>
          </w:tcPr>
          <w:p w14:paraId="2C35EB7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2B96804F" w14:textId="38AA743D" w:rsidR="00CB783D" w:rsidRPr="00CB783D" w:rsidRDefault="00CB783D" w:rsidP="00CB783D">
            <w:pPr>
              <w:jc w:val="both"/>
            </w:pPr>
            <w:r w:rsidRPr="00976948">
              <w:t>Виды коммерческих предложений строительной организации на рынке строительных услуг</w:t>
            </w:r>
          </w:p>
        </w:tc>
      </w:tr>
      <w:tr w:rsidR="00CB783D" w:rsidRPr="00F93125" w14:paraId="7BD85340" w14:textId="77777777" w:rsidTr="008B1E23">
        <w:trPr>
          <w:trHeight w:val="20"/>
        </w:trPr>
        <w:tc>
          <w:tcPr>
            <w:tcW w:w="1240" w:type="pct"/>
            <w:vMerge/>
          </w:tcPr>
          <w:p w14:paraId="6DD949DF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3F3D251" w14:textId="7E3A2BA9" w:rsidR="00CB783D" w:rsidRPr="00CB783D" w:rsidRDefault="00CB783D" w:rsidP="00CB783D">
            <w:pPr>
              <w:jc w:val="both"/>
            </w:pPr>
            <w:r w:rsidRPr="00976948">
              <w:t>Факторы, определяющие повышение конкурентоспособности строительной организации</w:t>
            </w:r>
          </w:p>
        </w:tc>
      </w:tr>
      <w:tr w:rsidR="00CB783D" w:rsidRPr="00F93125" w14:paraId="35D7A01D" w14:textId="77777777" w:rsidTr="008B1E23">
        <w:trPr>
          <w:trHeight w:val="20"/>
        </w:trPr>
        <w:tc>
          <w:tcPr>
            <w:tcW w:w="1240" w:type="pct"/>
            <w:vMerge/>
          </w:tcPr>
          <w:p w14:paraId="34FEB8AF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2AFFE3EC" w14:textId="18A9FAFE" w:rsidR="00CB783D" w:rsidRPr="00CB783D" w:rsidRDefault="00CB783D" w:rsidP="00CB783D">
            <w:pPr>
              <w:jc w:val="both"/>
            </w:pPr>
            <w:r w:rsidRPr="00976948">
              <w:t>Методы стратегического конкурентного анализа в строительстве</w:t>
            </w:r>
          </w:p>
        </w:tc>
      </w:tr>
      <w:tr w:rsidR="00CB783D" w:rsidRPr="00F93125" w14:paraId="2E670557" w14:textId="77777777" w:rsidTr="008B1E23">
        <w:trPr>
          <w:trHeight w:val="20"/>
        </w:trPr>
        <w:tc>
          <w:tcPr>
            <w:tcW w:w="1240" w:type="pct"/>
            <w:vMerge/>
          </w:tcPr>
          <w:p w14:paraId="2C264809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3A65065" w14:textId="5C12D57A" w:rsidR="00CB783D" w:rsidRPr="00CB783D" w:rsidRDefault="00BF5A64" w:rsidP="00CB783D">
            <w:pPr>
              <w:jc w:val="both"/>
            </w:pPr>
            <w:r>
              <w:t>П</w:t>
            </w:r>
            <w:r w:rsidR="00CB783D" w:rsidRPr="00976948">
              <w:t>оказатели и критерии оценки эффективности деятельности строительной организации</w:t>
            </w:r>
          </w:p>
        </w:tc>
      </w:tr>
      <w:tr w:rsidR="00CB783D" w:rsidRPr="00F93125" w14:paraId="3774A6CB" w14:textId="77777777" w:rsidTr="008B1E23">
        <w:trPr>
          <w:trHeight w:val="20"/>
        </w:trPr>
        <w:tc>
          <w:tcPr>
            <w:tcW w:w="1240" w:type="pct"/>
            <w:vMerge/>
          </w:tcPr>
          <w:p w14:paraId="41449B7E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000E1628" w14:textId="67572FA0" w:rsidR="00CB783D" w:rsidRPr="00CB783D" w:rsidRDefault="00CB783D" w:rsidP="00CB783D">
            <w:pPr>
              <w:jc w:val="both"/>
            </w:pPr>
            <w:r w:rsidRPr="00976948">
              <w:t>Методы и способы оптимизации деятельности строительной организации</w:t>
            </w:r>
          </w:p>
        </w:tc>
      </w:tr>
      <w:tr w:rsidR="00CB783D" w:rsidRPr="00F93125" w14:paraId="2AFCDB2A" w14:textId="77777777" w:rsidTr="008B1E23">
        <w:trPr>
          <w:trHeight w:val="20"/>
        </w:trPr>
        <w:tc>
          <w:tcPr>
            <w:tcW w:w="1240" w:type="pct"/>
            <w:vMerge/>
          </w:tcPr>
          <w:p w14:paraId="112F7E4F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60D6587" w14:textId="16CB0131" w:rsidR="00CB783D" w:rsidRPr="00CB783D" w:rsidRDefault="00CB783D" w:rsidP="00CB783D">
            <w:pPr>
              <w:jc w:val="both"/>
            </w:pPr>
            <w:r w:rsidRPr="00976948">
              <w:t>Методы и способы мотивации работников и трудовых коллективов в строительной организации</w:t>
            </w:r>
          </w:p>
        </w:tc>
      </w:tr>
      <w:tr w:rsidR="00CB783D" w:rsidRPr="00F93125" w14:paraId="01A4A29B" w14:textId="77777777" w:rsidTr="008B1E23">
        <w:trPr>
          <w:trHeight w:val="20"/>
        </w:trPr>
        <w:tc>
          <w:tcPr>
            <w:tcW w:w="1240" w:type="pct"/>
            <w:vMerge/>
          </w:tcPr>
          <w:p w14:paraId="41709C0C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81F3E45" w14:textId="04F97624" w:rsidR="00CB783D" w:rsidRPr="00CB783D" w:rsidRDefault="00CB783D" w:rsidP="00CB783D">
            <w:pPr>
              <w:jc w:val="both"/>
            </w:pPr>
            <w:r w:rsidRPr="00976948">
              <w:t>Методы и способы руководства работниками и трудовыми коллективами в строительной организации</w:t>
            </w:r>
          </w:p>
        </w:tc>
      </w:tr>
      <w:tr w:rsidR="00CB783D" w:rsidRPr="00F93125" w14:paraId="30B932AF" w14:textId="77777777" w:rsidTr="008B1E23">
        <w:trPr>
          <w:trHeight w:val="20"/>
        </w:trPr>
        <w:tc>
          <w:tcPr>
            <w:tcW w:w="1240" w:type="pct"/>
            <w:vMerge/>
          </w:tcPr>
          <w:p w14:paraId="23FEB701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DBF58A8" w14:textId="71360589" w:rsidR="00CB783D" w:rsidRPr="00CB783D" w:rsidRDefault="00CB783D" w:rsidP="00CB783D">
            <w:pPr>
              <w:jc w:val="both"/>
            </w:pPr>
            <w:r w:rsidRPr="00976948">
              <w:t>Методы и приемы производственной коммуникации в строительстве</w:t>
            </w:r>
          </w:p>
        </w:tc>
      </w:tr>
      <w:tr w:rsidR="00CB783D" w:rsidRPr="00F93125" w14:paraId="24C1B102" w14:textId="77777777" w:rsidTr="008B1E23">
        <w:trPr>
          <w:trHeight w:val="20"/>
        </w:trPr>
        <w:tc>
          <w:tcPr>
            <w:tcW w:w="1240" w:type="pct"/>
            <w:vMerge/>
          </w:tcPr>
          <w:p w14:paraId="4BDA395E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0DD7A42B" w14:textId="407F5D65" w:rsidR="00CB783D" w:rsidRPr="00CB783D" w:rsidRDefault="00CB783D" w:rsidP="00CB783D">
            <w:pPr>
              <w:jc w:val="both"/>
            </w:pPr>
            <w:r w:rsidRPr="00976948">
              <w:t>Методы и средства взаимодействия с профессиональной общественностью и органами государственной власти по вопросам, относящимся к деятельности строительной организации</w:t>
            </w:r>
          </w:p>
        </w:tc>
      </w:tr>
      <w:tr w:rsidR="007954B9" w:rsidRPr="00F93125" w14:paraId="3E39BED1" w14:textId="77777777" w:rsidTr="008B1E23">
        <w:trPr>
          <w:trHeight w:val="20"/>
        </w:trPr>
        <w:tc>
          <w:tcPr>
            <w:tcW w:w="1240" w:type="pct"/>
            <w:vMerge/>
          </w:tcPr>
          <w:p w14:paraId="23671EFA" w14:textId="77777777" w:rsidR="007954B9" w:rsidRPr="00F93125" w:rsidDel="002A1D54" w:rsidRDefault="007954B9" w:rsidP="00CB783D">
            <w:pPr>
              <w:pStyle w:val="afa"/>
            </w:pPr>
          </w:p>
        </w:tc>
        <w:tc>
          <w:tcPr>
            <w:tcW w:w="3760" w:type="pct"/>
          </w:tcPr>
          <w:p w14:paraId="461C140B" w14:textId="3E071235" w:rsidR="007954B9" w:rsidRPr="00976948" w:rsidRDefault="007954B9" w:rsidP="00CB783D">
            <w:pPr>
              <w:jc w:val="both"/>
            </w:pPr>
            <w:r>
              <w:t>В</w:t>
            </w:r>
            <w:r w:rsidRPr="00976948">
              <w:t>иды специализированного программного обеспечения для управления деятельностью строительной организации</w:t>
            </w:r>
          </w:p>
        </w:tc>
      </w:tr>
      <w:tr w:rsidR="00CB783D" w:rsidRPr="00F93125" w14:paraId="3DFA8B31" w14:textId="77777777" w:rsidTr="008B1E23">
        <w:trPr>
          <w:trHeight w:val="20"/>
        </w:trPr>
        <w:tc>
          <w:tcPr>
            <w:tcW w:w="1240" w:type="pct"/>
            <w:vMerge/>
          </w:tcPr>
          <w:p w14:paraId="35B053B9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888AA50" w14:textId="7A18F54D" w:rsidR="00CB783D" w:rsidRPr="00CB783D" w:rsidRDefault="007954B9" w:rsidP="00CB783D">
            <w:pPr>
              <w:jc w:val="both"/>
            </w:pPr>
            <w:r>
              <w:t>Правила и стандарты системы контроля (менеджмента) качества строительной организации</w:t>
            </w:r>
          </w:p>
        </w:tc>
      </w:tr>
      <w:tr w:rsidR="00CB783D" w:rsidRPr="00F93125" w14:paraId="7E7CD32E" w14:textId="77777777" w:rsidTr="008B1E23">
        <w:trPr>
          <w:trHeight w:val="20"/>
        </w:trPr>
        <w:tc>
          <w:tcPr>
            <w:tcW w:w="1240" w:type="pct"/>
          </w:tcPr>
          <w:p w14:paraId="4DA6ECAC" w14:textId="77777777" w:rsidR="00CB783D" w:rsidRPr="00F93125" w:rsidDel="002A1D54" w:rsidRDefault="00CB783D" w:rsidP="00CB783D">
            <w:pPr>
              <w:pStyle w:val="afa"/>
            </w:pPr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17D26BC3" w14:textId="64DC0AF3" w:rsidR="00CB783D" w:rsidRPr="00F93125" w:rsidRDefault="00CB783D" w:rsidP="00CB783D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4B40DA63" w14:textId="77777777" w:rsidR="00E06ED9" w:rsidRDefault="00E06ED9" w:rsidP="00E06ED9"/>
    <w:p w14:paraId="15BE8685" w14:textId="1206E15C" w:rsidR="00A533D9" w:rsidRPr="00E06ED9" w:rsidRDefault="00F31E3E" w:rsidP="00E06ED9">
      <w:pPr>
        <w:rPr>
          <w:b/>
          <w:bCs w:val="0"/>
        </w:rPr>
      </w:pPr>
      <w:r w:rsidRPr="00E06ED9">
        <w:rPr>
          <w:b/>
          <w:bCs w:val="0"/>
        </w:rPr>
        <w:t>3.2.2</w:t>
      </w:r>
      <w:r w:rsidR="00A533D9" w:rsidRPr="00E06ED9">
        <w:rPr>
          <w:b/>
          <w:bCs w:val="0"/>
        </w:rPr>
        <w:t>. Трудовая функция</w:t>
      </w:r>
    </w:p>
    <w:p w14:paraId="2D002E49" w14:textId="77777777" w:rsidR="00E06ED9" w:rsidRPr="00F93125" w:rsidRDefault="00E06ED9" w:rsidP="00E06ED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311"/>
        <w:gridCol w:w="553"/>
        <w:gridCol w:w="863"/>
        <w:gridCol w:w="1447"/>
        <w:gridCol w:w="561"/>
      </w:tblGrid>
      <w:tr w:rsidR="00A533D9" w:rsidRPr="00F93125" w14:paraId="3D6AFB4B" w14:textId="77777777" w:rsidTr="00786717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3B6B11" w14:textId="48E799AC" w:rsidR="00A533D9" w:rsidRPr="00F93125" w:rsidRDefault="0005072D" w:rsidP="00B9652F">
            <w:pPr>
              <w:rPr>
                <w:bCs w:val="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74159" w14:textId="520EAD08" w:rsidR="00A533D9" w:rsidRPr="00F93125" w:rsidRDefault="00CB783D" w:rsidP="00CB783D">
            <w:pPr>
              <w:jc w:val="both"/>
              <w:rPr>
                <w:bCs w:val="0"/>
              </w:rPr>
            </w:pPr>
            <w:r w:rsidRPr="00976948">
              <w:t>Оперативное управление деятельностью строительной организации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E2A276" w14:textId="77777777"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7F6C60" w14:textId="58C7E4D4" w:rsidR="00A533D9" w:rsidRPr="00F93125" w:rsidRDefault="00BA66E1" w:rsidP="007C4D3D">
            <w:pPr>
              <w:jc w:val="center"/>
              <w:rPr>
                <w:bCs w:val="0"/>
              </w:rPr>
            </w:pPr>
            <w:r>
              <w:rPr>
                <w:lang w:val="en-US"/>
              </w:rPr>
              <w:t>B</w:t>
            </w:r>
            <w:r w:rsidR="00A533D9" w:rsidRPr="00F93125">
              <w:t>/0</w:t>
            </w:r>
            <w:r w:rsidR="00F31E3E" w:rsidRPr="00F93125">
              <w:rPr>
                <w:lang w:val="en-US"/>
              </w:rPr>
              <w:t>2</w:t>
            </w:r>
            <w:r w:rsidR="00A533D9" w:rsidRPr="00F93125">
              <w:t>.</w:t>
            </w:r>
            <w:r w:rsidR="007C4D3D">
              <w:t>8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6D5ABF" w14:textId="77777777" w:rsidR="00A533D9" w:rsidRPr="00F93125" w:rsidRDefault="00A533D9" w:rsidP="00B9652F">
            <w:pPr>
              <w:rPr>
                <w:bCs w:val="0"/>
                <w:vertAlign w:val="superscript"/>
              </w:rPr>
            </w:pPr>
            <w:r w:rsidRPr="00F93125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F09E1" w14:textId="493D42AC" w:rsidR="00A533D9" w:rsidRPr="00F93125" w:rsidRDefault="007C4D3D" w:rsidP="00B9652F">
            <w:pPr>
              <w:jc w:val="center"/>
              <w:rPr>
                <w:bCs w:val="0"/>
              </w:rPr>
            </w:pPr>
            <w:r>
              <w:t>8</w:t>
            </w:r>
          </w:p>
        </w:tc>
      </w:tr>
    </w:tbl>
    <w:p w14:paraId="7AFC7245" w14:textId="77777777" w:rsidR="00E06ED9" w:rsidRDefault="00E06ED9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9"/>
        <w:gridCol w:w="1393"/>
        <w:gridCol w:w="390"/>
        <w:gridCol w:w="2083"/>
        <w:gridCol w:w="1459"/>
        <w:gridCol w:w="2346"/>
      </w:tblGrid>
      <w:tr w:rsidR="00A533D9" w:rsidRPr="00F93125" w14:paraId="401E2501" w14:textId="77777777" w:rsidTr="008B1E23">
        <w:trPr>
          <w:trHeight w:val="488"/>
        </w:trPr>
        <w:tc>
          <w:tcPr>
            <w:tcW w:w="1240" w:type="pct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0B3AF9BE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Происхождение трудовой функции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708B949C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35D1136B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t>Х</w:t>
            </w: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2B555" w14:textId="77777777" w:rsidR="00A533D9" w:rsidRPr="00F93125" w:rsidRDefault="00A533D9" w:rsidP="00B9652F">
            <w:pPr>
              <w:rPr>
                <w:bCs w:val="0"/>
              </w:rPr>
            </w:pPr>
            <w:r w:rsidRPr="00F93125">
              <w:rPr>
                <w:sz w:val="20"/>
              </w:rPr>
              <w:t>Заимствовано из оригинала</w:t>
            </w:r>
          </w:p>
        </w:tc>
        <w:tc>
          <w:tcPr>
            <w:tcW w:w="7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33FF8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9C884" w14:textId="77777777" w:rsidR="00A533D9" w:rsidRPr="00F93125" w:rsidRDefault="00A533D9" w:rsidP="00B9652F">
            <w:pPr>
              <w:rPr>
                <w:bCs w:val="0"/>
              </w:rPr>
            </w:pPr>
          </w:p>
        </w:tc>
      </w:tr>
      <w:tr w:rsidR="00A533D9" w:rsidRPr="00F93125" w14:paraId="4E6F06E0" w14:textId="77777777" w:rsidTr="008B1E23">
        <w:trPr>
          <w:trHeight w:val="479"/>
        </w:trPr>
        <w:tc>
          <w:tcPr>
            <w:tcW w:w="1240" w:type="pct"/>
            <w:tcBorders>
              <w:top w:val="nil"/>
              <w:bottom w:val="nil"/>
              <w:right w:val="nil"/>
            </w:tcBorders>
            <w:vAlign w:val="center"/>
          </w:tcPr>
          <w:p w14:paraId="5F7E61EA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E7F43F3" w14:textId="77777777" w:rsidR="00A533D9" w:rsidRPr="00F93125" w:rsidRDefault="00A533D9" w:rsidP="00B9652F">
            <w:pPr>
              <w:rPr>
                <w:bCs w:val="0"/>
              </w:rPr>
            </w:pPr>
          </w:p>
        </w:tc>
        <w:tc>
          <w:tcPr>
            <w:tcW w:w="71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5E7102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Код оригинала</w:t>
            </w:r>
          </w:p>
        </w:tc>
        <w:tc>
          <w:tcPr>
            <w:tcW w:w="11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9222841" w14:textId="77777777" w:rsidR="00A533D9" w:rsidRPr="00F93125" w:rsidRDefault="00A533D9" w:rsidP="00371E0A">
            <w:pPr>
              <w:jc w:val="center"/>
              <w:rPr>
                <w:bCs w:val="0"/>
              </w:rPr>
            </w:pPr>
            <w:r w:rsidRPr="00F93125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B8B368" w14:textId="77777777" w:rsidR="00E06ED9" w:rsidRDefault="00E06ED9"/>
    <w:tbl>
      <w:tblPr>
        <w:tblW w:w="5000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667"/>
      </w:tblGrid>
      <w:tr w:rsidR="00CB783D" w:rsidRPr="00F93125" w14:paraId="32E927EA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6920B75E" w14:textId="77777777" w:rsidR="00CB783D" w:rsidRPr="00F93125" w:rsidRDefault="00CB783D" w:rsidP="00CB783D">
            <w:pPr>
              <w:pStyle w:val="afa"/>
            </w:pPr>
            <w:r w:rsidRPr="00F93125">
              <w:t>Трудовые действия</w:t>
            </w:r>
          </w:p>
        </w:tc>
        <w:tc>
          <w:tcPr>
            <w:tcW w:w="3760" w:type="pct"/>
          </w:tcPr>
          <w:p w14:paraId="27278A16" w14:textId="663533BA" w:rsidR="00CB783D" w:rsidRPr="00F93125" w:rsidRDefault="00CB783D" w:rsidP="00CB783D">
            <w:pPr>
              <w:jc w:val="both"/>
            </w:pPr>
            <w:r w:rsidRPr="00976948">
              <w:t>Сводное оперативное планирование и контроль текущей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486B9462" w14:textId="77777777" w:rsidTr="008B1E23">
        <w:trPr>
          <w:trHeight w:val="20"/>
        </w:trPr>
        <w:tc>
          <w:tcPr>
            <w:tcW w:w="1240" w:type="pct"/>
            <w:vMerge/>
          </w:tcPr>
          <w:p w14:paraId="35ACFF25" w14:textId="77777777" w:rsidR="00CB783D" w:rsidRPr="00F93125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8C4FEB0" w14:textId="220E4548" w:rsidR="00CB783D" w:rsidRPr="00F93125" w:rsidRDefault="00CB783D" w:rsidP="00CB783D">
            <w:pPr>
              <w:jc w:val="both"/>
            </w:pPr>
            <w:r w:rsidRPr="00976948">
              <w:t>Планирование и контроль выполнения оперативных мер, направленных на оптимизацию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6C195A3F" w14:textId="77777777" w:rsidTr="008B1E23">
        <w:trPr>
          <w:trHeight w:val="20"/>
        </w:trPr>
        <w:tc>
          <w:tcPr>
            <w:tcW w:w="1240" w:type="pct"/>
            <w:vMerge/>
          </w:tcPr>
          <w:p w14:paraId="62284366" w14:textId="77777777" w:rsidR="00CB783D" w:rsidRPr="00F93125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DAE8B0E" w14:textId="1884A56A" w:rsidR="00CB783D" w:rsidRPr="00F93125" w:rsidRDefault="00CB783D" w:rsidP="00CB783D">
            <w:pPr>
              <w:jc w:val="both"/>
            </w:pPr>
            <w:r w:rsidRPr="00976948">
              <w:t>Координация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43D75CE5" w14:textId="77777777" w:rsidTr="008B1E23">
        <w:trPr>
          <w:trHeight w:val="20"/>
        </w:trPr>
        <w:tc>
          <w:tcPr>
            <w:tcW w:w="1240" w:type="pct"/>
            <w:vMerge/>
          </w:tcPr>
          <w:p w14:paraId="23A80BA3" w14:textId="77777777" w:rsidR="00CB783D" w:rsidRPr="00F93125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00D343A9" w14:textId="33CA8736" w:rsidR="00CB783D" w:rsidRPr="00F93125" w:rsidRDefault="00CB783D" w:rsidP="00CB783D">
            <w:pPr>
              <w:jc w:val="both"/>
            </w:pPr>
            <w:r w:rsidRPr="00976948">
              <w:t>Представление позиций строительной организации 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</w:t>
            </w:r>
          </w:p>
        </w:tc>
      </w:tr>
      <w:tr w:rsidR="00CB783D" w:rsidRPr="00F93125" w14:paraId="770E5878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4F37043B" w14:textId="77777777" w:rsidR="00CB783D" w:rsidRPr="00F93125" w:rsidDel="002A1D54" w:rsidRDefault="00CB783D" w:rsidP="00CB783D">
            <w:pPr>
              <w:pStyle w:val="afa"/>
            </w:pPr>
            <w:r w:rsidRPr="00F93125" w:rsidDel="002A1D54">
              <w:t>Необходимые умения</w:t>
            </w:r>
          </w:p>
        </w:tc>
        <w:tc>
          <w:tcPr>
            <w:tcW w:w="3760" w:type="pct"/>
          </w:tcPr>
          <w:p w14:paraId="0CAA29B2" w14:textId="1D390C4B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методы системного анализа деятельности строительной организации</w:t>
            </w:r>
          </w:p>
        </w:tc>
      </w:tr>
      <w:tr w:rsidR="00CB783D" w:rsidRPr="00F93125" w14:paraId="4F0D89B1" w14:textId="77777777" w:rsidTr="008B1E23">
        <w:trPr>
          <w:trHeight w:val="20"/>
        </w:trPr>
        <w:tc>
          <w:tcPr>
            <w:tcW w:w="1240" w:type="pct"/>
            <w:vMerge/>
          </w:tcPr>
          <w:p w14:paraId="7C64E661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5E721EE" w14:textId="30995CC2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методы сводного сетевого планирования деятельности строительной организации</w:t>
            </w:r>
          </w:p>
        </w:tc>
      </w:tr>
      <w:tr w:rsidR="00CB783D" w:rsidRPr="00F93125" w14:paraId="0E4F00D1" w14:textId="77777777" w:rsidTr="008B1E23">
        <w:trPr>
          <w:trHeight w:val="20"/>
        </w:trPr>
        <w:tc>
          <w:tcPr>
            <w:tcW w:w="1240" w:type="pct"/>
            <w:vMerge/>
          </w:tcPr>
          <w:p w14:paraId="55682A29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8263F16" w14:textId="06884B35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и оценивать показатели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3F484A11" w14:textId="77777777" w:rsidTr="008B1E23">
        <w:trPr>
          <w:trHeight w:val="20"/>
        </w:trPr>
        <w:tc>
          <w:tcPr>
            <w:tcW w:w="1240" w:type="pct"/>
            <w:vMerge/>
          </w:tcPr>
          <w:p w14:paraId="07DF12E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3E47AD0" w14:textId="35B9E3BB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Анализировать и оценивать эффективность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29B4A485" w14:textId="77777777" w:rsidTr="008B1E23">
        <w:trPr>
          <w:trHeight w:val="20"/>
        </w:trPr>
        <w:tc>
          <w:tcPr>
            <w:tcW w:w="1240" w:type="pct"/>
            <w:vMerge/>
          </w:tcPr>
          <w:p w14:paraId="534E331C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A0B9734" w14:textId="37624E9B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методы и средства административного управления строительной организацией</w:t>
            </w:r>
          </w:p>
        </w:tc>
      </w:tr>
      <w:tr w:rsidR="00CB783D" w:rsidRPr="00F93125" w14:paraId="65897997" w14:textId="77777777" w:rsidTr="008B1E23">
        <w:trPr>
          <w:trHeight w:val="20"/>
        </w:trPr>
        <w:tc>
          <w:tcPr>
            <w:tcW w:w="1240" w:type="pct"/>
            <w:vMerge/>
          </w:tcPr>
          <w:p w14:paraId="12185B42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B71BDC1" w14:textId="73E575C9" w:rsidR="00CB783D" w:rsidRPr="00CB783D" w:rsidRDefault="00FE1B81" w:rsidP="00FE1B8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B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Выбирать эффективные приемы производственной коммуникации </w:t>
            </w:r>
            <w:r w:rsidR="00CB783D"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строительной организации</w:t>
            </w:r>
          </w:p>
        </w:tc>
      </w:tr>
      <w:tr w:rsidR="00CB783D" w:rsidRPr="00F93125" w14:paraId="67FB8328" w14:textId="77777777" w:rsidTr="008B1E23">
        <w:trPr>
          <w:trHeight w:val="20"/>
        </w:trPr>
        <w:tc>
          <w:tcPr>
            <w:tcW w:w="1240" w:type="pct"/>
            <w:vMerge/>
          </w:tcPr>
          <w:p w14:paraId="660A85F2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CC18AED" w14:textId="0A96CA7B" w:rsidR="00CB783D" w:rsidRPr="00CB783D" w:rsidRDefault="00FE1B81" w:rsidP="00FE1B8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Определять стратегию и тактику взаимодействия </w:t>
            </w:r>
            <w:r w:rsidR="00CB783D"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строительной организации с судебными органами, с отраслевой организацией по регулированию социально-трудовых отношений, с органами исполнительной власти Российской Федерации, осуществляющими </w:t>
            </w:r>
            <w:r w:rsidR="00CB783D"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контроль и надзор за деятельностью строительной организации</w:t>
            </w:r>
          </w:p>
        </w:tc>
      </w:tr>
      <w:tr w:rsidR="00CB783D" w:rsidRPr="00F93125" w14:paraId="1AABB402" w14:textId="77777777" w:rsidTr="008B1E23">
        <w:trPr>
          <w:trHeight w:val="20"/>
        </w:trPr>
        <w:tc>
          <w:tcPr>
            <w:tcW w:w="1240" w:type="pct"/>
            <w:vMerge/>
          </w:tcPr>
          <w:p w14:paraId="36E3864D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1A3F99C" w14:textId="1C4D2BDB" w:rsidR="00CB783D" w:rsidRPr="00CB783D" w:rsidRDefault="00FE1B81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1B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Выбирать эффективные приемы производственной коммуникации </w:t>
            </w:r>
            <w:r w:rsidR="00CB783D"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</w:t>
            </w:r>
          </w:p>
        </w:tc>
      </w:tr>
      <w:tr w:rsidR="00CB783D" w:rsidRPr="00F93125" w14:paraId="0F81CD54" w14:textId="77777777" w:rsidTr="008B1E23">
        <w:trPr>
          <w:trHeight w:val="20"/>
        </w:trPr>
        <w:tc>
          <w:tcPr>
            <w:tcW w:w="1240" w:type="pct"/>
            <w:vMerge/>
          </w:tcPr>
          <w:p w14:paraId="48257E81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172E32B" w14:textId="61CB1D20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Применять специализированное программное обеспечение для управления деятельностью строительной организации</w:t>
            </w:r>
          </w:p>
        </w:tc>
      </w:tr>
      <w:tr w:rsidR="00CB783D" w:rsidRPr="00F93125" w14:paraId="21FEB89A" w14:textId="77777777" w:rsidTr="008B1E23">
        <w:trPr>
          <w:trHeight w:val="20"/>
        </w:trPr>
        <w:tc>
          <w:tcPr>
            <w:tcW w:w="1240" w:type="pct"/>
            <w:vMerge w:val="restart"/>
          </w:tcPr>
          <w:p w14:paraId="595B9E8A" w14:textId="77777777" w:rsidR="00CB783D" w:rsidRPr="00F93125" w:rsidRDefault="00CB783D" w:rsidP="00CB783D">
            <w:pPr>
              <w:pStyle w:val="afa"/>
            </w:pPr>
            <w:r w:rsidRPr="00F93125" w:rsidDel="002A1D54">
              <w:t>Необходимые знания</w:t>
            </w:r>
          </w:p>
        </w:tc>
        <w:tc>
          <w:tcPr>
            <w:tcW w:w="3760" w:type="pct"/>
          </w:tcPr>
          <w:p w14:paraId="2ADE01FB" w14:textId="3619403F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градостроительную деятельность</w:t>
            </w:r>
          </w:p>
        </w:tc>
      </w:tr>
      <w:tr w:rsidR="00CB783D" w:rsidRPr="00F93125" w14:paraId="016DE44F" w14:textId="77777777" w:rsidTr="008B1E23">
        <w:trPr>
          <w:trHeight w:val="20"/>
        </w:trPr>
        <w:tc>
          <w:tcPr>
            <w:tcW w:w="1240" w:type="pct"/>
            <w:vMerge/>
          </w:tcPr>
          <w:p w14:paraId="0279E88C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9DAFECE" w14:textId="01C2875C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предпринимательскую деятельность строительной организации</w:t>
            </w:r>
          </w:p>
        </w:tc>
      </w:tr>
      <w:tr w:rsidR="00CB783D" w:rsidRPr="00F93125" w14:paraId="06641D95" w14:textId="77777777" w:rsidTr="008B1E23">
        <w:trPr>
          <w:trHeight w:val="20"/>
        </w:trPr>
        <w:tc>
          <w:tcPr>
            <w:tcW w:w="1240" w:type="pct"/>
            <w:vMerge/>
          </w:tcPr>
          <w:p w14:paraId="6FDC490B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70EB1A7D" w14:textId="1ECF7910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нормативных правовых актов и руководящих документов, регламентирующих трудовые отношения в строительной организации</w:t>
            </w:r>
          </w:p>
        </w:tc>
      </w:tr>
      <w:tr w:rsidR="00CB783D" w:rsidRPr="00F93125" w14:paraId="5AA7262A" w14:textId="77777777" w:rsidTr="008B1E23">
        <w:trPr>
          <w:trHeight w:val="20"/>
        </w:trPr>
        <w:tc>
          <w:tcPr>
            <w:tcW w:w="1240" w:type="pct"/>
            <w:vMerge/>
          </w:tcPr>
          <w:p w14:paraId="49CF8D75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A72A16A" w14:textId="18642DD7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сводного сетевого планирования деятельности строительной организации</w:t>
            </w:r>
          </w:p>
        </w:tc>
      </w:tr>
      <w:tr w:rsidR="00CB783D" w:rsidRPr="00F93125" w14:paraId="6449AE6E" w14:textId="77777777" w:rsidTr="008B1E23">
        <w:trPr>
          <w:trHeight w:val="20"/>
        </w:trPr>
        <w:tc>
          <w:tcPr>
            <w:tcW w:w="1240" w:type="pct"/>
            <w:vMerge/>
          </w:tcPr>
          <w:p w14:paraId="596FFE1C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387464BE" w14:textId="563F3F1C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073CCA8D" w14:textId="77777777" w:rsidTr="008B1E23">
        <w:trPr>
          <w:trHeight w:val="20"/>
        </w:trPr>
        <w:tc>
          <w:tcPr>
            <w:tcW w:w="1240" w:type="pct"/>
            <w:vMerge/>
          </w:tcPr>
          <w:p w14:paraId="79B590E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584805A" w14:textId="5365033E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использования ресурсов производственной и финансово-хозяйственной деятельности строительной организации</w:t>
            </w:r>
          </w:p>
        </w:tc>
      </w:tr>
      <w:tr w:rsidR="00CB783D" w:rsidRPr="00F93125" w14:paraId="313153D6" w14:textId="77777777" w:rsidTr="008B1E23">
        <w:trPr>
          <w:trHeight w:val="20"/>
        </w:trPr>
        <w:tc>
          <w:tcPr>
            <w:tcW w:w="1240" w:type="pct"/>
            <w:vMerge/>
          </w:tcPr>
          <w:p w14:paraId="42332C22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030F4EF" w14:textId="653A34D7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оценки эффективности принимаемых управленческих решений</w:t>
            </w:r>
          </w:p>
        </w:tc>
      </w:tr>
      <w:tr w:rsidR="00CB783D" w:rsidRPr="00F93125" w14:paraId="034832EA" w14:textId="77777777" w:rsidTr="008B1E23">
        <w:trPr>
          <w:trHeight w:val="20"/>
        </w:trPr>
        <w:tc>
          <w:tcPr>
            <w:tcW w:w="1240" w:type="pct"/>
            <w:vMerge/>
          </w:tcPr>
          <w:p w14:paraId="4C69F881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186F5CCF" w14:textId="050A1BB6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средства административного управления строительной организацией</w:t>
            </w:r>
          </w:p>
        </w:tc>
      </w:tr>
      <w:tr w:rsidR="00CB783D" w:rsidRPr="00F93125" w14:paraId="0C77B880" w14:textId="77777777" w:rsidTr="008B1E23">
        <w:trPr>
          <w:trHeight w:val="20"/>
        </w:trPr>
        <w:tc>
          <w:tcPr>
            <w:tcW w:w="1240" w:type="pct"/>
            <w:vMerge/>
          </w:tcPr>
          <w:p w14:paraId="03D5F9F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2E2A8EF" w14:textId="6FD5D567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способы руководства работниками и трудовыми коллективами в строительной организации</w:t>
            </w:r>
          </w:p>
        </w:tc>
      </w:tr>
      <w:tr w:rsidR="00CB783D" w:rsidRPr="00F93125" w14:paraId="59B30700" w14:textId="77777777" w:rsidTr="008B1E23">
        <w:trPr>
          <w:trHeight w:val="20"/>
        </w:trPr>
        <w:tc>
          <w:tcPr>
            <w:tcW w:w="1240" w:type="pct"/>
            <w:vMerge/>
          </w:tcPr>
          <w:p w14:paraId="67EDCF54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2937B8A3" w14:textId="7968CAC6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Меры поощрения и виды дисциплинарных взысканий, налагаемых на работников строительной организации</w:t>
            </w:r>
          </w:p>
        </w:tc>
      </w:tr>
      <w:tr w:rsidR="00CB783D" w:rsidRPr="00F93125" w14:paraId="24C935CA" w14:textId="77777777" w:rsidTr="008B1E23">
        <w:trPr>
          <w:trHeight w:val="20"/>
        </w:trPr>
        <w:tc>
          <w:tcPr>
            <w:tcW w:w="1240" w:type="pct"/>
            <w:vMerge/>
          </w:tcPr>
          <w:p w14:paraId="44207745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2C8C7DF7" w14:textId="4437FF99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 к составу и оформлению документации, представляемой строительной организацией в судебные органы, в отраслевую организацию по регулированию социально-трудовых отношений, в органы исполнительной власти Российской Федерации, осуществляющие контроль и надзор за деятельностью строительной организации</w:t>
            </w:r>
          </w:p>
        </w:tc>
      </w:tr>
      <w:tr w:rsidR="00CB783D" w:rsidRPr="00F93125" w14:paraId="6CCD7F08" w14:textId="77777777" w:rsidTr="008B1E23">
        <w:trPr>
          <w:trHeight w:val="20"/>
        </w:trPr>
        <w:tc>
          <w:tcPr>
            <w:tcW w:w="1240" w:type="pct"/>
            <w:vMerge/>
          </w:tcPr>
          <w:p w14:paraId="56213DAE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544817FF" w14:textId="33555930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производственной коммуникации в строительстве</w:t>
            </w:r>
          </w:p>
        </w:tc>
      </w:tr>
      <w:tr w:rsidR="00CB783D" w:rsidRPr="00F93125" w14:paraId="1C8649C7" w14:textId="77777777" w:rsidTr="008B1E23">
        <w:trPr>
          <w:trHeight w:val="20"/>
        </w:trPr>
        <w:tc>
          <w:tcPr>
            <w:tcW w:w="1240" w:type="pct"/>
            <w:vMerge/>
          </w:tcPr>
          <w:p w14:paraId="228F373D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6B46F733" w14:textId="6C4B60A6" w:rsidR="00CB783D" w:rsidRPr="00CB783D" w:rsidRDefault="00CB783D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Методы и приемы производственной коммуникации в судебных органах, в отраслевых организациях по регулированию социально-трудовых отношений</w:t>
            </w:r>
          </w:p>
        </w:tc>
      </w:tr>
      <w:tr w:rsidR="007954B9" w:rsidRPr="00F93125" w14:paraId="0D4B8477" w14:textId="77777777" w:rsidTr="008B1E23">
        <w:trPr>
          <w:trHeight w:val="20"/>
        </w:trPr>
        <w:tc>
          <w:tcPr>
            <w:tcW w:w="1240" w:type="pct"/>
            <w:vMerge/>
          </w:tcPr>
          <w:p w14:paraId="61ED57FD" w14:textId="77777777" w:rsidR="007954B9" w:rsidRPr="00F93125" w:rsidDel="002A1D54" w:rsidRDefault="007954B9" w:rsidP="00CB783D">
            <w:pPr>
              <w:pStyle w:val="afa"/>
            </w:pPr>
          </w:p>
        </w:tc>
        <w:tc>
          <w:tcPr>
            <w:tcW w:w="3760" w:type="pct"/>
          </w:tcPr>
          <w:p w14:paraId="69556D35" w14:textId="05B6C5EE" w:rsidR="007954B9" w:rsidRPr="00CB783D" w:rsidRDefault="007954B9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Виды</w:t>
            </w:r>
            <w:r w:rsidRPr="00CB78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специализированного программного обеспечения для управления деятельностью строительной организации</w:t>
            </w:r>
          </w:p>
        </w:tc>
      </w:tr>
      <w:tr w:rsidR="00CB783D" w:rsidRPr="00F93125" w14:paraId="20ED3AA0" w14:textId="77777777" w:rsidTr="008B1E23">
        <w:trPr>
          <w:trHeight w:val="20"/>
        </w:trPr>
        <w:tc>
          <w:tcPr>
            <w:tcW w:w="1240" w:type="pct"/>
            <w:vMerge/>
          </w:tcPr>
          <w:p w14:paraId="66C920A5" w14:textId="77777777" w:rsidR="00CB783D" w:rsidRPr="00F93125" w:rsidDel="002A1D54" w:rsidRDefault="00CB783D" w:rsidP="00CB783D">
            <w:pPr>
              <w:pStyle w:val="afa"/>
            </w:pPr>
          </w:p>
        </w:tc>
        <w:tc>
          <w:tcPr>
            <w:tcW w:w="3760" w:type="pct"/>
          </w:tcPr>
          <w:p w14:paraId="4CF6537A" w14:textId="3EB2B19E" w:rsidR="00CB783D" w:rsidRPr="00CB783D" w:rsidRDefault="007954B9" w:rsidP="00CB783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54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и стандарты системы контроля (менеджмента) качества строительной организации</w:t>
            </w:r>
          </w:p>
        </w:tc>
      </w:tr>
      <w:tr w:rsidR="00CB783D" w:rsidRPr="00F93125" w14:paraId="00ACC51B" w14:textId="77777777" w:rsidTr="008B1E23">
        <w:trPr>
          <w:trHeight w:val="20"/>
        </w:trPr>
        <w:tc>
          <w:tcPr>
            <w:tcW w:w="1240" w:type="pct"/>
          </w:tcPr>
          <w:p w14:paraId="2408174E" w14:textId="77777777" w:rsidR="00CB783D" w:rsidRPr="00F93125" w:rsidDel="002A1D54" w:rsidRDefault="00CB783D" w:rsidP="00CB783D">
            <w:r w:rsidRPr="00F93125" w:rsidDel="002A1D54">
              <w:t>Другие характеристики</w:t>
            </w:r>
          </w:p>
        </w:tc>
        <w:tc>
          <w:tcPr>
            <w:tcW w:w="3760" w:type="pct"/>
          </w:tcPr>
          <w:p w14:paraId="6572D045" w14:textId="60740873" w:rsidR="00CB783D" w:rsidRPr="00F93125" w:rsidRDefault="00CB783D" w:rsidP="00CB783D">
            <w:pPr>
              <w:pStyle w:val="afa"/>
              <w:jc w:val="both"/>
            </w:pPr>
            <w:r w:rsidRPr="00F93125">
              <w:t>-</w:t>
            </w:r>
          </w:p>
        </w:tc>
      </w:tr>
    </w:tbl>
    <w:p w14:paraId="7F124EB5" w14:textId="791A0FC1" w:rsidR="004A4539" w:rsidRDefault="004A4539" w:rsidP="008B1E23"/>
    <w:p w14:paraId="7C6274E8" w14:textId="6E935C24" w:rsidR="00407766" w:rsidRDefault="00407766" w:rsidP="00235D12">
      <w:pPr>
        <w:pStyle w:val="1"/>
        <w:jc w:val="center"/>
      </w:pPr>
      <w:bookmarkStart w:id="5" w:name="_Toc10060853"/>
      <w:r w:rsidRPr="00F93125">
        <w:t>IV. Сведения об организациях</w:t>
      </w:r>
      <w:r w:rsidR="004C0A30" w:rsidRPr="00F93125">
        <w:t xml:space="preserve"> </w:t>
      </w:r>
      <w:r w:rsidR="007266AE" w:rsidRPr="00F93125">
        <w:t xml:space="preserve">– </w:t>
      </w:r>
      <w:r w:rsidRPr="00F93125">
        <w:t>разработчиках профессионального стандарта</w:t>
      </w:r>
      <w:bookmarkEnd w:id="5"/>
    </w:p>
    <w:p w14:paraId="2642C3CC" w14:textId="77777777" w:rsidR="008B1E23" w:rsidRPr="008B1E23" w:rsidRDefault="008B1E23" w:rsidP="008B1E23"/>
    <w:p w14:paraId="446F6F5D" w14:textId="77777777" w:rsidR="00D81CDE" w:rsidRDefault="00D81CDE" w:rsidP="00D81CDE">
      <w:pPr>
        <w:rPr>
          <w:b/>
          <w:bCs w:val="0"/>
        </w:rPr>
      </w:pPr>
      <w:r>
        <w:rPr>
          <w:b/>
          <w:bCs w:val="0"/>
        </w:rPr>
        <w:t>4.1.Ответственная организация-разработчик</w:t>
      </w:r>
    </w:p>
    <w:p w14:paraId="021028EB" w14:textId="77777777" w:rsidR="00D81CDE" w:rsidRDefault="00D81CDE" w:rsidP="00D81CDE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D81CDE" w14:paraId="7A18FC91" w14:textId="77777777" w:rsidTr="00D81CDE">
        <w:trPr>
          <w:trHeight w:val="561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0FE6296" w14:textId="77777777" w:rsidR="00D81CDE" w:rsidRDefault="00D81CDE">
            <w:pPr>
              <w:rPr>
                <w:bCs w:val="0"/>
              </w:rPr>
            </w:pPr>
            <w:r>
              <w:lastRenderedPageBreak/>
              <w:t xml:space="preserve">ФГБУ «ВНИИ Труда» Минтруда России, </w:t>
            </w:r>
            <w:r>
              <w:rPr>
                <w:bCs w:val="0"/>
              </w:rPr>
              <w:t>город Москва</w:t>
            </w:r>
          </w:p>
        </w:tc>
      </w:tr>
      <w:tr w:rsidR="00D81CDE" w14:paraId="717C7E35" w14:textId="77777777" w:rsidTr="00D81CDE">
        <w:trPr>
          <w:trHeight w:val="283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hideMark/>
          </w:tcPr>
          <w:p w14:paraId="2B9E42FC" w14:textId="77777777" w:rsidR="00D81CDE" w:rsidRDefault="00D81CD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Генеральный директор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ab/>
              <w:t>Посохин Михаил Михайлович</w:t>
            </w:r>
          </w:p>
        </w:tc>
      </w:tr>
    </w:tbl>
    <w:p w14:paraId="5002AE17" w14:textId="77777777" w:rsidR="00D81CDE" w:rsidRDefault="00D81CDE" w:rsidP="00D81CDE"/>
    <w:p w14:paraId="11DD857F" w14:textId="77777777" w:rsidR="00D81CDE" w:rsidRDefault="00D81CDE" w:rsidP="00D81CDE">
      <w:pPr>
        <w:rPr>
          <w:b/>
          <w:bCs w:val="0"/>
        </w:rPr>
      </w:pPr>
      <w:r>
        <w:rPr>
          <w:b/>
          <w:bCs w:val="0"/>
          <w:lang w:val="en-US"/>
        </w:rPr>
        <w:t>4.2.</w:t>
      </w:r>
      <w:r>
        <w:rPr>
          <w:b/>
          <w:bCs w:val="0"/>
        </w:rPr>
        <w:t> Наименования организаций-разработчиков</w:t>
      </w:r>
    </w:p>
    <w:p w14:paraId="7A570424" w14:textId="77777777" w:rsidR="00D81CDE" w:rsidRDefault="00D81CDE" w:rsidP="00D81CD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1"/>
        <w:gridCol w:w="9634"/>
      </w:tblGrid>
      <w:tr w:rsidR="00D81CDE" w14:paraId="08759BB4" w14:textId="77777777" w:rsidTr="00D81CDE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46E351" w14:textId="77777777" w:rsidR="00D81CDE" w:rsidRDefault="00D81CD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8B9F92" w14:textId="77777777" w:rsidR="00D81CDE" w:rsidRDefault="00D81CDE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строительстве, город Москва</w:t>
            </w:r>
          </w:p>
        </w:tc>
      </w:tr>
      <w:tr w:rsidR="00D81CDE" w14:paraId="262E9397" w14:textId="77777777" w:rsidTr="00D81CDE">
        <w:trPr>
          <w:trHeight w:val="266"/>
        </w:trPr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E2FF04" w14:textId="77777777" w:rsidR="00D81CDE" w:rsidRDefault="00D81CDE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7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5DFFE3" w14:textId="77777777" w:rsidR="00D81CDE" w:rsidRDefault="00D81CDE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Ассоциация «Общероссийская негосударственная некоммерческая организация – общероссийское отраслевое объединение работодателей «Национальное объединение саморегулируемых организаций, основанных на членстве лиц, осуществляющих строительство</w:t>
            </w:r>
            <w: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город Москва</w:t>
            </w:r>
          </w:p>
        </w:tc>
      </w:tr>
      <w:tr w:rsidR="002D279D" w14:paraId="3F0B2082" w14:textId="77777777" w:rsidTr="006C48F7">
        <w:trPr>
          <w:trHeight w:val="266"/>
        </w:trPr>
        <w:tc>
          <w:tcPr>
            <w:tcW w:w="275" w:type="pct"/>
          </w:tcPr>
          <w:p w14:paraId="614A07E5" w14:textId="7356003C" w:rsidR="002D279D" w:rsidRDefault="002D279D" w:rsidP="002D279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6" w:name="_GoBack" w:colFirst="0" w:colLast="1"/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725" w:type="pct"/>
          </w:tcPr>
          <w:p w14:paraId="701DB73A" w14:textId="4553E8A5" w:rsidR="002D279D" w:rsidRDefault="002D279D" w:rsidP="002D279D">
            <w:pPr>
              <w:pStyle w:val="ConsPlusNormal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исследований», город Москва</w:t>
            </w:r>
          </w:p>
        </w:tc>
      </w:tr>
      <w:bookmarkEnd w:id="6"/>
    </w:tbl>
    <w:p w14:paraId="1E9AE8C4" w14:textId="77777777" w:rsidR="00407766" w:rsidRPr="00AB75BD" w:rsidRDefault="00407766" w:rsidP="008B1E23"/>
    <w:sectPr w:rsidR="00407766" w:rsidRPr="00AB75BD" w:rsidSect="00E06ED9">
      <w:headerReference w:type="default" r:id="rId16"/>
      <w:footerReference w:type="default" r:id="rId17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473F2" w14:textId="77777777" w:rsidR="000E3019" w:rsidRDefault="000E3019" w:rsidP="00407766">
      <w:r>
        <w:separator/>
      </w:r>
    </w:p>
  </w:endnote>
  <w:endnote w:type="continuationSeparator" w:id="0">
    <w:p w14:paraId="70E192B4" w14:textId="77777777" w:rsidR="000E3019" w:rsidRDefault="000E3019" w:rsidP="00407766">
      <w:r>
        <w:continuationSeparator/>
      </w:r>
    </w:p>
  </w:endnote>
  <w:endnote w:id="1">
    <w:p w14:paraId="2AB2E86B" w14:textId="77777777" w:rsidR="000B7836" w:rsidRPr="008B1E23" w:rsidRDefault="000B7836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занятий.</w:t>
      </w:r>
    </w:p>
  </w:endnote>
  <w:endnote w:id="2">
    <w:p w14:paraId="2C8B205F" w14:textId="283FD898" w:rsidR="000B7836" w:rsidRPr="008B1E23" w:rsidRDefault="000B7836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</w:t>
      </w:r>
      <w:r>
        <w:rPr>
          <w:szCs w:val="20"/>
        </w:rPr>
        <w:t>ви</w:t>
      </w:r>
      <w:r w:rsidRPr="008B1E23">
        <w:rPr>
          <w:szCs w:val="20"/>
        </w:rPr>
        <w:t>дов экономической деятельности.</w:t>
      </w:r>
    </w:p>
  </w:endnote>
  <w:endnote w:id="3">
    <w:p w14:paraId="04B67852" w14:textId="77777777" w:rsidR="000B7836" w:rsidRPr="008B1E23" w:rsidRDefault="000B7836" w:rsidP="008B1E23">
      <w:pPr>
        <w:pStyle w:val="a6"/>
        <w:ind w:left="180" w:hanging="180"/>
        <w:jc w:val="both"/>
      </w:pPr>
      <w:r w:rsidRPr="008B1E23">
        <w:rPr>
          <w:vertAlign w:val="superscript"/>
        </w:rPr>
        <w:endnoteRef/>
      </w:r>
      <w:r w:rsidRPr="008B1E23">
        <w:t xml:space="preserve"> Единый квалификационный справочник должностей руководителей, специалистов и служащих.</w:t>
      </w:r>
    </w:p>
  </w:endnote>
  <w:endnote w:id="4">
    <w:p w14:paraId="673293C4" w14:textId="77777777" w:rsidR="000B7836" w:rsidRPr="008B1E23" w:rsidRDefault="000B7836" w:rsidP="008B1E23">
      <w:pPr>
        <w:jc w:val="both"/>
        <w:rPr>
          <w:sz w:val="20"/>
          <w:szCs w:val="20"/>
        </w:rPr>
      </w:pPr>
      <w:r w:rsidRPr="008B1E23">
        <w:rPr>
          <w:rStyle w:val="ad"/>
          <w:sz w:val="20"/>
          <w:szCs w:val="20"/>
        </w:rPr>
        <w:endnoteRef/>
      </w:r>
      <w:r w:rsidRPr="008B1E23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5">
    <w:p w14:paraId="3C8CDDE6" w14:textId="77777777" w:rsidR="000B7836" w:rsidRPr="008B1E23" w:rsidRDefault="000B7836" w:rsidP="008B1E23">
      <w:pPr>
        <w:pStyle w:val="ab"/>
        <w:rPr>
          <w:szCs w:val="20"/>
        </w:rPr>
      </w:pPr>
      <w:r w:rsidRPr="008B1E23">
        <w:rPr>
          <w:rStyle w:val="ad"/>
          <w:szCs w:val="20"/>
        </w:rPr>
        <w:endnoteRef/>
      </w:r>
      <w:r w:rsidRPr="008B1E23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30F1A" w14:textId="77777777" w:rsidR="000B7836" w:rsidRDefault="000B7836" w:rsidP="001F3B2E">
    <w:pPr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F072F71" w14:textId="77777777" w:rsidR="000B7836" w:rsidRDefault="000B7836" w:rsidP="001F3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E3559" w14:textId="77777777" w:rsidR="000B7836" w:rsidRDefault="000B7836" w:rsidP="001F3B2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37CD8E" wp14:editId="24D56C92">
              <wp:simplePos x="0" y="0"/>
              <wp:positionH relativeFrom="column">
                <wp:posOffset>9497695</wp:posOffset>
              </wp:positionH>
              <wp:positionV relativeFrom="page">
                <wp:posOffset>4147820</wp:posOffset>
              </wp:positionV>
              <wp:extent cx="280670" cy="342265"/>
              <wp:effectExtent l="0" t="0" r="508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9DB3D5" w14:textId="1D86BA9F" w:rsidR="000B7836" w:rsidRPr="000D3602" w:rsidRDefault="000B7836" w:rsidP="001F3B2E"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D279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7CD8E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47.85pt;margin-top:326.6pt;width:22.1pt;height:2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" stroked="f">
              <v:textbox style="layout-flow:vertical" inset="0,0,0,0">
                <w:txbxContent>
                  <w:p w14:paraId="609DB3D5" w14:textId="1D86BA9F" w:rsidR="000B7836" w:rsidRPr="000D3602" w:rsidRDefault="000B7836" w:rsidP="001F3B2E"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D279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ABB82" w14:textId="77777777" w:rsidR="000B7836" w:rsidRDefault="000B7836" w:rsidP="001F3B2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D77D8" w14:textId="77777777" w:rsidR="000B7836" w:rsidRDefault="000B7836" w:rsidP="001F3B2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51888" w14:textId="77777777" w:rsidR="000B7836" w:rsidRDefault="000B7836" w:rsidP="001F3B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C00A1" w14:textId="77777777" w:rsidR="000E3019" w:rsidRDefault="000E3019" w:rsidP="00407766">
      <w:r>
        <w:separator/>
      </w:r>
    </w:p>
  </w:footnote>
  <w:footnote w:type="continuationSeparator" w:id="0">
    <w:p w14:paraId="15F882C8" w14:textId="77777777" w:rsidR="000E3019" w:rsidRDefault="000E3019" w:rsidP="00407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B4D3F" w14:textId="77777777" w:rsidR="000B7836" w:rsidRDefault="000B7836" w:rsidP="00E06ED9">
    <w:pPr>
      <w:pStyle w:val="a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E0F5110" w14:textId="77777777" w:rsidR="000B7836" w:rsidRDefault="000B7836" w:rsidP="00E06ED9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CAC74" w14:textId="27E1F5E6" w:rsidR="000B7836" w:rsidRPr="00D44662" w:rsidRDefault="000B7836" w:rsidP="00E06ED9">
    <w:pPr>
      <w:pStyle w:val="af"/>
    </w:pPr>
    <w:r w:rsidRPr="00D44662">
      <w:fldChar w:fldCharType="begin"/>
    </w:r>
    <w:r w:rsidRPr="00D44662">
      <w:instrText xml:space="preserve"> PAGE   \* MERGEFORMAT </w:instrText>
    </w:r>
    <w:r w:rsidRPr="00D44662">
      <w:fldChar w:fldCharType="separate"/>
    </w:r>
    <w:r>
      <w:rPr>
        <w:noProof/>
      </w:rPr>
      <w:t>2</w:t>
    </w:r>
    <w:r w:rsidRPr="00D44662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FC347" w14:textId="77777777" w:rsidR="000B7836" w:rsidRPr="00CB3B4A" w:rsidRDefault="000B7836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>
      <w:rPr>
        <w:noProof/>
      </w:rPr>
      <w:t>4</w:t>
    </w:r>
    <w:r w:rsidRPr="00CB3B4A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5E005" w14:textId="69700F53" w:rsidR="000B7836" w:rsidRPr="00CB3B4A" w:rsidRDefault="000B7836" w:rsidP="00E06ED9">
    <w:pPr>
      <w:pStyle w:val="af"/>
    </w:pPr>
    <w:r w:rsidRPr="00CB3B4A">
      <w:fldChar w:fldCharType="begin"/>
    </w:r>
    <w:r w:rsidRPr="00CB3B4A">
      <w:instrText xml:space="preserve"> PAGE   \* MERGEFORMAT </w:instrText>
    </w:r>
    <w:r w:rsidRPr="00CB3B4A">
      <w:fldChar w:fldCharType="separate"/>
    </w:r>
    <w:r w:rsidR="002D279D">
      <w:rPr>
        <w:noProof/>
      </w:rPr>
      <w:t>2</w:t>
    </w:r>
    <w:r w:rsidRPr="00CB3B4A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5566" w14:textId="3CDCDE3C" w:rsidR="000B7836" w:rsidRPr="00E06ED9" w:rsidRDefault="000B7836" w:rsidP="00E06ED9">
    <w:pPr>
      <w:pStyle w:val="af"/>
    </w:pPr>
    <w:r w:rsidRPr="00E06ED9">
      <w:fldChar w:fldCharType="begin"/>
    </w:r>
    <w:r w:rsidRPr="00E06ED9">
      <w:instrText xml:space="preserve"> PAGE   \* MERGEFORMAT </w:instrText>
    </w:r>
    <w:r w:rsidRPr="00E06ED9">
      <w:fldChar w:fldCharType="separate"/>
    </w:r>
    <w:r w:rsidR="002D279D">
      <w:rPr>
        <w:noProof/>
      </w:rPr>
      <w:t>14</w:t>
    </w:r>
    <w:r w:rsidRPr="00E06E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46A27"/>
    <w:multiLevelType w:val="multilevel"/>
    <w:tmpl w:val="6DAC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6A3C09"/>
    <w:multiLevelType w:val="multilevel"/>
    <w:tmpl w:val="C1A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218AF"/>
    <w:multiLevelType w:val="multilevel"/>
    <w:tmpl w:val="3A1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9D12782"/>
    <w:multiLevelType w:val="multilevel"/>
    <w:tmpl w:val="D15C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D68B8"/>
    <w:multiLevelType w:val="multilevel"/>
    <w:tmpl w:val="59823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8FA1DF8"/>
    <w:multiLevelType w:val="hybridMultilevel"/>
    <w:tmpl w:val="A2C03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8FC3449"/>
    <w:multiLevelType w:val="multilevel"/>
    <w:tmpl w:val="1A60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DFD21F6"/>
    <w:multiLevelType w:val="multilevel"/>
    <w:tmpl w:val="2F9CF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8"/>
  </w:num>
  <w:num w:numId="3">
    <w:abstractNumId w:val="19"/>
  </w:num>
  <w:num w:numId="4">
    <w:abstractNumId w:val="18"/>
  </w:num>
  <w:num w:numId="5">
    <w:abstractNumId w:val="21"/>
  </w:num>
  <w:num w:numId="6">
    <w:abstractNumId w:val="14"/>
  </w:num>
  <w:num w:numId="7">
    <w:abstractNumId w:val="34"/>
  </w:num>
  <w:num w:numId="8">
    <w:abstractNumId w:val="24"/>
  </w:num>
  <w:num w:numId="9">
    <w:abstractNumId w:val="22"/>
  </w:num>
  <w:num w:numId="10">
    <w:abstractNumId w:val="8"/>
  </w:num>
  <w:num w:numId="11">
    <w:abstractNumId w:val="29"/>
  </w:num>
  <w:num w:numId="12">
    <w:abstractNumId w:val="25"/>
  </w:num>
  <w:num w:numId="13">
    <w:abstractNumId w:val="13"/>
  </w:num>
  <w:num w:numId="14">
    <w:abstractNumId w:val="29"/>
  </w:num>
  <w:num w:numId="15">
    <w:abstractNumId w:val="37"/>
  </w:num>
  <w:num w:numId="16">
    <w:abstractNumId w:val="30"/>
  </w:num>
  <w:num w:numId="17">
    <w:abstractNumId w:val="17"/>
  </w:num>
  <w:num w:numId="18">
    <w:abstractNumId w:val="31"/>
  </w:num>
  <w:num w:numId="19">
    <w:abstractNumId w:val="27"/>
  </w:num>
  <w:num w:numId="20">
    <w:abstractNumId w:val="20"/>
  </w:num>
  <w:num w:numId="21">
    <w:abstractNumId w:val="35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11"/>
  </w:num>
  <w:num w:numId="33">
    <w:abstractNumId w:val="15"/>
  </w:num>
  <w:num w:numId="34">
    <w:abstractNumId w:val="16"/>
  </w:num>
  <w:num w:numId="35">
    <w:abstractNumId w:val="32"/>
  </w:num>
  <w:num w:numId="36">
    <w:abstractNumId w:val="23"/>
  </w:num>
  <w:num w:numId="37">
    <w:abstractNumId w:val="36"/>
  </w:num>
  <w:num w:numId="38">
    <w:abstractNumId w:val="38"/>
  </w:num>
  <w:num w:numId="39">
    <w:abstractNumId w:val="2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66"/>
    <w:rsid w:val="0000139F"/>
    <w:rsid w:val="00001623"/>
    <w:rsid w:val="0000184B"/>
    <w:rsid w:val="00002B44"/>
    <w:rsid w:val="00011830"/>
    <w:rsid w:val="00011927"/>
    <w:rsid w:val="0001542F"/>
    <w:rsid w:val="0001605C"/>
    <w:rsid w:val="0001734E"/>
    <w:rsid w:val="00020E2E"/>
    <w:rsid w:val="00022691"/>
    <w:rsid w:val="000262AA"/>
    <w:rsid w:val="0002666E"/>
    <w:rsid w:val="00027902"/>
    <w:rsid w:val="00027A6B"/>
    <w:rsid w:val="00031FB1"/>
    <w:rsid w:val="00032E9C"/>
    <w:rsid w:val="00033B72"/>
    <w:rsid w:val="00035C52"/>
    <w:rsid w:val="00036238"/>
    <w:rsid w:val="0003644D"/>
    <w:rsid w:val="0005072D"/>
    <w:rsid w:val="000542F1"/>
    <w:rsid w:val="00054EDF"/>
    <w:rsid w:val="000603D0"/>
    <w:rsid w:val="000604E1"/>
    <w:rsid w:val="00065BC4"/>
    <w:rsid w:val="0006663F"/>
    <w:rsid w:val="0006671E"/>
    <w:rsid w:val="000674F4"/>
    <w:rsid w:val="000714DB"/>
    <w:rsid w:val="00075C68"/>
    <w:rsid w:val="00076E4A"/>
    <w:rsid w:val="00076E5B"/>
    <w:rsid w:val="00076FCB"/>
    <w:rsid w:val="00080A80"/>
    <w:rsid w:val="0008169F"/>
    <w:rsid w:val="00085E42"/>
    <w:rsid w:val="00087AB1"/>
    <w:rsid w:val="000942C5"/>
    <w:rsid w:val="00097517"/>
    <w:rsid w:val="000977B0"/>
    <w:rsid w:val="000A0221"/>
    <w:rsid w:val="000A362A"/>
    <w:rsid w:val="000A3892"/>
    <w:rsid w:val="000A4110"/>
    <w:rsid w:val="000B099A"/>
    <w:rsid w:val="000B5D07"/>
    <w:rsid w:val="000B6A05"/>
    <w:rsid w:val="000B6E23"/>
    <w:rsid w:val="000B7836"/>
    <w:rsid w:val="000C087C"/>
    <w:rsid w:val="000C48A6"/>
    <w:rsid w:val="000C59DF"/>
    <w:rsid w:val="000C6C97"/>
    <w:rsid w:val="000D2189"/>
    <w:rsid w:val="000D35FC"/>
    <w:rsid w:val="000D44C2"/>
    <w:rsid w:val="000D62A3"/>
    <w:rsid w:val="000E077A"/>
    <w:rsid w:val="000E3019"/>
    <w:rsid w:val="000E430E"/>
    <w:rsid w:val="000E4F08"/>
    <w:rsid w:val="000E5DD2"/>
    <w:rsid w:val="000E6D37"/>
    <w:rsid w:val="000F2E5A"/>
    <w:rsid w:val="00100A8D"/>
    <w:rsid w:val="0011022C"/>
    <w:rsid w:val="001122B2"/>
    <w:rsid w:val="00113F3B"/>
    <w:rsid w:val="0011655E"/>
    <w:rsid w:val="001212A9"/>
    <w:rsid w:val="001216FD"/>
    <w:rsid w:val="001247AF"/>
    <w:rsid w:val="00124EDC"/>
    <w:rsid w:val="00125B49"/>
    <w:rsid w:val="001305BF"/>
    <w:rsid w:val="00136DDD"/>
    <w:rsid w:val="001370B7"/>
    <w:rsid w:val="00140DA2"/>
    <w:rsid w:val="00141708"/>
    <w:rsid w:val="00142622"/>
    <w:rsid w:val="00150D1F"/>
    <w:rsid w:val="00150DE5"/>
    <w:rsid w:val="00155798"/>
    <w:rsid w:val="00155A72"/>
    <w:rsid w:val="00156659"/>
    <w:rsid w:val="001616D0"/>
    <w:rsid w:val="00162321"/>
    <w:rsid w:val="00166B92"/>
    <w:rsid w:val="00166F63"/>
    <w:rsid w:val="00170A12"/>
    <w:rsid w:val="00173DE1"/>
    <w:rsid w:val="00174FB4"/>
    <w:rsid w:val="00177445"/>
    <w:rsid w:val="001779D6"/>
    <w:rsid w:val="00177CB3"/>
    <w:rsid w:val="00182EFD"/>
    <w:rsid w:val="00183472"/>
    <w:rsid w:val="0018532E"/>
    <w:rsid w:val="001908FD"/>
    <w:rsid w:val="00192CAB"/>
    <w:rsid w:val="00193515"/>
    <w:rsid w:val="001937E8"/>
    <w:rsid w:val="001947BA"/>
    <w:rsid w:val="001A1EB9"/>
    <w:rsid w:val="001A57CD"/>
    <w:rsid w:val="001A66C6"/>
    <w:rsid w:val="001A6B68"/>
    <w:rsid w:val="001B4CF3"/>
    <w:rsid w:val="001B7206"/>
    <w:rsid w:val="001C104E"/>
    <w:rsid w:val="001C1F07"/>
    <w:rsid w:val="001C389A"/>
    <w:rsid w:val="001C72DC"/>
    <w:rsid w:val="001D2130"/>
    <w:rsid w:val="001E06D0"/>
    <w:rsid w:val="001E3A69"/>
    <w:rsid w:val="001E5E1B"/>
    <w:rsid w:val="001E7023"/>
    <w:rsid w:val="001F2F58"/>
    <w:rsid w:val="001F3B2E"/>
    <w:rsid w:val="001F6CB5"/>
    <w:rsid w:val="001F7614"/>
    <w:rsid w:val="001F7960"/>
    <w:rsid w:val="00200DA1"/>
    <w:rsid w:val="00201E14"/>
    <w:rsid w:val="00205B8C"/>
    <w:rsid w:val="00206CC4"/>
    <w:rsid w:val="002104DC"/>
    <w:rsid w:val="002120D7"/>
    <w:rsid w:val="00220659"/>
    <w:rsid w:val="00222F2C"/>
    <w:rsid w:val="00231B22"/>
    <w:rsid w:val="002322C4"/>
    <w:rsid w:val="00235D12"/>
    <w:rsid w:val="00240293"/>
    <w:rsid w:val="002439C1"/>
    <w:rsid w:val="00244619"/>
    <w:rsid w:val="00245D25"/>
    <w:rsid w:val="00247806"/>
    <w:rsid w:val="002545CC"/>
    <w:rsid w:val="0025722A"/>
    <w:rsid w:val="0025737E"/>
    <w:rsid w:val="002607F3"/>
    <w:rsid w:val="00261EF0"/>
    <w:rsid w:val="00264E0F"/>
    <w:rsid w:val="0027277A"/>
    <w:rsid w:val="0027404D"/>
    <w:rsid w:val="00281E00"/>
    <w:rsid w:val="0029685F"/>
    <w:rsid w:val="002A01B0"/>
    <w:rsid w:val="002A2B22"/>
    <w:rsid w:val="002A4B5F"/>
    <w:rsid w:val="002B0068"/>
    <w:rsid w:val="002B0E4B"/>
    <w:rsid w:val="002B1C66"/>
    <w:rsid w:val="002B26C0"/>
    <w:rsid w:val="002B2742"/>
    <w:rsid w:val="002B422A"/>
    <w:rsid w:val="002B5493"/>
    <w:rsid w:val="002C03AE"/>
    <w:rsid w:val="002C4752"/>
    <w:rsid w:val="002C4CAD"/>
    <w:rsid w:val="002D279D"/>
    <w:rsid w:val="002D5DF0"/>
    <w:rsid w:val="002D653F"/>
    <w:rsid w:val="002E3250"/>
    <w:rsid w:val="002E5015"/>
    <w:rsid w:val="002E6D53"/>
    <w:rsid w:val="002E70F8"/>
    <w:rsid w:val="002F078D"/>
    <w:rsid w:val="002F3FC4"/>
    <w:rsid w:val="002F4384"/>
    <w:rsid w:val="002F4946"/>
    <w:rsid w:val="002F7FCC"/>
    <w:rsid w:val="003008F9"/>
    <w:rsid w:val="0030169A"/>
    <w:rsid w:val="0030193E"/>
    <w:rsid w:val="00302FB8"/>
    <w:rsid w:val="003044F2"/>
    <w:rsid w:val="00304A77"/>
    <w:rsid w:val="00316AAA"/>
    <w:rsid w:val="0031774D"/>
    <w:rsid w:val="00322C76"/>
    <w:rsid w:val="00324B1F"/>
    <w:rsid w:val="00336878"/>
    <w:rsid w:val="0033748D"/>
    <w:rsid w:val="00337A04"/>
    <w:rsid w:val="00340B14"/>
    <w:rsid w:val="00342446"/>
    <w:rsid w:val="00342F1C"/>
    <w:rsid w:val="00343A5A"/>
    <w:rsid w:val="00343F75"/>
    <w:rsid w:val="00350606"/>
    <w:rsid w:val="003537FC"/>
    <w:rsid w:val="0035485E"/>
    <w:rsid w:val="00356F6B"/>
    <w:rsid w:val="0035749B"/>
    <w:rsid w:val="003605C9"/>
    <w:rsid w:val="00360DC5"/>
    <w:rsid w:val="003617F5"/>
    <w:rsid w:val="00361BC0"/>
    <w:rsid w:val="00362958"/>
    <w:rsid w:val="003630FF"/>
    <w:rsid w:val="003632D7"/>
    <w:rsid w:val="00363320"/>
    <w:rsid w:val="00363EBE"/>
    <w:rsid w:val="003667FC"/>
    <w:rsid w:val="003676DF"/>
    <w:rsid w:val="00371097"/>
    <w:rsid w:val="00371E0A"/>
    <w:rsid w:val="0037584E"/>
    <w:rsid w:val="00375DDE"/>
    <w:rsid w:val="00383CD5"/>
    <w:rsid w:val="0038538E"/>
    <w:rsid w:val="003908D1"/>
    <w:rsid w:val="00390905"/>
    <w:rsid w:val="00391D99"/>
    <w:rsid w:val="00393E2A"/>
    <w:rsid w:val="00395167"/>
    <w:rsid w:val="003954A1"/>
    <w:rsid w:val="00396D4B"/>
    <w:rsid w:val="003976C2"/>
    <w:rsid w:val="003A006D"/>
    <w:rsid w:val="003A11F7"/>
    <w:rsid w:val="003B0F90"/>
    <w:rsid w:val="003B1AAB"/>
    <w:rsid w:val="003C0033"/>
    <w:rsid w:val="003C04CC"/>
    <w:rsid w:val="003C0CF5"/>
    <w:rsid w:val="003C32DE"/>
    <w:rsid w:val="003C3820"/>
    <w:rsid w:val="003C490E"/>
    <w:rsid w:val="003C6060"/>
    <w:rsid w:val="003C6EB9"/>
    <w:rsid w:val="003D25F6"/>
    <w:rsid w:val="003D4E4A"/>
    <w:rsid w:val="003E5B9F"/>
    <w:rsid w:val="003E7A0B"/>
    <w:rsid w:val="003F0C59"/>
    <w:rsid w:val="003F1C83"/>
    <w:rsid w:val="003F2294"/>
    <w:rsid w:val="003F362D"/>
    <w:rsid w:val="00400EAD"/>
    <w:rsid w:val="00402DB4"/>
    <w:rsid w:val="00402FD7"/>
    <w:rsid w:val="004030AB"/>
    <w:rsid w:val="00405477"/>
    <w:rsid w:val="00407766"/>
    <w:rsid w:val="004117FB"/>
    <w:rsid w:val="00414AC7"/>
    <w:rsid w:val="00420CD8"/>
    <w:rsid w:val="00425120"/>
    <w:rsid w:val="00430077"/>
    <w:rsid w:val="0043126D"/>
    <w:rsid w:val="00432440"/>
    <w:rsid w:val="00436002"/>
    <w:rsid w:val="004417AC"/>
    <w:rsid w:val="00441BFD"/>
    <w:rsid w:val="00444948"/>
    <w:rsid w:val="004456B8"/>
    <w:rsid w:val="004504D0"/>
    <w:rsid w:val="00452AFB"/>
    <w:rsid w:val="00455622"/>
    <w:rsid w:val="00456D4B"/>
    <w:rsid w:val="004574F4"/>
    <w:rsid w:val="004608BB"/>
    <w:rsid w:val="00461CA6"/>
    <w:rsid w:val="00462227"/>
    <w:rsid w:val="0046284C"/>
    <w:rsid w:val="004636ED"/>
    <w:rsid w:val="004655DD"/>
    <w:rsid w:val="0046730A"/>
    <w:rsid w:val="00467653"/>
    <w:rsid w:val="0047223D"/>
    <w:rsid w:val="0047229F"/>
    <w:rsid w:val="00472D09"/>
    <w:rsid w:val="004855FA"/>
    <w:rsid w:val="00486B14"/>
    <w:rsid w:val="00486CC5"/>
    <w:rsid w:val="004965C3"/>
    <w:rsid w:val="00496BAF"/>
    <w:rsid w:val="00496E61"/>
    <w:rsid w:val="004A0498"/>
    <w:rsid w:val="004A44B8"/>
    <w:rsid w:val="004A4539"/>
    <w:rsid w:val="004A4B3F"/>
    <w:rsid w:val="004A6C8B"/>
    <w:rsid w:val="004A78E3"/>
    <w:rsid w:val="004B1B11"/>
    <w:rsid w:val="004B23D2"/>
    <w:rsid w:val="004B6D91"/>
    <w:rsid w:val="004C0112"/>
    <w:rsid w:val="004C0A30"/>
    <w:rsid w:val="004C5E28"/>
    <w:rsid w:val="004E0291"/>
    <w:rsid w:val="004E304E"/>
    <w:rsid w:val="004E5AC9"/>
    <w:rsid w:val="004E5DAB"/>
    <w:rsid w:val="004E67D2"/>
    <w:rsid w:val="004F0D8C"/>
    <w:rsid w:val="004F1F16"/>
    <w:rsid w:val="004F2CE4"/>
    <w:rsid w:val="004F385C"/>
    <w:rsid w:val="004F5270"/>
    <w:rsid w:val="004F733D"/>
    <w:rsid w:val="00500BC0"/>
    <w:rsid w:val="00502C7A"/>
    <w:rsid w:val="00504500"/>
    <w:rsid w:val="005077EB"/>
    <w:rsid w:val="00507883"/>
    <w:rsid w:val="00515973"/>
    <w:rsid w:val="00517D12"/>
    <w:rsid w:val="005214E3"/>
    <w:rsid w:val="00521717"/>
    <w:rsid w:val="00524670"/>
    <w:rsid w:val="005258EC"/>
    <w:rsid w:val="00526F9E"/>
    <w:rsid w:val="00527D6C"/>
    <w:rsid w:val="00532E79"/>
    <w:rsid w:val="005331E4"/>
    <w:rsid w:val="00534858"/>
    <w:rsid w:val="005367C5"/>
    <w:rsid w:val="00541C81"/>
    <w:rsid w:val="005604DF"/>
    <w:rsid w:val="0056142C"/>
    <w:rsid w:val="005628DF"/>
    <w:rsid w:val="005644A3"/>
    <w:rsid w:val="00564845"/>
    <w:rsid w:val="00571FFB"/>
    <w:rsid w:val="0057283E"/>
    <w:rsid w:val="00572975"/>
    <w:rsid w:val="00575034"/>
    <w:rsid w:val="00575EE8"/>
    <w:rsid w:val="005814C6"/>
    <w:rsid w:val="00586964"/>
    <w:rsid w:val="005873CC"/>
    <w:rsid w:val="00587966"/>
    <w:rsid w:val="005901DB"/>
    <w:rsid w:val="005910A6"/>
    <w:rsid w:val="00593AF7"/>
    <w:rsid w:val="00593B9A"/>
    <w:rsid w:val="00593DBE"/>
    <w:rsid w:val="00595951"/>
    <w:rsid w:val="005A0B66"/>
    <w:rsid w:val="005A29D4"/>
    <w:rsid w:val="005A3883"/>
    <w:rsid w:val="005B11B0"/>
    <w:rsid w:val="005B3A33"/>
    <w:rsid w:val="005C2904"/>
    <w:rsid w:val="005C3511"/>
    <w:rsid w:val="005D0F77"/>
    <w:rsid w:val="005D2D7B"/>
    <w:rsid w:val="005D3A61"/>
    <w:rsid w:val="005D43A9"/>
    <w:rsid w:val="005E1304"/>
    <w:rsid w:val="005E221B"/>
    <w:rsid w:val="005E5DF2"/>
    <w:rsid w:val="005E67DB"/>
    <w:rsid w:val="005F1843"/>
    <w:rsid w:val="005F3B35"/>
    <w:rsid w:val="005F6D29"/>
    <w:rsid w:val="00604B60"/>
    <w:rsid w:val="006066B4"/>
    <w:rsid w:val="00606F67"/>
    <w:rsid w:val="00610415"/>
    <w:rsid w:val="00615EAD"/>
    <w:rsid w:val="006164EB"/>
    <w:rsid w:val="00617317"/>
    <w:rsid w:val="0062138C"/>
    <w:rsid w:val="006234B9"/>
    <w:rsid w:val="0062413A"/>
    <w:rsid w:val="00631922"/>
    <w:rsid w:val="0063209C"/>
    <w:rsid w:val="00632ADE"/>
    <w:rsid w:val="00633C1C"/>
    <w:rsid w:val="00637131"/>
    <w:rsid w:val="0063778D"/>
    <w:rsid w:val="006408A0"/>
    <w:rsid w:val="0064243E"/>
    <w:rsid w:val="006463B8"/>
    <w:rsid w:val="00646890"/>
    <w:rsid w:val="00646F28"/>
    <w:rsid w:val="00650F97"/>
    <w:rsid w:val="00651853"/>
    <w:rsid w:val="00653429"/>
    <w:rsid w:val="00655962"/>
    <w:rsid w:val="0065781A"/>
    <w:rsid w:val="006613AC"/>
    <w:rsid w:val="006632B8"/>
    <w:rsid w:val="00663676"/>
    <w:rsid w:val="006662A2"/>
    <w:rsid w:val="006667BB"/>
    <w:rsid w:val="00675051"/>
    <w:rsid w:val="00675814"/>
    <w:rsid w:val="00676856"/>
    <w:rsid w:val="0069606F"/>
    <w:rsid w:val="006A2E63"/>
    <w:rsid w:val="006A493A"/>
    <w:rsid w:val="006A4E8F"/>
    <w:rsid w:val="006A5F46"/>
    <w:rsid w:val="006A72B8"/>
    <w:rsid w:val="006A787E"/>
    <w:rsid w:val="006B1164"/>
    <w:rsid w:val="006B1B25"/>
    <w:rsid w:val="006B26CF"/>
    <w:rsid w:val="006B5732"/>
    <w:rsid w:val="006B59D4"/>
    <w:rsid w:val="006B66FD"/>
    <w:rsid w:val="006C00C0"/>
    <w:rsid w:val="006C0FB3"/>
    <w:rsid w:val="006C1D38"/>
    <w:rsid w:val="006C4CFF"/>
    <w:rsid w:val="006C6C7D"/>
    <w:rsid w:val="006C7D20"/>
    <w:rsid w:val="006D0C37"/>
    <w:rsid w:val="006D1466"/>
    <w:rsid w:val="006D2B73"/>
    <w:rsid w:val="006D32B1"/>
    <w:rsid w:val="006D342D"/>
    <w:rsid w:val="006D505B"/>
    <w:rsid w:val="006D5329"/>
    <w:rsid w:val="006D798B"/>
    <w:rsid w:val="006E1B29"/>
    <w:rsid w:val="006E2899"/>
    <w:rsid w:val="006E2BB6"/>
    <w:rsid w:val="006E34AB"/>
    <w:rsid w:val="006E35C1"/>
    <w:rsid w:val="006E373A"/>
    <w:rsid w:val="006E4315"/>
    <w:rsid w:val="006E4B11"/>
    <w:rsid w:val="006E58E5"/>
    <w:rsid w:val="006E732F"/>
    <w:rsid w:val="006F533B"/>
    <w:rsid w:val="006F6A15"/>
    <w:rsid w:val="006F7683"/>
    <w:rsid w:val="00702BEB"/>
    <w:rsid w:val="007033BC"/>
    <w:rsid w:val="00704F71"/>
    <w:rsid w:val="00705959"/>
    <w:rsid w:val="00706504"/>
    <w:rsid w:val="00711A1C"/>
    <w:rsid w:val="00711E73"/>
    <w:rsid w:val="007156AC"/>
    <w:rsid w:val="00715B30"/>
    <w:rsid w:val="007162B8"/>
    <w:rsid w:val="007248D5"/>
    <w:rsid w:val="007266AE"/>
    <w:rsid w:val="00731513"/>
    <w:rsid w:val="00734D92"/>
    <w:rsid w:val="00736046"/>
    <w:rsid w:val="0073762E"/>
    <w:rsid w:val="00742BF8"/>
    <w:rsid w:val="007457DC"/>
    <w:rsid w:val="00755CF8"/>
    <w:rsid w:val="00760590"/>
    <w:rsid w:val="00763BD3"/>
    <w:rsid w:val="00763CE7"/>
    <w:rsid w:val="00765171"/>
    <w:rsid w:val="00765B64"/>
    <w:rsid w:val="0076663F"/>
    <w:rsid w:val="00767370"/>
    <w:rsid w:val="007732DB"/>
    <w:rsid w:val="00774025"/>
    <w:rsid w:val="007763A4"/>
    <w:rsid w:val="00780793"/>
    <w:rsid w:val="0078123C"/>
    <w:rsid w:val="007827EF"/>
    <w:rsid w:val="00783EE2"/>
    <w:rsid w:val="007855D8"/>
    <w:rsid w:val="00786717"/>
    <w:rsid w:val="007870A1"/>
    <w:rsid w:val="007871DE"/>
    <w:rsid w:val="00792C6D"/>
    <w:rsid w:val="007953BF"/>
    <w:rsid w:val="007954B9"/>
    <w:rsid w:val="00795748"/>
    <w:rsid w:val="007965CA"/>
    <w:rsid w:val="007A2C1E"/>
    <w:rsid w:val="007A4B11"/>
    <w:rsid w:val="007A4EF8"/>
    <w:rsid w:val="007B1D20"/>
    <w:rsid w:val="007B513D"/>
    <w:rsid w:val="007C43CB"/>
    <w:rsid w:val="007C4D3D"/>
    <w:rsid w:val="007D0F0E"/>
    <w:rsid w:val="007D19D6"/>
    <w:rsid w:val="007D374F"/>
    <w:rsid w:val="007D392F"/>
    <w:rsid w:val="007D6A72"/>
    <w:rsid w:val="007E4F4C"/>
    <w:rsid w:val="007E64D3"/>
    <w:rsid w:val="007E702A"/>
    <w:rsid w:val="007F10D3"/>
    <w:rsid w:val="007F120C"/>
    <w:rsid w:val="007F191E"/>
    <w:rsid w:val="007F2513"/>
    <w:rsid w:val="007F4570"/>
    <w:rsid w:val="007F5CA5"/>
    <w:rsid w:val="007F5FFE"/>
    <w:rsid w:val="007F626D"/>
    <w:rsid w:val="00803888"/>
    <w:rsid w:val="00806E45"/>
    <w:rsid w:val="00807143"/>
    <w:rsid w:val="00807662"/>
    <w:rsid w:val="0080775D"/>
    <w:rsid w:val="00810B5D"/>
    <w:rsid w:val="008142D3"/>
    <w:rsid w:val="00821D2F"/>
    <w:rsid w:val="00822DBE"/>
    <w:rsid w:val="00824543"/>
    <w:rsid w:val="00830A26"/>
    <w:rsid w:val="00832939"/>
    <w:rsid w:val="00833775"/>
    <w:rsid w:val="00836AD0"/>
    <w:rsid w:val="0084267C"/>
    <w:rsid w:val="0084301C"/>
    <w:rsid w:val="0084330B"/>
    <w:rsid w:val="008435C2"/>
    <w:rsid w:val="00844EEF"/>
    <w:rsid w:val="0084577A"/>
    <w:rsid w:val="00847F53"/>
    <w:rsid w:val="008523BA"/>
    <w:rsid w:val="0085294D"/>
    <w:rsid w:val="00852CE5"/>
    <w:rsid w:val="00856EDE"/>
    <w:rsid w:val="0086186E"/>
    <w:rsid w:val="00862A3C"/>
    <w:rsid w:val="00864C69"/>
    <w:rsid w:val="00867C2A"/>
    <w:rsid w:val="0087446D"/>
    <w:rsid w:val="008803F1"/>
    <w:rsid w:val="008807AC"/>
    <w:rsid w:val="008825E6"/>
    <w:rsid w:val="0088446A"/>
    <w:rsid w:val="00890757"/>
    <w:rsid w:val="00891624"/>
    <w:rsid w:val="0089376C"/>
    <w:rsid w:val="00895124"/>
    <w:rsid w:val="00896253"/>
    <w:rsid w:val="0089647B"/>
    <w:rsid w:val="008A66B1"/>
    <w:rsid w:val="008A6A5A"/>
    <w:rsid w:val="008B06A8"/>
    <w:rsid w:val="008B1E23"/>
    <w:rsid w:val="008B34EE"/>
    <w:rsid w:val="008B38A9"/>
    <w:rsid w:val="008C0F83"/>
    <w:rsid w:val="008C2885"/>
    <w:rsid w:val="008C62E7"/>
    <w:rsid w:val="008C652D"/>
    <w:rsid w:val="008C735E"/>
    <w:rsid w:val="008C7523"/>
    <w:rsid w:val="008D0AF0"/>
    <w:rsid w:val="008D13D8"/>
    <w:rsid w:val="008D21D9"/>
    <w:rsid w:val="008D29D6"/>
    <w:rsid w:val="008D3737"/>
    <w:rsid w:val="008E0D3B"/>
    <w:rsid w:val="008E131C"/>
    <w:rsid w:val="008E1F9D"/>
    <w:rsid w:val="008F2C64"/>
    <w:rsid w:val="008F5E1A"/>
    <w:rsid w:val="008F749F"/>
    <w:rsid w:val="0090310C"/>
    <w:rsid w:val="00906093"/>
    <w:rsid w:val="009102BC"/>
    <w:rsid w:val="0091105E"/>
    <w:rsid w:val="00912150"/>
    <w:rsid w:val="00912BD0"/>
    <w:rsid w:val="00914954"/>
    <w:rsid w:val="00916CAA"/>
    <w:rsid w:val="009246D6"/>
    <w:rsid w:val="00924AE1"/>
    <w:rsid w:val="0092543E"/>
    <w:rsid w:val="00926F80"/>
    <w:rsid w:val="0093170A"/>
    <w:rsid w:val="0093264F"/>
    <w:rsid w:val="00932AC7"/>
    <w:rsid w:val="00932AD3"/>
    <w:rsid w:val="00936E33"/>
    <w:rsid w:val="00946811"/>
    <w:rsid w:val="00947230"/>
    <w:rsid w:val="009519FE"/>
    <w:rsid w:val="00951C8F"/>
    <w:rsid w:val="00955032"/>
    <w:rsid w:val="009553F7"/>
    <w:rsid w:val="00960497"/>
    <w:rsid w:val="0096100B"/>
    <w:rsid w:val="0096368A"/>
    <w:rsid w:val="009705EE"/>
    <w:rsid w:val="00972180"/>
    <w:rsid w:val="00973D08"/>
    <w:rsid w:val="00980FD0"/>
    <w:rsid w:val="0098345B"/>
    <w:rsid w:val="00983C53"/>
    <w:rsid w:val="00984BD6"/>
    <w:rsid w:val="00990557"/>
    <w:rsid w:val="00990ED3"/>
    <w:rsid w:val="009948D9"/>
    <w:rsid w:val="009966BC"/>
    <w:rsid w:val="009A42B6"/>
    <w:rsid w:val="009A533F"/>
    <w:rsid w:val="009A681C"/>
    <w:rsid w:val="009A6DD1"/>
    <w:rsid w:val="009A7455"/>
    <w:rsid w:val="009B2929"/>
    <w:rsid w:val="009B446C"/>
    <w:rsid w:val="009B6147"/>
    <w:rsid w:val="009B76AE"/>
    <w:rsid w:val="009C4567"/>
    <w:rsid w:val="009C539E"/>
    <w:rsid w:val="009C58EA"/>
    <w:rsid w:val="009C5C3D"/>
    <w:rsid w:val="009C61B2"/>
    <w:rsid w:val="009D2587"/>
    <w:rsid w:val="009D3CAE"/>
    <w:rsid w:val="009E065B"/>
    <w:rsid w:val="009E06A5"/>
    <w:rsid w:val="009E2B91"/>
    <w:rsid w:val="009E3343"/>
    <w:rsid w:val="009E3E65"/>
    <w:rsid w:val="009E41A1"/>
    <w:rsid w:val="009F2553"/>
    <w:rsid w:val="00A02DEB"/>
    <w:rsid w:val="00A03390"/>
    <w:rsid w:val="00A034D2"/>
    <w:rsid w:val="00A10111"/>
    <w:rsid w:val="00A1306A"/>
    <w:rsid w:val="00A13761"/>
    <w:rsid w:val="00A137FE"/>
    <w:rsid w:val="00A13900"/>
    <w:rsid w:val="00A14C07"/>
    <w:rsid w:val="00A1654A"/>
    <w:rsid w:val="00A16F06"/>
    <w:rsid w:val="00A179D0"/>
    <w:rsid w:val="00A23467"/>
    <w:rsid w:val="00A25EE8"/>
    <w:rsid w:val="00A307DC"/>
    <w:rsid w:val="00A30DCE"/>
    <w:rsid w:val="00A31428"/>
    <w:rsid w:val="00A355D6"/>
    <w:rsid w:val="00A36D5A"/>
    <w:rsid w:val="00A42E48"/>
    <w:rsid w:val="00A43862"/>
    <w:rsid w:val="00A4549F"/>
    <w:rsid w:val="00A4728A"/>
    <w:rsid w:val="00A50A0A"/>
    <w:rsid w:val="00A50A56"/>
    <w:rsid w:val="00A50C8F"/>
    <w:rsid w:val="00A533D9"/>
    <w:rsid w:val="00A63EF1"/>
    <w:rsid w:val="00A663D1"/>
    <w:rsid w:val="00A66CFD"/>
    <w:rsid w:val="00A739C2"/>
    <w:rsid w:val="00A76686"/>
    <w:rsid w:val="00A843FA"/>
    <w:rsid w:val="00A855EE"/>
    <w:rsid w:val="00A87D4D"/>
    <w:rsid w:val="00A94D43"/>
    <w:rsid w:val="00AA0065"/>
    <w:rsid w:val="00AA2844"/>
    <w:rsid w:val="00AA323F"/>
    <w:rsid w:val="00AA33D1"/>
    <w:rsid w:val="00AB2B18"/>
    <w:rsid w:val="00AB75BD"/>
    <w:rsid w:val="00AC11C6"/>
    <w:rsid w:val="00AC17A9"/>
    <w:rsid w:val="00AC40E6"/>
    <w:rsid w:val="00AC43C0"/>
    <w:rsid w:val="00AC4ABD"/>
    <w:rsid w:val="00AD4354"/>
    <w:rsid w:val="00AD4F86"/>
    <w:rsid w:val="00AD6BA2"/>
    <w:rsid w:val="00AE0550"/>
    <w:rsid w:val="00AE0E04"/>
    <w:rsid w:val="00AE1AB5"/>
    <w:rsid w:val="00AF1B87"/>
    <w:rsid w:val="00AF3956"/>
    <w:rsid w:val="00AF50E9"/>
    <w:rsid w:val="00AF646C"/>
    <w:rsid w:val="00B14757"/>
    <w:rsid w:val="00B22218"/>
    <w:rsid w:val="00B22B12"/>
    <w:rsid w:val="00B230D1"/>
    <w:rsid w:val="00B233AE"/>
    <w:rsid w:val="00B24191"/>
    <w:rsid w:val="00B2480A"/>
    <w:rsid w:val="00B25D81"/>
    <w:rsid w:val="00B31488"/>
    <w:rsid w:val="00B34B94"/>
    <w:rsid w:val="00B37600"/>
    <w:rsid w:val="00B37A13"/>
    <w:rsid w:val="00B413CB"/>
    <w:rsid w:val="00B42877"/>
    <w:rsid w:val="00B429FA"/>
    <w:rsid w:val="00B43F87"/>
    <w:rsid w:val="00B443BF"/>
    <w:rsid w:val="00B455BB"/>
    <w:rsid w:val="00B467A4"/>
    <w:rsid w:val="00B46B6E"/>
    <w:rsid w:val="00B47119"/>
    <w:rsid w:val="00B50A9A"/>
    <w:rsid w:val="00B51631"/>
    <w:rsid w:val="00B54930"/>
    <w:rsid w:val="00B54D35"/>
    <w:rsid w:val="00B55EF3"/>
    <w:rsid w:val="00B5701D"/>
    <w:rsid w:val="00B602BA"/>
    <w:rsid w:val="00B628BC"/>
    <w:rsid w:val="00B62956"/>
    <w:rsid w:val="00B64E3F"/>
    <w:rsid w:val="00B709E1"/>
    <w:rsid w:val="00B73F65"/>
    <w:rsid w:val="00B742CE"/>
    <w:rsid w:val="00B80AD4"/>
    <w:rsid w:val="00B83AD3"/>
    <w:rsid w:val="00B8629C"/>
    <w:rsid w:val="00B91184"/>
    <w:rsid w:val="00B918DB"/>
    <w:rsid w:val="00B93EF2"/>
    <w:rsid w:val="00B9652F"/>
    <w:rsid w:val="00B966EE"/>
    <w:rsid w:val="00BA0118"/>
    <w:rsid w:val="00BA01E7"/>
    <w:rsid w:val="00BA66E1"/>
    <w:rsid w:val="00BB00C1"/>
    <w:rsid w:val="00BB18A2"/>
    <w:rsid w:val="00BB5448"/>
    <w:rsid w:val="00BC2561"/>
    <w:rsid w:val="00BC5582"/>
    <w:rsid w:val="00BC68C8"/>
    <w:rsid w:val="00BD4895"/>
    <w:rsid w:val="00BD48F9"/>
    <w:rsid w:val="00BE1907"/>
    <w:rsid w:val="00BE1B15"/>
    <w:rsid w:val="00BE6292"/>
    <w:rsid w:val="00BF0EA7"/>
    <w:rsid w:val="00BF10E0"/>
    <w:rsid w:val="00BF378B"/>
    <w:rsid w:val="00BF4494"/>
    <w:rsid w:val="00BF5349"/>
    <w:rsid w:val="00BF5A64"/>
    <w:rsid w:val="00C02DCC"/>
    <w:rsid w:val="00C04B38"/>
    <w:rsid w:val="00C04D52"/>
    <w:rsid w:val="00C07A15"/>
    <w:rsid w:val="00C14479"/>
    <w:rsid w:val="00C17938"/>
    <w:rsid w:val="00C2212C"/>
    <w:rsid w:val="00C24275"/>
    <w:rsid w:val="00C2531A"/>
    <w:rsid w:val="00C33134"/>
    <w:rsid w:val="00C341A5"/>
    <w:rsid w:val="00C40CB6"/>
    <w:rsid w:val="00C45E55"/>
    <w:rsid w:val="00C50B72"/>
    <w:rsid w:val="00C51ED0"/>
    <w:rsid w:val="00C52082"/>
    <w:rsid w:val="00C53E82"/>
    <w:rsid w:val="00C54120"/>
    <w:rsid w:val="00C56EA7"/>
    <w:rsid w:val="00C601D6"/>
    <w:rsid w:val="00C62657"/>
    <w:rsid w:val="00C6713E"/>
    <w:rsid w:val="00C761D1"/>
    <w:rsid w:val="00C77BAB"/>
    <w:rsid w:val="00C82123"/>
    <w:rsid w:val="00C82672"/>
    <w:rsid w:val="00C82D13"/>
    <w:rsid w:val="00C875D9"/>
    <w:rsid w:val="00C9710F"/>
    <w:rsid w:val="00CA44ED"/>
    <w:rsid w:val="00CA4D6F"/>
    <w:rsid w:val="00CA7B97"/>
    <w:rsid w:val="00CB1178"/>
    <w:rsid w:val="00CB1A0F"/>
    <w:rsid w:val="00CB1A7B"/>
    <w:rsid w:val="00CB2A66"/>
    <w:rsid w:val="00CB3003"/>
    <w:rsid w:val="00CB3B4A"/>
    <w:rsid w:val="00CB63FA"/>
    <w:rsid w:val="00CB783D"/>
    <w:rsid w:val="00CC09F0"/>
    <w:rsid w:val="00CC3438"/>
    <w:rsid w:val="00CD1A7E"/>
    <w:rsid w:val="00CD2B08"/>
    <w:rsid w:val="00CD3D6B"/>
    <w:rsid w:val="00CD6C33"/>
    <w:rsid w:val="00CD767D"/>
    <w:rsid w:val="00CE1D5F"/>
    <w:rsid w:val="00CE3109"/>
    <w:rsid w:val="00CE5677"/>
    <w:rsid w:val="00CE7E78"/>
    <w:rsid w:val="00CF00AD"/>
    <w:rsid w:val="00CF0996"/>
    <w:rsid w:val="00CF13F4"/>
    <w:rsid w:val="00CF17C9"/>
    <w:rsid w:val="00CF4174"/>
    <w:rsid w:val="00CF44AF"/>
    <w:rsid w:val="00CF4EEB"/>
    <w:rsid w:val="00D038E8"/>
    <w:rsid w:val="00D0728B"/>
    <w:rsid w:val="00D07952"/>
    <w:rsid w:val="00D129F1"/>
    <w:rsid w:val="00D13266"/>
    <w:rsid w:val="00D134D5"/>
    <w:rsid w:val="00D13D86"/>
    <w:rsid w:val="00D16A05"/>
    <w:rsid w:val="00D2138C"/>
    <w:rsid w:val="00D30CF0"/>
    <w:rsid w:val="00D32511"/>
    <w:rsid w:val="00D36633"/>
    <w:rsid w:val="00D36C30"/>
    <w:rsid w:val="00D41BFC"/>
    <w:rsid w:val="00D44662"/>
    <w:rsid w:val="00D50923"/>
    <w:rsid w:val="00D51BF8"/>
    <w:rsid w:val="00D53037"/>
    <w:rsid w:val="00D53528"/>
    <w:rsid w:val="00D57665"/>
    <w:rsid w:val="00D602D6"/>
    <w:rsid w:val="00D6384D"/>
    <w:rsid w:val="00D64141"/>
    <w:rsid w:val="00D6508E"/>
    <w:rsid w:val="00D66FBB"/>
    <w:rsid w:val="00D71010"/>
    <w:rsid w:val="00D71E0F"/>
    <w:rsid w:val="00D72B76"/>
    <w:rsid w:val="00D805A4"/>
    <w:rsid w:val="00D80613"/>
    <w:rsid w:val="00D81CDE"/>
    <w:rsid w:val="00D838B1"/>
    <w:rsid w:val="00D852EB"/>
    <w:rsid w:val="00D87671"/>
    <w:rsid w:val="00D916FB"/>
    <w:rsid w:val="00D93851"/>
    <w:rsid w:val="00D94AAF"/>
    <w:rsid w:val="00D9509E"/>
    <w:rsid w:val="00D95891"/>
    <w:rsid w:val="00D95E2B"/>
    <w:rsid w:val="00D9605A"/>
    <w:rsid w:val="00D96DD5"/>
    <w:rsid w:val="00DA0761"/>
    <w:rsid w:val="00DA442E"/>
    <w:rsid w:val="00DA44C8"/>
    <w:rsid w:val="00DA63E7"/>
    <w:rsid w:val="00DA6C42"/>
    <w:rsid w:val="00DA7FF1"/>
    <w:rsid w:val="00DB06BC"/>
    <w:rsid w:val="00DB1C07"/>
    <w:rsid w:val="00DB26E5"/>
    <w:rsid w:val="00DB36AF"/>
    <w:rsid w:val="00DB6F99"/>
    <w:rsid w:val="00DB7A7D"/>
    <w:rsid w:val="00DC16C2"/>
    <w:rsid w:val="00DC32F1"/>
    <w:rsid w:val="00DC6A3E"/>
    <w:rsid w:val="00DD7DD4"/>
    <w:rsid w:val="00DE28FC"/>
    <w:rsid w:val="00DE68C5"/>
    <w:rsid w:val="00DF2458"/>
    <w:rsid w:val="00DF4BB5"/>
    <w:rsid w:val="00E005C1"/>
    <w:rsid w:val="00E01A91"/>
    <w:rsid w:val="00E06ED9"/>
    <w:rsid w:val="00E1076A"/>
    <w:rsid w:val="00E12424"/>
    <w:rsid w:val="00E16DE3"/>
    <w:rsid w:val="00E17BCB"/>
    <w:rsid w:val="00E21B68"/>
    <w:rsid w:val="00E23FC5"/>
    <w:rsid w:val="00E331F5"/>
    <w:rsid w:val="00E33E59"/>
    <w:rsid w:val="00E34981"/>
    <w:rsid w:val="00E374E7"/>
    <w:rsid w:val="00E42127"/>
    <w:rsid w:val="00E42D41"/>
    <w:rsid w:val="00E53D1F"/>
    <w:rsid w:val="00E5654F"/>
    <w:rsid w:val="00E57407"/>
    <w:rsid w:val="00E62DC7"/>
    <w:rsid w:val="00E63FFC"/>
    <w:rsid w:val="00E64288"/>
    <w:rsid w:val="00E65263"/>
    <w:rsid w:val="00E65697"/>
    <w:rsid w:val="00E72A81"/>
    <w:rsid w:val="00E73F50"/>
    <w:rsid w:val="00E74D16"/>
    <w:rsid w:val="00E7516A"/>
    <w:rsid w:val="00E75A76"/>
    <w:rsid w:val="00E9070E"/>
    <w:rsid w:val="00E95C28"/>
    <w:rsid w:val="00E962B9"/>
    <w:rsid w:val="00E9776B"/>
    <w:rsid w:val="00EA4D2E"/>
    <w:rsid w:val="00EA7E70"/>
    <w:rsid w:val="00EB1942"/>
    <w:rsid w:val="00EB3F67"/>
    <w:rsid w:val="00EB494D"/>
    <w:rsid w:val="00ED053D"/>
    <w:rsid w:val="00ED0FF8"/>
    <w:rsid w:val="00ED21AF"/>
    <w:rsid w:val="00ED54BA"/>
    <w:rsid w:val="00ED6A48"/>
    <w:rsid w:val="00EE1063"/>
    <w:rsid w:val="00EE26CA"/>
    <w:rsid w:val="00EF72B3"/>
    <w:rsid w:val="00EF734B"/>
    <w:rsid w:val="00F00936"/>
    <w:rsid w:val="00F00EEF"/>
    <w:rsid w:val="00F012E9"/>
    <w:rsid w:val="00F032A3"/>
    <w:rsid w:val="00F03BB5"/>
    <w:rsid w:val="00F047DE"/>
    <w:rsid w:val="00F0785E"/>
    <w:rsid w:val="00F07E87"/>
    <w:rsid w:val="00F10019"/>
    <w:rsid w:val="00F12E81"/>
    <w:rsid w:val="00F1387C"/>
    <w:rsid w:val="00F149E7"/>
    <w:rsid w:val="00F23351"/>
    <w:rsid w:val="00F24132"/>
    <w:rsid w:val="00F24FBE"/>
    <w:rsid w:val="00F30095"/>
    <w:rsid w:val="00F31E3E"/>
    <w:rsid w:val="00F32041"/>
    <w:rsid w:val="00F322A0"/>
    <w:rsid w:val="00F32975"/>
    <w:rsid w:val="00F35ECA"/>
    <w:rsid w:val="00F35FB3"/>
    <w:rsid w:val="00F402FF"/>
    <w:rsid w:val="00F40A73"/>
    <w:rsid w:val="00F42E54"/>
    <w:rsid w:val="00F470A1"/>
    <w:rsid w:val="00F479CA"/>
    <w:rsid w:val="00F51BDA"/>
    <w:rsid w:val="00F51F58"/>
    <w:rsid w:val="00F53171"/>
    <w:rsid w:val="00F554AC"/>
    <w:rsid w:val="00F627E0"/>
    <w:rsid w:val="00F62FEB"/>
    <w:rsid w:val="00F63021"/>
    <w:rsid w:val="00F651E4"/>
    <w:rsid w:val="00F6636C"/>
    <w:rsid w:val="00F71A57"/>
    <w:rsid w:val="00F71F90"/>
    <w:rsid w:val="00F71FC4"/>
    <w:rsid w:val="00F721D0"/>
    <w:rsid w:val="00F73C35"/>
    <w:rsid w:val="00F741A8"/>
    <w:rsid w:val="00F777D0"/>
    <w:rsid w:val="00F77ADE"/>
    <w:rsid w:val="00F803D1"/>
    <w:rsid w:val="00F84609"/>
    <w:rsid w:val="00F84BCB"/>
    <w:rsid w:val="00F90EBE"/>
    <w:rsid w:val="00F91498"/>
    <w:rsid w:val="00F92912"/>
    <w:rsid w:val="00F93125"/>
    <w:rsid w:val="00F94518"/>
    <w:rsid w:val="00F9679A"/>
    <w:rsid w:val="00F970AD"/>
    <w:rsid w:val="00FA0148"/>
    <w:rsid w:val="00FA061B"/>
    <w:rsid w:val="00FA3256"/>
    <w:rsid w:val="00FA5114"/>
    <w:rsid w:val="00FA674E"/>
    <w:rsid w:val="00FB1601"/>
    <w:rsid w:val="00FB40D3"/>
    <w:rsid w:val="00FB577D"/>
    <w:rsid w:val="00FC0A51"/>
    <w:rsid w:val="00FC3735"/>
    <w:rsid w:val="00FC37D5"/>
    <w:rsid w:val="00FC4550"/>
    <w:rsid w:val="00FC7F74"/>
    <w:rsid w:val="00FD128C"/>
    <w:rsid w:val="00FD2208"/>
    <w:rsid w:val="00FD260E"/>
    <w:rsid w:val="00FD577D"/>
    <w:rsid w:val="00FE056E"/>
    <w:rsid w:val="00FE1B81"/>
    <w:rsid w:val="00FF03C9"/>
    <w:rsid w:val="00FF0AA2"/>
    <w:rsid w:val="00FF3DE1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E103C"/>
  <w15:docId w15:val="{5E213041-2DCB-4F20-A2D5-41E14DC8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142622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6D29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E06ED9"/>
    <w:pPr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5F6D29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5F6D29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5F6D2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2E74B5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5F6D2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1F4D78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5F6D2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1F4D78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5F6D2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5F6D2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F6D2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rsid w:val="00E06ED9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"/>
    <w:rsid w:val="005F6D29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5F6D29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5F6D29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5F6D2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5F6D2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5F6D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5F6D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07766"/>
  </w:style>
  <w:style w:type="paragraph" w:styleId="a3">
    <w:name w:val="footer"/>
    <w:basedOn w:val="a"/>
    <w:link w:val="a4"/>
    <w:uiPriority w:val="99"/>
    <w:unhideWhenUsed/>
    <w:rsid w:val="00407766"/>
    <w:pPr>
      <w:tabs>
        <w:tab w:val="center" w:pos="4677"/>
        <w:tab w:val="right" w:pos="9355"/>
      </w:tabs>
    </w:pPr>
    <w:rPr>
      <w:bCs w:val="0"/>
    </w:rPr>
  </w:style>
  <w:style w:type="character" w:customStyle="1" w:styleId="a4">
    <w:name w:val="Нижний колонтитул Знак"/>
    <w:basedOn w:val="a0"/>
    <w:link w:val="a3"/>
    <w:uiPriority w:val="99"/>
    <w:rsid w:val="00407766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99"/>
    <w:rsid w:val="005F6D2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rsid w:val="00407766"/>
    <w:rPr>
      <w:bCs w:val="0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07766"/>
    <w:rPr>
      <w:rFonts w:ascii="Times New Roman" w:eastAsia="Times New Roman" w:hAnsi="Times New Roman" w:cs="Times New Roman"/>
      <w:bCs/>
      <w:sz w:val="20"/>
      <w:szCs w:val="20"/>
    </w:rPr>
  </w:style>
  <w:style w:type="character" w:styleId="a8">
    <w:name w:val="footnote reference"/>
    <w:uiPriority w:val="99"/>
    <w:semiHidden/>
    <w:rsid w:val="005F6D2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F6D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6D29"/>
    <w:rPr>
      <w:rFonts w:ascii="Segoe UI" w:eastAsia="Times New Roman" w:hAnsi="Segoe UI" w:cs="Segoe UI"/>
      <w:bCs/>
      <w:sz w:val="18"/>
      <w:szCs w:val="18"/>
    </w:rPr>
  </w:style>
  <w:style w:type="paragraph" w:styleId="ab">
    <w:name w:val="endnote text"/>
    <w:aliases w:val="Знак4"/>
    <w:basedOn w:val="a"/>
    <w:link w:val="ac"/>
    <w:uiPriority w:val="99"/>
    <w:rsid w:val="008B1E23"/>
    <w:pPr>
      <w:jc w:val="both"/>
    </w:pPr>
    <w:rPr>
      <w:bCs w:val="0"/>
      <w:sz w:val="20"/>
      <w:szCs w:val="22"/>
    </w:rPr>
  </w:style>
  <w:style w:type="character" w:customStyle="1" w:styleId="ac">
    <w:name w:val="Текст концевой сноски Знак"/>
    <w:aliases w:val="Знак4 Знак"/>
    <w:link w:val="ab"/>
    <w:uiPriority w:val="99"/>
    <w:rsid w:val="008B1E23"/>
    <w:rPr>
      <w:rFonts w:ascii="Times New Roman" w:eastAsia="Times New Roman" w:hAnsi="Times New Roman"/>
      <w:szCs w:val="22"/>
    </w:rPr>
  </w:style>
  <w:style w:type="character" w:styleId="ad">
    <w:name w:val="endnote reference"/>
    <w:uiPriority w:val="99"/>
    <w:rsid w:val="005F6D29"/>
    <w:rPr>
      <w:vertAlign w:val="superscript"/>
    </w:rPr>
  </w:style>
  <w:style w:type="character" w:styleId="ae">
    <w:name w:val="page number"/>
    <w:uiPriority w:val="99"/>
    <w:rsid w:val="005F6D29"/>
  </w:style>
  <w:style w:type="paragraph" w:styleId="af">
    <w:name w:val="header"/>
    <w:basedOn w:val="a"/>
    <w:link w:val="af0"/>
    <w:uiPriority w:val="99"/>
    <w:rsid w:val="00E06ED9"/>
    <w:pPr>
      <w:tabs>
        <w:tab w:val="center" w:pos="4677"/>
        <w:tab w:val="right" w:pos="9355"/>
      </w:tabs>
      <w:jc w:val="center"/>
    </w:pPr>
    <w:rPr>
      <w:bCs w:val="0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06ED9"/>
    <w:rPr>
      <w:rFonts w:ascii="Times New Roman" w:eastAsia="Times New Roman" w:hAnsi="Times New Roman"/>
    </w:rPr>
  </w:style>
  <w:style w:type="paragraph" w:styleId="af1">
    <w:name w:val="List Paragraph"/>
    <w:basedOn w:val="a"/>
    <w:uiPriority w:val="34"/>
    <w:qFormat/>
    <w:rsid w:val="00407766"/>
    <w:pPr>
      <w:ind w:left="720"/>
      <w:contextualSpacing/>
    </w:pPr>
  </w:style>
  <w:style w:type="character" w:styleId="af2">
    <w:name w:val="Strong"/>
    <w:uiPriority w:val="22"/>
    <w:qFormat/>
    <w:rsid w:val="00407766"/>
    <w:rPr>
      <w:b/>
      <w:bCs/>
    </w:rPr>
  </w:style>
  <w:style w:type="paragraph" w:styleId="af3">
    <w:name w:val="Title"/>
    <w:basedOn w:val="a"/>
    <w:next w:val="a"/>
    <w:link w:val="af4"/>
    <w:qFormat/>
    <w:rsid w:val="005F6D29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4">
    <w:name w:val="Название Знак"/>
    <w:basedOn w:val="a0"/>
    <w:link w:val="af3"/>
    <w:rsid w:val="005F6D29"/>
    <w:rPr>
      <w:rFonts w:ascii="Times New Roman" w:eastAsia="Times New Roman" w:hAnsi="Times New Roman"/>
      <w:spacing w:val="5"/>
      <w:sz w:val="52"/>
      <w:szCs w:val="52"/>
    </w:rPr>
  </w:style>
  <w:style w:type="character" w:styleId="af5">
    <w:name w:val="annotation reference"/>
    <w:basedOn w:val="a0"/>
    <w:uiPriority w:val="99"/>
    <w:semiHidden/>
    <w:unhideWhenUsed/>
    <w:rsid w:val="005F6D29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5F6D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5F6D29"/>
    <w:rPr>
      <w:rFonts w:ascii="Times New Roman" w:eastAsia="Times New Roman" w:hAnsi="Times New Roman"/>
      <w:bCs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6D29"/>
    <w:rPr>
      <w:b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F6D29"/>
    <w:rPr>
      <w:rFonts w:ascii="Times New Roman" w:eastAsia="Times New Roman" w:hAnsi="Times New Roman"/>
      <w:b/>
      <w:bCs/>
    </w:rPr>
  </w:style>
  <w:style w:type="paragraph" w:customStyle="1" w:styleId="afa">
    <w:name w:val="С_Т"/>
    <w:link w:val="afb"/>
    <w:qFormat/>
    <w:rsid w:val="005F6D29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character" w:customStyle="1" w:styleId="afb">
    <w:name w:val="С_Т Знак"/>
    <w:link w:val="afa"/>
    <w:rsid w:val="005F6D29"/>
    <w:rPr>
      <w:rFonts w:ascii="Times New Roman" w:eastAsia="Times New Roman" w:hAnsi="Times New Roman"/>
      <w:bCs/>
      <w:sz w:val="24"/>
      <w:szCs w:val="24"/>
    </w:rPr>
  </w:style>
  <w:style w:type="table" w:customStyle="1" w:styleId="12">
    <w:name w:val="Сетка таблицы светлая1"/>
    <w:basedOn w:val="a1"/>
    <w:uiPriority w:val="40"/>
    <w:rsid w:val="005F6D29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21">
    <w:name w:val="toc 2"/>
    <w:basedOn w:val="a"/>
    <w:next w:val="a"/>
    <w:autoRedefine/>
    <w:uiPriority w:val="39"/>
    <w:unhideWhenUsed/>
    <w:rsid w:val="005F6D29"/>
    <w:pPr>
      <w:tabs>
        <w:tab w:val="right" w:leader="dot" w:pos="10205"/>
      </w:tabs>
      <w:ind w:left="240"/>
    </w:pPr>
  </w:style>
  <w:style w:type="paragraph" w:styleId="13">
    <w:name w:val="toc 1"/>
    <w:next w:val="a"/>
    <w:autoRedefine/>
    <w:uiPriority w:val="39"/>
    <w:unhideWhenUsed/>
    <w:qFormat/>
    <w:rsid w:val="005F6D29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semiHidden/>
    <w:qFormat/>
    <w:rsid w:val="005F6D29"/>
    <w:pPr>
      <w:spacing w:after="100"/>
      <w:ind w:left="440"/>
    </w:pPr>
    <w:rPr>
      <w:rFonts w:ascii="Calibri" w:hAnsi="Calibri"/>
    </w:rPr>
  </w:style>
  <w:style w:type="paragraph" w:customStyle="1" w:styleId="afc">
    <w:name w:val="Утв"/>
    <w:basedOn w:val="a"/>
    <w:rsid w:val="005F6D29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d">
    <w:name w:val="Назв"/>
    <w:basedOn w:val="a"/>
    <w:rsid w:val="005F6D29"/>
    <w:pPr>
      <w:spacing w:before="240" w:after="240"/>
      <w:jc w:val="center"/>
    </w:pPr>
    <w:rPr>
      <w:b/>
      <w:sz w:val="28"/>
    </w:rPr>
  </w:style>
  <w:style w:type="paragraph" w:styleId="afe">
    <w:name w:val="Revision"/>
    <w:hidden/>
    <w:uiPriority w:val="99"/>
    <w:semiHidden/>
    <w:rsid w:val="005F6D29"/>
    <w:rPr>
      <w:rFonts w:ascii="Times New Roman" w:eastAsia="Times New Roman" w:hAnsi="Times New Roman"/>
      <w:bCs/>
      <w:sz w:val="24"/>
      <w:szCs w:val="24"/>
    </w:rPr>
  </w:style>
  <w:style w:type="character" w:styleId="aff">
    <w:name w:val="FollowedHyperlink"/>
    <w:uiPriority w:val="99"/>
    <w:semiHidden/>
    <w:unhideWhenUsed/>
    <w:rsid w:val="005F6D29"/>
    <w:rPr>
      <w:color w:val="954F72"/>
      <w:u w:val="single"/>
    </w:rPr>
  </w:style>
  <w:style w:type="paragraph" w:customStyle="1" w:styleId="aff0">
    <w:name w:val="С_Т_Ц"/>
    <w:basedOn w:val="a"/>
    <w:qFormat/>
    <w:rsid w:val="005F6D29"/>
    <w:pPr>
      <w:suppressAutoHyphens/>
      <w:jc w:val="center"/>
    </w:pPr>
  </w:style>
  <w:style w:type="paragraph" w:customStyle="1" w:styleId="100">
    <w:name w:val="СМ_10"/>
    <w:basedOn w:val="a"/>
    <w:qFormat/>
    <w:rsid w:val="005F6D29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5F6D29"/>
    <w:pPr>
      <w:suppressAutoHyphens/>
      <w:jc w:val="center"/>
    </w:pPr>
    <w:rPr>
      <w:sz w:val="20"/>
      <w:szCs w:val="20"/>
    </w:rPr>
  </w:style>
  <w:style w:type="character" w:styleId="aff1">
    <w:name w:val="Hyperlink"/>
    <w:basedOn w:val="a0"/>
    <w:uiPriority w:val="99"/>
    <w:unhideWhenUsed/>
    <w:rsid w:val="005F6D29"/>
    <w:rPr>
      <w:color w:val="0563C1" w:themeColor="hyperlink"/>
      <w:u w:val="single"/>
    </w:rPr>
  </w:style>
  <w:style w:type="paragraph" w:customStyle="1" w:styleId="22">
    <w:name w:val="Заг2"/>
    <w:uiPriority w:val="8"/>
    <w:qFormat/>
    <w:rsid w:val="005F6D29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styleId="aff2">
    <w:name w:val="Emphasis"/>
    <w:basedOn w:val="a0"/>
    <w:uiPriority w:val="20"/>
    <w:qFormat/>
    <w:rsid w:val="005D2D7B"/>
    <w:rPr>
      <w:i/>
      <w:iCs/>
    </w:rPr>
  </w:style>
  <w:style w:type="character" w:customStyle="1" w:styleId="aff3">
    <w:name w:val="Термин"/>
    <w:basedOn w:val="a0"/>
    <w:uiPriority w:val="1"/>
    <w:qFormat/>
    <w:rsid w:val="005F6D29"/>
    <w:rPr>
      <w:b/>
    </w:rPr>
  </w:style>
  <w:style w:type="paragraph" w:customStyle="1" w:styleId="ConsPlusNormal">
    <w:name w:val="ConsPlusNormal"/>
    <w:link w:val="ConsPlusNormal0"/>
    <w:qFormat/>
    <w:rsid w:val="007732D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193515"/>
    <w:rPr>
      <w:rFonts w:ascii="Arial" w:eastAsiaTheme="minorEastAsia" w:hAnsi="Arial" w:cs="Arial"/>
    </w:rPr>
  </w:style>
  <w:style w:type="paragraph" w:customStyle="1" w:styleId="pTextStyle">
    <w:name w:val="pTextStyle"/>
    <w:basedOn w:val="a"/>
    <w:rsid w:val="000F2E5A"/>
    <w:pPr>
      <w:spacing w:line="250" w:lineRule="auto"/>
    </w:pPr>
    <w:rPr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E71B-1251-48ED-86E0-E1A8B2DA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417</TotalTime>
  <Pages>14</Pages>
  <Words>4299</Words>
  <Characters>24509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организации архитектурно-строительного проектирования</vt:lpstr>
    </vt:vector>
  </TitlesOfParts>
  <Company>Microsoft</Company>
  <LinksUpToDate>false</LinksUpToDate>
  <CharactersWithSpaces>28751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организации архитектурно-строительного проектирования</dc:title>
  <dc:creator>Сергей</dc:creator>
  <cp:lastModifiedBy>Евгений В. Мерзляков</cp:lastModifiedBy>
  <cp:revision>52</cp:revision>
  <cp:lastPrinted>2014-12-22T16:00:00Z</cp:lastPrinted>
  <dcterms:created xsi:type="dcterms:W3CDTF">2022-04-20T06:48:00Z</dcterms:created>
  <dcterms:modified xsi:type="dcterms:W3CDTF">2022-06-16T06:16:00Z</dcterms:modified>
</cp:coreProperties>
</file>