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662" w:rsidRPr="0005072D" w:rsidRDefault="00D44662" w:rsidP="00142622">
      <w:pPr>
        <w:pStyle w:val="afc"/>
        <w:ind w:left="5670"/>
        <w:rPr>
          <w:spacing w:val="0"/>
        </w:rPr>
      </w:pPr>
      <w:r w:rsidRPr="0005072D">
        <w:rPr>
          <w:spacing w:val="0"/>
        </w:rPr>
        <w:t>УТВЕРЖДЕН</w:t>
      </w:r>
    </w:p>
    <w:p w:rsidR="00D44662" w:rsidRPr="0005072D" w:rsidRDefault="00D44662" w:rsidP="00142622">
      <w:pPr>
        <w:pStyle w:val="afc"/>
        <w:ind w:left="5670"/>
        <w:rPr>
          <w:spacing w:val="0"/>
        </w:rPr>
      </w:pPr>
      <w:r w:rsidRPr="0005072D">
        <w:rPr>
          <w:spacing w:val="0"/>
        </w:rPr>
        <w:t xml:space="preserve">приказом Министерства </w:t>
      </w:r>
    </w:p>
    <w:p w:rsidR="00D44662" w:rsidRPr="0005072D" w:rsidRDefault="00D44662" w:rsidP="00142622">
      <w:pPr>
        <w:pStyle w:val="afc"/>
        <w:ind w:left="5670"/>
        <w:rPr>
          <w:spacing w:val="0"/>
        </w:rPr>
      </w:pPr>
      <w:r w:rsidRPr="0005072D">
        <w:rPr>
          <w:spacing w:val="0"/>
        </w:rPr>
        <w:t>труда и социальной защиты Российской Федерации</w:t>
      </w:r>
    </w:p>
    <w:p w:rsidR="00D44662" w:rsidRPr="0005072D" w:rsidRDefault="00822DBE" w:rsidP="00142622">
      <w:pPr>
        <w:pStyle w:val="afc"/>
        <w:ind w:left="5670"/>
        <w:rPr>
          <w:spacing w:val="0"/>
        </w:rPr>
      </w:pPr>
      <w:r w:rsidRPr="0005072D">
        <w:rPr>
          <w:spacing w:val="0"/>
        </w:rPr>
        <w:t>от «</w:t>
      </w:r>
      <w:r w:rsidR="004A4539" w:rsidRPr="0005072D">
        <w:rPr>
          <w:spacing w:val="0"/>
        </w:rPr>
        <w:t>___</w:t>
      </w:r>
      <w:r w:rsidRPr="0005072D">
        <w:rPr>
          <w:spacing w:val="0"/>
        </w:rPr>
        <w:t xml:space="preserve">» </w:t>
      </w:r>
      <w:r w:rsidR="004A4539" w:rsidRPr="0005072D">
        <w:rPr>
          <w:spacing w:val="0"/>
        </w:rPr>
        <w:t>______</w:t>
      </w:r>
      <w:r w:rsidRPr="0005072D">
        <w:rPr>
          <w:spacing w:val="0"/>
        </w:rPr>
        <w:t xml:space="preserve"> 20</w:t>
      </w:r>
      <w:r w:rsidR="00142622" w:rsidRPr="0005072D">
        <w:rPr>
          <w:spacing w:val="0"/>
        </w:rPr>
        <w:t>22</w:t>
      </w:r>
      <w:r w:rsidRPr="0005072D">
        <w:rPr>
          <w:spacing w:val="0"/>
        </w:rPr>
        <w:t xml:space="preserve"> г. №</w:t>
      </w:r>
      <w:r w:rsidR="004A4539" w:rsidRPr="0005072D">
        <w:rPr>
          <w:spacing w:val="0"/>
        </w:rPr>
        <w:t>____</w:t>
      </w:r>
    </w:p>
    <w:p w:rsidR="00407766" w:rsidRPr="0005072D" w:rsidRDefault="00407766" w:rsidP="004A4539">
      <w:pPr>
        <w:pStyle w:val="af3"/>
        <w:rPr>
          <w:spacing w:val="0"/>
        </w:rPr>
      </w:pPr>
      <w:r w:rsidRPr="0005072D">
        <w:rPr>
          <w:spacing w:val="0"/>
        </w:rPr>
        <w:t>ПРОФЕССИОНАЛЬНЫЙ СТАНДАРТ</w:t>
      </w:r>
    </w:p>
    <w:p w:rsidR="00407766" w:rsidRPr="00F93125" w:rsidRDefault="004F5DE4" w:rsidP="004A4539">
      <w:pPr>
        <w:pStyle w:val="afd"/>
      </w:pPr>
      <w:r>
        <w:t xml:space="preserve">Монтажник </w:t>
      </w:r>
      <w:r w:rsidR="00CB6495">
        <w:rPr>
          <w:color w:val="0070C0"/>
        </w:rPr>
        <w:t>наружных</w:t>
      </w:r>
      <w:r w:rsidR="00F5430B">
        <w:t xml:space="preserve"> светопрозрачных конструкций</w:t>
      </w:r>
    </w:p>
    <w:tbl>
      <w:tblPr>
        <w:tblW w:w="1141" w:type="pct"/>
        <w:tblInd w:w="79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8"/>
      </w:tblGrid>
      <w:tr w:rsidR="00AA0065" w:rsidRPr="00F93125" w:rsidTr="0014262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07766" w:rsidRPr="00F93125" w:rsidRDefault="00407766" w:rsidP="00D41BFC">
            <w:pPr>
              <w:pStyle w:val="aff0"/>
            </w:pPr>
          </w:p>
        </w:tc>
      </w:tr>
      <w:tr w:rsidR="00AA0065" w:rsidRPr="00253854" w:rsidTr="00500BC0">
        <w:trPr>
          <w:trHeight w:val="283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407766" w:rsidRPr="00253854" w:rsidRDefault="00407766" w:rsidP="00D41BFC">
            <w:pPr>
              <w:pStyle w:val="101"/>
              <w:rPr>
                <w:vertAlign w:val="superscript"/>
              </w:rPr>
            </w:pPr>
            <w:r w:rsidRPr="00253854">
              <w:t>Регистрационный номер</w:t>
            </w:r>
          </w:p>
        </w:tc>
      </w:tr>
    </w:tbl>
    <w:p w:rsidR="004A4539" w:rsidRPr="00F93125" w:rsidRDefault="004A4539" w:rsidP="004A4539">
      <w:pPr>
        <w:pStyle w:val="aff0"/>
      </w:pPr>
      <w:r w:rsidRPr="00A53712">
        <w:t>Содержание</w:t>
      </w:r>
    </w:p>
    <w:p w:rsidR="00CD3D6B" w:rsidRPr="00F93125" w:rsidRDefault="0078048A" w:rsidP="00500BC0">
      <w:pPr>
        <w:pStyle w:val="13"/>
        <w:jc w:val="both"/>
        <w:rPr>
          <w:rFonts w:asciiTheme="minorHAnsi" w:eastAsiaTheme="minorEastAsia" w:hAnsiTheme="minorHAnsi" w:cstheme="minorBidi"/>
          <w:sz w:val="22"/>
        </w:rPr>
      </w:pPr>
      <w:r w:rsidRPr="00F93125">
        <w:rPr>
          <w:lang w:val="lt-LT"/>
        </w:rPr>
        <w:fldChar w:fldCharType="begin"/>
      </w:r>
      <w:r w:rsidR="004A4539" w:rsidRPr="00F93125">
        <w:rPr>
          <w:lang w:val="lt-LT"/>
        </w:rPr>
        <w:instrText xml:space="preserve"> TOC \o "1-2" \h \z \u </w:instrText>
      </w:r>
      <w:r w:rsidRPr="00F93125">
        <w:rPr>
          <w:lang w:val="lt-LT"/>
        </w:rPr>
        <w:fldChar w:fldCharType="separate"/>
      </w:r>
      <w:hyperlink w:anchor="_Toc10060847" w:history="1">
        <w:r w:rsidR="00CD3D6B" w:rsidRPr="00F93125">
          <w:rPr>
            <w:rStyle w:val="aff1"/>
            <w:color w:val="auto"/>
            <w:lang w:val="lt-LT"/>
          </w:rPr>
          <w:t>I</w:t>
        </w:r>
        <w:r w:rsidR="00CD3D6B" w:rsidRPr="00F93125">
          <w:rPr>
            <w:rStyle w:val="aff1"/>
            <w:color w:val="auto"/>
          </w:rPr>
          <w:t>. Общие сведения</w:t>
        </w:r>
        <w:r w:rsidR="00CD3D6B" w:rsidRPr="00F93125">
          <w:rPr>
            <w:webHidden/>
          </w:rPr>
          <w:tab/>
        </w:r>
        <w:r w:rsidRPr="00F93125">
          <w:rPr>
            <w:webHidden/>
          </w:rPr>
          <w:fldChar w:fldCharType="begin"/>
        </w:r>
        <w:r w:rsidR="00CD3D6B" w:rsidRPr="00F93125">
          <w:rPr>
            <w:webHidden/>
          </w:rPr>
          <w:instrText xml:space="preserve"> PAGEREF _Toc10060847 \h </w:instrText>
        </w:r>
        <w:r w:rsidRPr="00F93125">
          <w:rPr>
            <w:webHidden/>
          </w:rPr>
        </w:r>
        <w:r w:rsidRPr="00F93125">
          <w:rPr>
            <w:webHidden/>
          </w:rPr>
          <w:fldChar w:fldCharType="separate"/>
        </w:r>
        <w:r w:rsidR="00A179D0">
          <w:rPr>
            <w:webHidden/>
          </w:rPr>
          <w:t>1</w:t>
        </w:r>
        <w:r w:rsidRPr="00F93125">
          <w:rPr>
            <w:webHidden/>
          </w:rPr>
          <w:fldChar w:fldCharType="end"/>
        </w:r>
      </w:hyperlink>
    </w:p>
    <w:p w:rsidR="00CD3D6B" w:rsidRPr="00F93125" w:rsidRDefault="00AA304F" w:rsidP="00500BC0">
      <w:pPr>
        <w:pStyle w:val="13"/>
        <w:jc w:val="both"/>
        <w:rPr>
          <w:rFonts w:asciiTheme="minorHAnsi" w:eastAsiaTheme="minorEastAsia" w:hAnsiTheme="minorHAnsi" w:cstheme="minorBidi"/>
          <w:sz w:val="22"/>
        </w:rPr>
      </w:pPr>
      <w:hyperlink w:anchor="_Toc10060848" w:history="1">
        <w:r w:rsidR="00CD3D6B" w:rsidRPr="00F93125">
          <w:rPr>
            <w:rStyle w:val="aff1"/>
            <w:color w:val="auto"/>
          </w:rPr>
          <w:t xml:space="preserve">II. Описание трудовых функций, входящих в профессиональный стандарт(функциональная карта вида </w:t>
        </w:r>
        <w:r w:rsidR="00500BC0">
          <w:rPr>
            <w:rStyle w:val="aff1"/>
            <w:color w:val="auto"/>
          </w:rPr>
          <w:t>профессиональн</w:t>
        </w:r>
        <w:r w:rsidR="00CD3D6B" w:rsidRPr="00F93125">
          <w:rPr>
            <w:rStyle w:val="aff1"/>
            <w:color w:val="auto"/>
          </w:rPr>
          <w:t>ой деятельности)</w:t>
        </w:r>
        <w:r w:rsidR="00CD3D6B" w:rsidRPr="00F93125">
          <w:rPr>
            <w:webHidden/>
          </w:rPr>
          <w:tab/>
        </w:r>
        <w:r w:rsidR="008E1F9D" w:rsidRPr="00F93125">
          <w:rPr>
            <w:webHidden/>
          </w:rPr>
          <w:t>2</w:t>
        </w:r>
      </w:hyperlink>
    </w:p>
    <w:p w:rsidR="00CD3D6B" w:rsidRPr="00F93125" w:rsidRDefault="00AA304F" w:rsidP="00500BC0">
      <w:pPr>
        <w:pStyle w:val="13"/>
        <w:jc w:val="both"/>
        <w:rPr>
          <w:rFonts w:asciiTheme="minorHAnsi" w:eastAsiaTheme="minorEastAsia" w:hAnsiTheme="minorHAnsi" w:cstheme="minorBidi"/>
          <w:sz w:val="22"/>
        </w:rPr>
      </w:pPr>
      <w:hyperlink w:anchor="_Toc10060849" w:history="1">
        <w:r w:rsidR="00CD3D6B" w:rsidRPr="00F93125">
          <w:rPr>
            <w:rStyle w:val="aff1"/>
            <w:color w:val="auto"/>
          </w:rPr>
          <w:t>III. Характеристика обобщенных трудовых функций</w:t>
        </w:r>
      </w:hyperlink>
      <w:r w:rsidR="00B966EE" w:rsidRPr="00F93125">
        <w:tab/>
      </w:r>
      <w:r w:rsidR="008E1F9D" w:rsidRPr="00F93125">
        <w:t>3</w:t>
      </w:r>
    </w:p>
    <w:p w:rsidR="00CD3D6B" w:rsidRPr="00F93125" w:rsidRDefault="00AA304F" w:rsidP="00500BC0">
      <w:pPr>
        <w:pStyle w:val="21"/>
        <w:ind w:left="284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0060850" w:history="1">
        <w:r w:rsidR="00786717">
          <w:rPr>
            <w:rStyle w:val="aff1"/>
            <w:noProof/>
            <w:color w:val="auto"/>
          </w:rPr>
          <w:t>3.1.</w:t>
        </w:r>
        <w:r w:rsidR="00786717">
          <w:rPr>
            <w:rStyle w:val="aff1"/>
            <w:noProof/>
            <w:color w:val="auto"/>
          </w:rPr>
          <w:t> </w:t>
        </w:r>
        <w:r w:rsidR="00CD3D6B" w:rsidRPr="00F93125">
          <w:rPr>
            <w:rStyle w:val="aff1"/>
            <w:noProof/>
            <w:color w:val="auto"/>
          </w:rPr>
          <w:t>Обобщенная трудовая функция</w:t>
        </w:r>
        <w:r w:rsidR="007F4570" w:rsidRPr="00F93125">
          <w:rPr>
            <w:rStyle w:val="aff1"/>
            <w:noProof/>
            <w:color w:val="auto"/>
          </w:rPr>
          <w:t xml:space="preserve"> «</w:t>
        </w:r>
        <w:r w:rsidR="00B514CC" w:rsidRPr="009B7B3A">
          <w:t xml:space="preserve">Выполнение </w:t>
        </w:r>
        <w:r w:rsidR="00B514CC">
          <w:t>подготовительных</w:t>
        </w:r>
        <w:r w:rsidR="00B514CC" w:rsidRPr="009B7B3A">
          <w:t xml:space="preserve"> работ </w:t>
        </w:r>
        <w:r w:rsidR="00B514CC">
          <w:t xml:space="preserve">для проведения </w:t>
        </w:r>
        <w:r w:rsidR="00B514CC" w:rsidRPr="007360A1">
          <w:t>монтаж</w:t>
        </w:r>
        <w:r w:rsidR="00B514CC">
          <w:t>а</w:t>
        </w:r>
        <w:r w:rsidR="00F5430B">
          <w:t>наружных светопрозрачных конструкций</w:t>
        </w:r>
        <w:r w:rsidR="00810B5D" w:rsidRPr="00F93125">
          <w:rPr>
            <w:noProof/>
          </w:rPr>
          <w:t>»</w:t>
        </w:r>
      </w:hyperlink>
      <w:r w:rsidR="00B966EE" w:rsidRPr="00F93125">
        <w:rPr>
          <w:noProof/>
        </w:rPr>
        <w:tab/>
      </w:r>
      <w:r w:rsidR="008E1F9D" w:rsidRPr="00F93125">
        <w:rPr>
          <w:noProof/>
        </w:rPr>
        <w:t>3</w:t>
      </w:r>
    </w:p>
    <w:p w:rsidR="00CD3D6B" w:rsidRDefault="00AA304F" w:rsidP="00500BC0">
      <w:pPr>
        <w:pStyle w:val="21"/>
        <w:ind w:left="284"/>
        <w:jc w:val="both"/>
        <w:rPr>
          <w:noProof/>
        </w:rPr>
      </w:pPr>
      <w:hyperlink w:anchor="_Toc10060851" w:history="1">
        <w:r w:rsidR="00786717">
          <w:rPr>
            <w:rStyle w:val="aff1"/>
            <w:noProof/>
            <w:color w:val="auto"/>
          </w:rPr>
          <w:t>3.2.</w:t>
        </w:r>
        <w:r w:rsidR="00786717">
          <w:rPr>
            <w:rStyle w:val="aff1"/>
            <w:noProof/>
            <w:color w:val="auto"/>
          </w:rPr>
          <w:t> </w:t>
        </w:r>
        <w:r w:rsidR="00CD3D6B" w:rsidRPr="00F93125">
          <w:rPr>
            <w:rStyle w:val="aff1"/>
            <w:noProof/>
            <w:color w:val="auto"/>
          </w:rPr>
          <w:t>Обобщенная трудовая функция</w:t>
        </w:r>
        <w:r w:rsidR="007F4570" w:rsidRPr="00F93125">
          <w:rPr>
            <w:rStyle w:val="aff1"/>
            <w:noProof/>
            <w:color w:val="auto"/>
          </w:rPr>
          <w:t xml:space="preserve"> «</w:t>
        </w:r>
        <w:r w:rsidR="006C43D5">
          <w:t>Проведение монтажа наружных светопрозрачных конструкций</w:t>
        </w:r>
        <w:r w:rsidR="00810B5D" w:rsidRPr="00F93125">
          <w:rPr>
            <w:noProof/>
          </w:rPr>
          <w:t xml:space="preserve">» </w:t>
        </w:r>
      </w:hyperlink>
      <w:r w:rsidR="00B966EE" w:rsidRPr="00F93125">
        <w:rPr>
          <w:noProof/>
        </w:rPr>
        <w:tab/>
      </w:r>
      <w:r w:rsidR="004E47F0">
        <w:rPr>
          <w:noProof/>
        </w:rPr>
        <w:t>7</w:t>
      </w:r>
    </w:p>
    <w:p w:rsidR="00E5353B" w:rsidRDefault="00AA304F" w:rsidP="00E5353B">
      <w:pPr>
        <w:pStyle w:val="21"/>
        <w:ind w:left="284"/>
        <w:jc w:val="both"/>
        <w:rPr>
          <w:noProof/>
        </w:rPr>
      </w:pPr>
      <w:hyperlink w:anchor="_Toc10060851" w:history="1">
        <w:r w:rsidR="00E5353B">
          <w:rPr>
            <w:rStyle w:val="aff1"/>
            <w:noProof/>
            <w:color w:val="auto"/>
          </w:rPr>
          <w:t>3.3.</w:t>
        </w:r>
        <w:r w:rsidR="00E5353B">
          <w:rPr>
            <w:rStyle w:val="aff1"/>
            <w:noProof/>
            <w:color w:val="auto"/>
          </w:rPr>
          <w:t> </w:t>
        </w:r>
        <w:r w:rsidR="00E5353B" w:rsidRPr="00F93125">
          <w:rPr>
            <w:rStyle w:val="aff1"/>
            <w:noProof/>
            <w:color w:val="auto"/>
          </w:rPr>
          <w:t>Обобщенная трудовая функция «</w:t>
        </w:r>
        <w:r w:rsidR="00E5353B">
          <w:t>Руководство проведением монтажа</w:t>
        </w:r>
        <w:r w:rsidR="00F5430B">
          <w:t>наружных светопрозрачных конструкций</w:t>
        </w:r>
        <w:r w:rsidR="00E5353B" w:rsidRPr="00F93125">
          <w:rPr>
            <w:noProof/>
          </w:rPr>
          <w:t xml:space="preserve">» </w:t>
        </w:r>
      </w:hyperlink>
      <w:r w:rsidR="00E5353B" w:rsidRPr="00F93125">
        <w:rPr>
          <w:noProof/>
        </w:rPr>
        <w:tab/>
      </w:r>
      <w:r w:rsidR="004E47F0">
        <w:rPr>
          <w:noProof/>
        </w:rPr>
        <w:t>12</w:t>
      </w:r>
    </w:p>
    <w:p w:rsidR="00CD3D6B" w:rsidRPr="00F93125" w:rsidRDefault="00AA304F" w:rsidP="00500BC0">
      <w:pPr>
        <w:pStyle w:val="13"/>
        <w:jc w:val="both"/>
        <w:rPr>
          <w:rFonts w:asciiTheme="minorHAnsi" w:eastAsiaTheme="minorEastAsia" w:hAnsiTheme="minorHAnsi" w:cstheme="minorBidi"/>
          <w:sz w:val="22"/>
        </w:rPr>
      </w:pPr>
      <w:hyperlink w:anchor="_Toc10060853" w:history="1">
        <w:r w:rsidR="00CD3D6B" w:rsidRPr="00F93125">
          <w:rPr>
            <w:rStyle w:val="aff1"/>
            <w:color w:val="auto"/>
          </w:rPr>
          <w:t>IV. Сведения об организациях – разработчиках профессионального стандарта</w:t>
        </w:r>
        <w:r w:rsidR="00CD3D6B" w:rsidRPr="00F93125">
          <w:rPr>
            <w:webHidden/>
          </w:rPr>
          <w:tab/>
        </w:r>
      </w:hyperlink>
      <w:r w:rsidR="003B54D9">
        <w:t>1</w:t>
      </w:r>
      <w:r w:rsidR="004E47F0">
        <w:t>7</w:t>
      </w:r>
    </w:p>
    <w:p w:rsidR="004A4539" w:rsidRPr="00F93125" w:rsidRDefault="0078048A" w:rsidP="00500BC0">
      <w:pPr>
        <w:pStyle w:val="afa"/>
        <w:jc w:val="both"/>
        <w:rPr>
          <w:lang w:val="lt-LT"/>
        </w:rPr>
      </w:pPr>
      <w:r w:rsidRPr="00F93125">
        <w:rPr>
          <w:lang w:val="lt-LT"/>
        </w:rPr>
        <w:fldChar w:fldCharType="end"/>
      </w:r>
    </w:p>
    <w:p w:rsidR="00407766" w:rsidRDefault="00407766" w:rsidP="00142622">
      <w:pPr>
        <w:pStyle w:val="1"/>
      </w:pPr>
      <w:bookmarkStart w:id="0" w:name="_Toc10060847"/>
      <w:r w:rsidRPr="00F93125">
        <w:rPr>
          <w:lang w:val="lt-LT"/>
        </w:rPr>
        <w:t>I</w:t>
      </w:r>
      <w:r w:rsidRPr="00F93125">
        <w:t>. Общие сведения</w:t>
      </w:r>
      <w:bookmarkEnd w:id="0"/>
    </w:p>
    <w:p w:rsidR="00142622" w:rsidRPr="00142622" w:rsidRDefault="00142622" w:rsidP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3"/>
        <w:gridCol w:w="623"/>
        <w:gridCol w:w="1415"/>
      </w:tblGrid>
      <w:tr w:rsidR="00AA0065" w:rsidRPr="00F93125" w:rsidTr="00500BC0">
        <w:trPr>
          <w:trHeight w:val="437"/>
        </w:trPr>
        <w:tc>
          <w:tcPr>
            <w:tcW w:w="402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07766" w:rsidRPr="00F93125" w:rsidRDefault="00B102C4" w:rsidP="00CB6495">
            <w:pPr>
              <w:pStyle w:val="afa"/>
            </w:pPr>
            <w:r>
              <w:t xml:space="preserve">Монтаж </w:t>
            </w:r>
            <w:r w:rsidR="00F5430B">
              <w:t>наружных светопрозрачных конструкций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407766" w:rsidRPr="00F93125" w:rsidRDefault="00407766" w:rsidP="009E3E65">
            <w:pPr>
              <w:rPr>
                <w:bCs w:val="0"/>
              </w:rPr>
            </w:pP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766" w:rsidRPr="00F93125" w:rsidRDefault="00407766" w:rsidP="00D41BFC">
            <w:pPr>
              <w:pStyle w:val="aff0"/>
            </w:pPr>
          </w:p>
        </w:tc>
      </w:tr>
      <w:tr w:rsidR="00AA0065" w:rsidRPr="00F93125" w:rsidTr="00500BC0">
        <w:tc>
          <w:tcPr>
            <w:tcW w:w="43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766" w:rsidRPr="00F93125" w:rsidRDefault="00407766" w:rsidP="00D41BFC">
            <w:pPr>
              <w:pStyle w:val="101"/>
            </w:pPr>
            <w:r w:rsidRPr="00F93125">
              <w:t>(наименование вида профессиональной деятельности)</w:t>
            </w:r>
          </w:p>
        </w:tc>
        <w:tc>
          <w:tcPr>
            <w:tcW w:w="67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07766" w:rsidRPr="00F93125" w:rsidRDefault="00407766" w:rsidP="00D41BFC">
            <w:pPr>
              <w:pStyle w:val="101"/>
            </w:pPr>
            <w:r w:rsidRPr="00F93125">
              <w:t>Код</w:t>
            </w:r>
          </w:p>
        </w:tc>
      </w:tr>
    </w:tbl>
    <w:p w:rsidR="00142622" w:rsidRDefault="00142622"/>
    <w:p w:rsidR="00142622" w:rsidRDefault="00142622">
      <w:r w:rsidRPr="00F93125">
        <w:t>Основная цель вида профессиональной деятельности:</w:t>
      </w:r>
    </w:p>
    <w:p w:rsidR="00142622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AA0065" w:rsidRPr="00F93125" w:rsidTr="00500BC0">
        <w:trPr>
          <w:trHeight w:val="440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651853" w:rsidRPr="00F93125" w:rsidRDefault="00CB6495" w:rsidP="00F5430B">
            <w:pPr>
              <w:pStyle w:val="afa"/>
            </w:pPr>
            <w:r>
              <w:t xml:space="preserve">Выполнение работ по </w:t>
            </w:r>
            <w:r w:rsidR="00B102C4" w:rsidRPr="0028599E">
              <w:t xml:space="preserve">монтажу </w:t>
            </w:r>
            <w:r w:rsidR="0042273F">
              <w:t xml:space="preserve">наружных </w:t>
            </w:r>
            <w:r w:rsidR="00F5430B">
              <w:t>светопрозрачных конструкций</w:t>
            </w:r>
            <w:r w:rsidR="009B0C8F" w:rsidRPr="0028599E">
              <w:t xml:space="preserve"> при строительстве, ремонте и реконструкции зданий</w:t>
            </w:r>
            <w:r w:rsidR="00B102C4" w:rsidRPr="0028599E">
              <w:t xml:space="preserve"> и сооружений</w:t>
            </w:r>
            <w:r w:rsidR="00661EE7">
              <w:t xml:space="preserve"> в соответствии с требованиями технологических регламентов и проектной</w:t>
            </w:r>
            <w:r w:rsidR="002A2A6C">
              <w:t xml:space="preserve"> (рабочей)</w:t>
            </w:r>
            <w:r w:rsidR="00661EE7">
              <w:t xml:space="preserve"> документации</w:t>
            </w:r>
          </w:p>
        </w:tc>
      </w:tr>
    </w:tbl>
    <w:p w:rsidR="00142622" w:rsidRDefault="00142622"/>
    <w:p w:rsidR="00142622" w:rsidRDefault="00142622">
      <w:r w:rsidRPr="00F93125">
        <w:t>Группа занятий:</w:t>
      </w:r>
    </w:p>
    <w:p w:rsidR="00142622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7"/>
        <w:gridCol w:w="3387"/>
        <w:gridCol w:w="1265"/>
        <w:gridCol w:w="4102"/>
      </w:tblGrid>
      <w:tr w:rsidR="0083540C" w:rsidRPr="00142622" w:rsidTr="00142622">
        <w:trPr>
          <w:trHeight w:val="399"/>
        </w:trPr>
        <w:tc>
          <w:tcPr>
            <w:tcW w:w="8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3540C" w:rsidRPr="00142622" w:rsidRDefault="0083540C" w:rsidP="00835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C8F">
              <w:rPr>
                <w:rFonts w:ascii="Times New Roman" w:hAnsi="Times New Roman" w:cs="Times New Roman"/>
                <w:sz w:val="24"/>
                <w:szCs w:val="24"/>
              </w:rPr>
              <w:t>7119</w:t>
            </w:r>
          </w:p>
        </w:tc>
        <w:tc>
          <w:tcPr>
            <w:tcW w:w="16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3540C" w:rsidRPr="00142622" w:rsidRDefault="0083540C" w:rsidP="00835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C8F">
              <w:rPr>
                <w:rFonts w:ascii="Times New Roman" w:hAnsi="Times New Roman" w:cs="Times New Roman"/>
                <w:sz w:val="24"/>
                <w:szCs w:val="24"/>
              </w:rPr>
              <w:t>Строители и рабочие родственных занятий, не входящие в другие группы</w:t>
            </w:r>
          </w:p>
        </w:tc>
        <w:tc>
          <w:tcPr>
            <w:tcW w:w="6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3540C" w:rsidRPr="00142622" w:rsidRDefault="0083540C" w:rsidP="00835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3123</w:t>
            </w:r>
          </w:p>
        </w:tc>
        <w:tc>
          <w:tcPr>
            <w:tcW w:w="19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3540C" w:rsidRPr="00142622" w:rsidRDefault="0083540C" w:rsidP="0083540C">
            <w:pPr>
              <w:pStyle w:val="afa"/>
              <w:rPr>
                <w:rFonts w:eastAsiaTheme="minorEastAsia"/>
                <w:bCs w:val="0"/>
              </w:rPr>
            </w:pPr>
            <w:r w:rsidRPr="0083540C">
              <w:rPr>
                <w:bCs w:val="0"/>
              </w:rPr>
              <w:t>Мастера (бригадиры) в строительстве</w:t>
            </w:r>
          </w:p>
        </w:tc>
      </w:tr>
      <w:tr w:rsidR="009B2929" w:rsidRPr="00F93125" w:rsidTr="00142622">
        <w:trPr>
          <w:trHeight w:val="170"/>
        </w:trPr>
        <w:tc>
          <w:tcPr>
            <w:tcW w:w="8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B2929" w:rsidRPr="00F93125" w:rsidRDefault="009B2929" w:rsidP="00D41BFC">
            <w:pPr>
              <w:pStyle w:val="101"/>
            </w:pPr>
            <w:r w:rsidRPr="00F93125">
              <w:t>(код ОКЗ</w:t>
            </w:r>
            <w:r w:rsidRPr="00F93125">
              <w:rPr>
                <w:vertAlign w:val="superscript"/>
              </w:rPr>
              <w:endnoteReference w:id="1"/>
            </w:r>
            <w:r w:rsidRPr="00F93125">
              <w:t>)</w:t>
            </w:r>
          </w:p>
        </w:tc>
        <w:tc>
          <w:tcPr>
            <w:tcW w:w="1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B2929" w:rsidRPr="00F93125" w:rsidRDefault="009B2929" w:rsidP="00D41BFC">
            <w:pPr>
              <w:pStyle w:val="101"/>
            </w:pPr>
            <w:r w:rsidRPr="00F93125">
              <w:t>(наименование)</w:t>
            </w:r>
          </w:p>
        </w:tc>
        <w:tc>
          <w:tcPr>
            <w:tcW w:w="6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B2929" w:rsidRPr="00F93125" w:rsidRDefault="009B2929" w:rsidP="00D41BFC">
            <w:pPr>
              <w:pStyle w:val="101"/>
            </w:pPr>
            <w:r w:rsidRPr="00F93125">
              <w:t>(код ОКЗ)</w:t>
            </w:r>
          </w:p>
        </w:tc>
        <w:tc>
          <w:tcPr>
            <w:tcW w:w="19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B2929" w:rsidRPr="00F93125" w:rsidRDefault="009B2929" w:rsidP="00D41BFC">
            <w:pPr>
              <w:pStyle w:val="101"/>
            </w:pPr>
            <w:r w:rsidRPr="00F93125">
              <w:t>(наименование)</w:t>
            </w:r>
          </w:p>
        </w:tc>
      </w:tr>
    </w:tbl>
    <w:p w:rsidR="00142622" w:rsidRDefault="00142622"/>
    <w:p w:rsidR="00142622" w:rsidRDefault="00142622">
      <w:r w:rsidRPr="00F93125">
        <w:t>Отнесение к видам экономической деятельности:</w:t>
      </w:r>
    </w:p>
    <w:p w:rsidR="00142622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0"/>
        <w:gridCol w:w="8881"/>
      </w:tblGrid>
      <w:tr w:rsidR="009B0C8F" w:rsidRPr="00F93125" w:rsidTr="00142622">
        <w:trPr>
          <w:trHeight w:val="283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9B0C8F" w:rsidRPr="00F93125" w:rsidRDefault="009B0C8F" w:rsidP="009B0C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C8F">
              <w:rPr>
                <w:rFonts w:ascii="Times New Roman" w:hAnsi="Times New Roman" w:cs="Times New Roman"/>
                <w:sz w:val="24"/>
                <w:szCs w:val="24"/>
              </w:rPr>
              <w:t>43.99.9</w:t>
            </w:r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9B0C8F" w:rsidRPr="00F93125" w:rsidRDefault="009B0C8F" w:rsidP="009B0C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C8F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специализированные, не включенные в другие группировки</w:t>
            </w:r>
          </w:p>
        </w:tc>
      </w:tr>
      <w:tr w:rsidR="009B2929" w:rsidRPr="00F93125" w:rsidTr="00142622">
        <w:trPr>
          <w:trHeight w:val="244"/>
        </w:trPr>
        <w:tc>
          <w:tcPr>
            <w:tcW w:w="739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B2929" w:rsidRPr="00F93125" w:rsidRDefault="009B2929" w:rsidP="00D41BFC">
            <w:pPr>
              <w:pStyle w:val="101"/>
            </w:pPr>
            <w:r w:rsidRPr="00F93125">
              <w:t>(код ОКВЭД</w:t>
            </w:r>
            <w:r w:rsidRPr="00F93125">
              <w:rPr>
                <w:vertAlign w:val="superscript"/>
              </w:rPr>
              <w:endnoteReference w:id="2"/>
            </w:r>
            <w:r w:rsidRPr="00F93125">
              <w:t>)</w:t>
            </w:r>
          </w:p>
        </w:tc>
        <w:tc>
          <w:tcPr>
            <w:tcW w:w="4261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B2929" w:rsidRPr="00F93125" w:rsidRDefault="009B2929" w:rsidP="00D41BFC">
            <w:pPr>
              <w:pStyle w:val="101"/>
            </w:pPr>
            <w:r w:rsidRPr="00F93125">
              <w:t>(наименование вида экономической деятельности)</w:t>
            </w:r>
          </w:p>
        </w:tc>
      </w:tr>
    </w:tbl>
    <w:p w:rsidR="00407766" w:rsidRPr="00F93125" w:rsidRDefault="00407766" w:rsidP="004A4539">
      <w:pPr>
        <w:pStyle w:val="afa"/>
        <w:sectPr w:rsidR="00407766" w:rsidRPr="00F93125" w:rsidSect="00500BC0">
          <w:headerReference w:type="even" r:id="rId8"/>
          <w:headerReference w:type="default" r:id="rId9"/>
          <w:footerReference w:type="even" r:id="rId10"/>
          <w:foot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07766" w:rsidRDefault="00407766" w:rsidP="00235D12">
      <w:pPr>
        <w:pStyle w:val="1"/>
        <w:jc w:val="center"/>
      </w:pPr>
      <w:bookmarkStart w:id="1" w:name="_Toc10060848"/>
      <w:r w:rsidRPr="00F93125">
        <w:lastRenderedPageBreak/>
        <w:t xml:space="preserve">II. Описание трудовых функций, </w:t>
      </w:r>
      <w:r w:rsidR="00D44662" w:rsidRPr="00F93125">
        <w:t>входящих в</w:t>
      </w:r>
      <w:r w:rsidRPr="00F93125">
        <w:t xml:space="preserve"> профессиональный стандарт (функциональная карта вида </w:t>
      </w:r>
      <w:r w:rsidR="00142622" w:rsidRPr="00142622">
        <w:t>профессиональн</w:t>
      </w:r>
      <w:r w:rsidR="00142622">
        <w:t>о</w:t>
      </w:r>
      <w:r w:rsidR="00142622" w:rsidRPr="00142622">
        <w:t xml:space="preserve">й </w:t>
      </w:r>
      <w:r w:rsidRPr="00F93125">
        <w:t>деятельности)</w:t>
      </w:r>
      <w:bookmarkEnd w:id="1"/>
    </w:p>
    <w:p w:rsidR="00142622" w:rsidRPr="00142622" w:rsidRDefault="00142622" w:rsidP="0014262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69"/>
        <w:gridCol w:w="3028"/>
        <w:gridCol w:w="1721"/>
        <w:gridCol w:w="6606"/>
        <w:gridCol w:w="1041"/>
        <w:gridCol w:w="1721"/>
      </w:tblGrid>
      <w:tr w:rsidR="00AA0065" w:rsidRPr="00F93125" w:rsidTr="005E67DB">
        <w:trPr>
          <w:trHeight w:val="20"/>
        </w:trPr>
        <w:tc>
          <w:tcPr>
            <w:tcW w:w="1832" w:type="pct"/>
            <w:gridSpan w:val="3"/>
            <w:vAlign w:val="center"/>
          </w:tcPr>
          <w:p w:rsidR="00407766" w:rsidRPr="00F93125" w:rsidRDefault="00407766" w:rsidP="00AA0065">
            <w:pPr>
              <w:pStyle w:val="aff0"/>
            </w:pPr>
            <w:r w:rsidRPr="00F93125">
              <w:t>Обобщенные трудовые функции</w:t>
            </w:r>
          </w:p>
        </w:tc>
        <w:tc>
          <w:tcPr>
            <w:tcW w:w="3168" w:type="pct"/>
            <w:gridSpan w:val="3"/>
            <w:vAlign w:val="center"/>
          </w:tcPr>
          <w:p w:rsidR="00407766" w:rsidRPr="00F93125" w:rsidRDefault="00407766" w:rsidP="00AA0065">
            <w:pPr>
              <w:pStyle w:val="aff0"/>
            </w:pPr>
            <w:r w:rsidRPr="00F93125">
              <w:t>Трудовые функции</w:t>
            </w:r>
          </w:p>
        </w:tc>
      </w:tr>
      <w:tr w:rsidR="00AA0065" w:rsidRPr="00F93125" w:rsidTr="005E67DB">
        <w:trPr>
          <w:trHeight w:val="20"/>
        </w:trPr>
        <w:tc>
          <w:tcPr>
            <w:tcW w:w="226" w:type="pct"/>
            <w:vAlign w:val="center"/>
          </w:tcPr>
          <w:p w:rsidR="00407766" w:rsidRPr="00F93125" w:rsidRDefault="00142622" w:rsidP="00AA0065">
            <w:pPr>
              <w:pStyle w:val="aff0"/>
            </w:pPr>
            <w:r w:rsidRPr="00F93125">
              <w:t>код</w:t>
            </w:r>
          </w:p>
        </w:tc>
        <w:tc>
          <w:tcPr>
            <w:tcW w:w="1024" w:type="pct"/>
            <w:vAlign w:val="center"/>
          </w:tcPr>
          <w:p w:rsidR="00407766" w:rsidRPr="00F93125" w:rsidRDefault="00142622" w:rsidP="00AA0065">
            <w:pPr>
              <w:pStyle w:val="aff0"/>
            </w:pPr>
            <w:r w:rsidRPr="00F93125">
              <w:t>наименование</w:t>
            </w:r>
          </w:p>
        </w:tc>
        <w:tc>
          <w:tcPr>
            <w:tcW w:w="582" w:type="pct"/>
            <w:vAlign w:val="center"/>
          </w:tcPr>
          <w:p w:rsidR="00407766" w:rsidRPr="00F93125" w:rsidRDefault="00142622" w:rsidP="00AA0065">
            <w:pPr>
              <w:pStyle w:val="aff0"/>
            </w:pPr>
            <w:r w:rsidRPr="00F93125">
              <w:t>уровень квалификации</w:t>
            </w:r>
          </w:p>
        </w:tc>
        <w:tc>
          <w:tcPr>
            <w:tcW w:w="2234" w:type="pct"/>
            <w:vAlign w:val="center"/>
          </w:tcPr>
          <w:p w:rsidR="00407766" w:rsidRPr="00F93125" w:rsidRDefault="00142622" w:rsidP="00AA0065">
            <w:pPr>
              <w:pStyle w:val="aff0"/>
            </w:pPr>
            <w:r w:rsidRPr="00F93125">
              <w:t>наименование</w:t>
            </w:r>
          </w:p>
        </w:tc>
        <w:tc>
          <w:tcPr>
            <w:tcW w:w="352" w:type="pct"/>
            <w:vAlign w:val="center"/>
          </w:tcPr>
          <w:p w:rsidR="00407766" w:rsidRPr="00F93125" w:rsidRDefault="00142622" w:rsidP="00AA0065">
            <w:pPr>
              <w:pStyle w:val="aff0"/>
            </w:pPr>
            <w:r w:rsidRPr="00F93125">
              <w:t>код</w:t>
            </w:r>
          </w:p>
        </w:tc>
        <w:tc>
          <w:tcPr>
            <w:tcW w:w="582" w:type="pct"/>
            <w:vAlign w:val="center"/>
          </w:tcPr>
          <w:p w:rsidR="00407766" w:rsidRPr="00F93125" w:rsidRDefault="00142622" w:rsidP="00AA0065">
            <w:pPr>
              <w:pStyle w:val="aff0"/>
            </w:pPr>
            <w:r w:rsidRPr="00F93125">
              <w:t>уровень (подуровень) квалификации</w:t>
            </w:r>
          </w:p>
        </w:tc>
      </w:tr>
      <w:tr w:rsidR="009B0C8F" w:rsidRPr="00F93125" w:rsidTr="005E67DB">
        <w:trPr>
          <w:trHeight w:val="20"/>
        </w:trPr>
        <w:tc>
          <w:tcPr>
            <w:tcW w:w="226" w:type="pct"/>
            <w:vMerge w:val="restart"/>
          </w:tcPr>
          <w:p w:rsidR="009B0C8F" w:rsidRPr="00BA66E1" w:rsidRDefault="009B0C8F" w:rsidP="009B0C8F">
            <w:pPr>
              <w:pStyle w:val="aff0"/>
              <w:jc w:val="left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24" w:type="pct"/>
            <w:vMerge w:val="restart"/>
          </w:tcPr>
          <w:p w:rsidR="009B0C8F" w:rsidRPr="00371E0A" w:rsidRDefault="009B7B3A" w:rsidP="00F5430B">
            <w:pPr>
              <w:jc w:val="both"/>
            </w:pPr>
            <w:r w:rsidRPr="009B7B3A">
              <w:t xml:space="preserve">Выполнение </w:t>
            </w:r>
            <w:r w:rsidR="00E93D88">
              <w:t>подготовительных</w:t>
            </w:r>
            <w:r w:rsidRPr="009B7B3A">
              <w:t xml:space="preserve"> работ </w:t>
            </w:r>
            <w:r w:rsidR="00B514CC">
              <w:t>для</w:t>
            </w:r>
            <w:r w:rsidR="00E93D88">
              <w:t xml:space="preserve"> проведени</w:t>
            </w:r>
            <w:r w:rsidR="00B514CC">
              <w:t>я</w:t>
            </w:r>
            <w:r w:rsidR="00C806AE">
              <w:t xml:space="preserve"> </w:t>
            </w:r>
            <w:r w:rsidR="00E93D88" w:rsidRPr="007360A1">
              <w:t>монтаж</w:t>
            </w:r>
            <w:r w:rsidR="00E93D88">
              <w:t>а</w:t>
            </w:r>
            <w:r w:rsidR="00C806AE">
              <w:t xml:space="preserve"> </w:t>
            </w:r>
            <w:r w:rsidR="0042273F">
              <w:t xml:space="preserve">наружных </w:t>
            </w:r>
            <w:r w:rsidR="00F5430B">
              <w:t>светопрозрачных конструкций</w:t>
            </w:r>
          </w:p>
        </w:tc>
        <w:tc>
          <w:tcPr>
            <w:tcW w:w="582" w:type="pct"/>
            <w:vMerge w:val="restart"/>
          </w:tcPr>
          <w:p w:rsidR="009B0C8F" w:rsidRPr="00371E0A" w:rsidRDefault="00B347B9" w:rsidP="009B0C8F">
            <w:pPr>
              <w:pStyle w:val="aff0"/>
            </w:pPr>
            <w:r>
              <w:t>3</w:t>
            </w:r>
          </w:p>
        </w:tc>
        <w:tc>
          <w:tcPr>
            <w:tcW w:w="2234" w:type="pct"/>
          </w:tcPr>
          <w:p w:rsidR="009B0C8F" w:rsidRPr="00F93125" w:rsidRDefault="00A927D1" w:rsidP="00F5430B">
            <w:pPr>
              <w:jc w:val="both"/>
            </w:pPr>
            <w:r>
              <w:t xml:space="preserve">Подготовка рабочего места, оборудования и материалов к проведению </w:t>
            </w:r>
            <w:r w:rsidRPr="007360A1">
              <w:t>монтаж</w:t>
            </w:r>
            <w:r>
              <w:t>а</w:t>
            </w:r>
            <w:r w:rsidR="0042273F">
              <w:t xml:space="preserve"> наружных</w:t>
            </w:r>
            <w:r w:rsidR="00C806AE">
              <w:t xml:space="preserve"> </w:t>
            </w:r>
            <w:r w:rsidR="00F5430B">
              <w:t>светопрозрачных конструкций</w:t>
            </w:r>
          </w:p>
        </w:tc>
        <w:tc>
          <w:tcPr>
            <w:tcW w:w="352" w:type="pct"/>
          </w:tcPr>
          <w:p w:rsidR="009B0C8F" w:rsidRPr="00F93125" w:rsidRDefault="00B347B9" w:rsidP="009B0C8F">
            <w:pPr>
              <w:pStyle w:val="aff0"/>
            </w:pPr>
            <w:r>
              <w:t>A/01.3</w:t>
            </w:r>
          </w:p>
        </w:tc>
        <w:tc>
          <w:tcPr>
            <w:tcW w:w="582" w:type="pct"/>
          </w:tcPr>
          <w:p w:rsidR="009B0C8F" w:rsidRPr="00F93125" w:rsidRDefault="00B347B9" w:rsidP="009B0C8F">
            <w:pPr>
              <w:pStyle w:val="aff0"/>
            </w:pPr>
            <w:r>
              <w:t>3</w:t>
            </w:r>
          </w:p>
        </w:tc>
      </w:tr>
      <w:tr w:rsidR="009B0C8F" w:rsidRPr="00F93125" w:rsidTr="005E67DB">
        <w:trPr>
          <w:trHeight w:val="20"/>
        </w:trPr>
        <w:tc>
          <w:tcPr>
            <w:tcW w:w="226" w:type="pct"/>
            <w:vMerge/>
          </w:tcPr>
          <w:p w:rsidR="009B0C8F" w:rsidRPr="00F93125" w:rsidRDefault="009B0C8F" w:rsidP="009B0C8F">
            <w:pPr>
              <w:pStyle w:val="aff0"/>
              <w:jc w:val="left"/>
            </w:pPr>
          </w:p>
        </w:tc>
        <w:tc>
          <w:tcPr>
            <w:tcW w:w="1024" w:type="pct"/>
            <w:vMerge/>
          </w:tcPr>
          <w:p w:rsidR="009B0C8F" w:rsidRPr="00371E0A" w:rsidRDefault="009B0C8F" w:rsidP="00046896">
            <w:pPr>
              <w:jc w:val="both"/>
            </w:pPr>
          </w:p>
        </w:tc>
        <w:tc>
          <w:tcPr>
            <w:tcW w:w="582" w:type="pct"/>
            <w:vMerge/>
          </w:tcPr>
          <w:p w:rsidR="009B0C8F" w:rsidRPr="00371E0A" w:rsidRDefault="009B0C8F" w:rsidP="009B0C8F">
            <w:pPr>
              <w:pStyle w:val="aff0"/>
            </w:pPr>
          </w:p>
        </w:tc>
        <w:tc>
          <w:tcPr>
            <w:tcW w:w="2234" w:type="pct"/>
          </w:tcPr>
          <w:p w:rsidR="009B0C8F" w:rsidRPr="009B7B3A" w:rsidRDefault="00E93D88" w:rsidP="00F5430B">
            <w:pPr>
              <w:jc w:val="both"/>
            </w:pPr>
            <w:r>
              <w:t>Подготовка проема и поверхностей</w:t>
            </w:r>
            <w:r w:rsidR="004B26F3">
              <w:t xml:space="preserve"> зданий и сооружений</w:t>
            </w:r>
            <w:r>
              <w:t xml:space="preserve"> к проведению </w:t>
            </w:r>
            <w:r w:rsidRPr="007360A1">
              <w:t>монтаж</w:t>
            </w:r>
            <w:r>
              <w:t>а</w:t>
            </w:r>
            <w:r w:rsidR="00C806AE">
              <w:t xml:space="preserve"> </w:t>
            </w:r>
            <w:r w:rsidR="0042273F">
              <w:t xml:space="preserve">наружных </w:t>
            </w:r>
            <w:r w:rsidR="00F5430B">
              <w:t>светопрозрачных конструкций</w:t>
            </w:r>
          </w:p>
        </w:tc>
        <w:tc>
          <w:tcPr>
            <w:tcW w:w="352" w:type="pct"/>
          </w:tcPr>
          <w:p w:rsidR="009B0C8F" w:rsidRPr="00F93125" w:rsidRDefault="009B0C8F" w:rsidP="00B347B9">
            <w:pPr>
              <w:pStyle w:val="aff0"/>
            </w:pPr>
            <w:r>
              <w:t>A/02.</w:t>
            </w:r>
            <w:r w:rsidR="00B347B9">
              <w:t>3</w:t>
            </w:r>
          </w:p>
        </w:tc>
        <w:tc>
          <w:tcPr>
            <w:tcW w:w="582" w:type="pct"/>
          </w:tcPr>
          <w:p w:rsidR="009B0C8F" w:rsidRPr="00F93125" w:rsidRDefault="00B347B9" w:rsidP="009B0C8F">
            <w:pPr>
              <w:pStyle w:val="aff0"/>
            </w:pPr>
            <w:r>
              <w:t>3</w:t>
            </w:r>
          </w:p>
        </w:tc>
      </w:tr>
      <w:tr w:rsidR="009B0C8F" w:rsidRPr="00F93125" w:rsidTr="005E67DB">
        <w:trPr>
          <w:trHeight w:val="20"/>
        </w:trPr>
        <w:tc>
          <w:tcPr>
            <w:tcW w:w="226" w:type="pct"/>
            <w:vMerge w:val="restart"/>
          </w:tcPr>
          <w:p w:rsidR="009B0C8F" w:rsidRPr="00F93125" w:rsidRDefault="009B0C8F" w:rsidP="009B0C8F">
            <w:pPr>
              <w:pStyle w:val="aff0"/>
              <w:jc w:val="left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24" w:type="pct"/>
            <w:vMerge w:val="restart"/>
          </w:tcPr>
          <w:p w:rsidR="009B0C8F" w:rsidRPr="00371E0A" w:rsidRDefault="006C43D5" w:rsidP="00F5430B">
            <w:pPr>
              <w:jc w:val="both"/>
            </w:pPr>
            <w:r>
              <w:t>Проведение м</w:t>
            </w:r>
            <w:r w:rsidR="009B7B3A">
              <w:t>онтаж</w:t>
            </w:r>
            <w:r>
              <w:t>а</w:t>
            </w:r>
            <w:r w:rsidR="00C806AE">
              <w:t xml:space="preserve"> </w:t>
            </w:r>
            <w:r w:rsidR="0042273F">
              <w:t xml:space="preserve">наружных </w:t>
            </w:r>
            <w:r w:rsidR="00F5430B">
              <w:t>светопрозрачных конструкций</w:t>
            </w:r>
          </w:p>
        </w:tc>
        <w:tc>
          <w:tcPr>
            <w:tcW w:w="582" w:type="pct"/>
            <w:vMerge w:val="restart"/>
          </w:tcPr>
          <w:p w:rsidR="009B0C8F" w:rsidRPr="00371E0A" w:rsidRDefault="00B347B9" w:rsidP="009B0C8F">
            <w:pPr>
              <w:pStyle w:val="aff0"/>
            </w:pPr>
            <w:r>
              <w:t>4</w:t>
            </w:r>
          </w:p>
        </w:tc>
        <w:tc>
          <w:tcPr>
            <w:tcW w:w="2234" w:type="pct"/>
          </w:tcPr>
          <w:p w:rsidR="009B0C8F" w:rsidRPr="00F93125" w:rsidRDefault="000D5411" w:rsidP="00F5430B">
            <w:pPr>
              <w:jc w:val="both"/>
            </w:pPr>
            <w:r w:rsidRPr="007360A1">
              <w:t xml:space="preserve">Установка каркаса </w:t>
            </w:r>
            <w:r w:rsidR="0042273F">
              <w:t>наружных</w:t>
            </w:r>
            <w:r w:rsidR="00F5430B">
              <w:t xml:space="preserve"> светопрозрачных конструкций</w:t>
            </w:r>
          </w:p>
        </w:tc>
        <w:tc>
          <w:tcPr>
            <w:tcW w:w="352" w:type="pct"/>
          </w:tcPr>
          <w:p w:rsidR="009B0C8F" w:rsidRPr="00F93125" w:rsidRDefault="009B0C8F" w:rsidP="00B347B9">
            <w:pPr>
              <w:pStyle w:val="aff0"/>
            </w:pPr>
            <w:r>
              <w:t>B/01.</w:t>
            </w:r>
            <w:r w:rsidR="00B347B9">
              <w:t>4</w:t>
            </w:r>
          </w:p>
        </w:tc>
        <w:tc>
          <w:tcPr>
            <w:tcW w:w="582" w:type="pct"/>
          </w:tcPr>
          <w:p w:rsidR="009B0C8F" w:rsidRPr="00F93125" w:rsidRDefault="00B347B9" w:rsidP="009B0C8F">
            <w:pPr>
              <w:pStyle w:val="aff0"/>
            </w:pPr>
            <w:r>
              <w:t>4</w:t>
            </w:r>
          </w:p>
        </w:tc>
      </w:tr>
      <w:tr w:rsidR="009C680C" w:rsidRPr="00F93125" w:rsidTr="005E67DB">
        <w:trPr>
          <w:trHeight w:val="20"/>
        </w:trPr>
        <w:tc>
          <w:tcPr>
            <w:tcW w:w="226" w:type="pct"/>
            <w:vMerge/>
          </w:tcPr>
          <w:p w:rsidR="009C680C" w:rsidRPr="00F93125" w:rsidRDefault="009C680C" w:rsidP="009C680C">
            <w:pPr>
              <w:pStyle w:val="aff0"/>
              <w:rPr>
                <w:lang w:val="en-US"/>
              </w:rPr>
            </w:pPr>
          </w:p>
        </w:tc>
        <w:tc>
          <w:tcPr>
            <w:tcW w:w="1024" w:type="pct"/>
            <w:vMerge/>
          </w:tcPr>
          <w:p w:rsidR="009C680C" w:rsidRPr="00F93125" w:rsidRDefault="009C680C" w:rsidP="009C680C">
            <w:pPr>
              <w:pStyle w:val="afa"/>
            </w:pPr>
          </w:p>
        </w:tc>
        <w:tc>
          <w:tcPr>
            <w:tcW w:w="582" w:type="pct"/>
            <w:vMerge/>
            <w:vAlign w:val="center"/>
          </w:tcPr>
          <w:p w:rsidR="009C680C" w:rsidRPr="00F93125" w:rsidRDefault="009C680C" w:rsidP="009C680C">
            <w:pPr>
              <w:pStyle w:val="aff0"/>
            </w:pPr>
          </w:p>
        </w:tc>
        <w:tc>
          <w:tcPr>
            <w:tcW w:w="2234" w:type="pct"/>
          </w:tcPr>
          <w:p w:rsidR="009C680C" w:rsidRPr="00F93125" w:rsidRDefault="009C680C" w:rsidP="00F5430B">
            <w:pPr>
              <w:jc w:val="both"/>
            </w:pPr>
            <w:r>
              <w:t xml:space="preserve">Заполнение каркаса </w:t>
            </w:r>
            <w:r w:rsidR="0042273F">
              <w:t xml:space="preserve">наружных </w:t>
            </w:r>
            <w:r w:rsidR="00F5430B">
              <w:t>светопрозрачных конструкций</w:t>
            </w:r>
          </w:p>
        </w:tc>
        <w:tc>
          <w:tcPr>
            <w:tcW w:w="352" w:type="pct"/>
          </w:tcPr>
          <w:p w:rsidR="009C680C" w:rsidRPr="00F93125" w:rsidRDefault="009C680C" w:rsidP="009C680C">
            <w:pPr>
              <w:pStyle w:val="aff0"/>
            </w:pPr>
            <w:r>
              <w:t>B/02.4</w:t>
            </w:r>
          </w:p>
        </w:tc>
        <w:tc>
          <w:tcPr>
            <w:tcW w:w="582" w:type="pct"/>
          </w:tcPr>
          <w:p w:rsidR="009C680C" w:rsidRPr="00F93125" w:rsidRDefault="009C680C" w:rsidP="009C680C">
            <w:pPr>
              <w:pStyle w:val="aff0"/>
            </w:pPr>
            <w:r>
              <w:t>4</w:t>
            </w:r>
          </w:p>
        </w:tc>
      </w:tr>
      <w:tr w:rsidR="009C680C" w:rsidRPr="00F93125" w:rsidTr="005E67DB">
        <w:trPr>
          <w:trHeight w:val="20"/>
        </w:trPr>
        <w:tc>
          <w:tcPr>
            <w:tcW w:w="226" w:type="pct"/>
            <w:vMerge/>
          </w:tcPr>
          <w:p w:rsidR="009C680C" w:rsidRPr="00F93125" w:rsidRDefault="009C680C" w:rsidP="009C680C">
            <w:pPr>
              <w:pStyle w:val="aff0"/>
              <w:rPr>
                <w:lang w:val="en-US"/>
              </w:rPr>
            </w:pPr>
          </w:p>
        </w:tc>
        <w:tc>
          <w:tcPr>
            <w:tcW w:w="1024" w:type="pct"/>
            <w:vMerge/>
          </w:tcPr>
          <w:p w:rsidR="009C680C" w:rsidRPr="00F93125" w:rsidRDefault="009C680C" w:rsidP="009C680C">
            <w:pPr>
              <w:pStyle w:val="afa"/>
            </w:pPr>
          </w:p>
        </w:tc>
        <w:tc>
          <w:tcPr>
            <w:tcW w:w="582" w:type="pct"/>
            <w:vMerge/>
            <w:vAlign w:val="center"/>
          </w:tcPr>
          <w:p w:rsidR="009C680C" w:rsidRPr="00F93125" w:rsidRDefault="009C680C" w:rsidP="009C680C">
            <w:pPr>
              <w:pStyle w:val="aff0"/>
            </w:pPr>
          </w:p>
        </w:tc>
        <w:tc>
          <w:tcPr>
            <w:tcW w:w="2234" w:type="pct"/>
          </w:tcPr>
          <w:p w:rsidR="009C680C" w:rsidRDefault="0042273F" w:rsidP="0042273F">
            <w:pPr>
              <w:jc w:val="both"/>
            </w:pPr>
            <w:r>
              <w:t>Устройство монтажных швов</w:t>
            </w:r>
            <w:r w:rsidRPr="007360A1">
              <w:t xml:space="preserve"> между светопрозрачными панелями, установленными в каркасе на наружной стене здания</w:t>
            </w:r>
          </w:p>
        </w:tc>
        <w:tc>
          <w:tcPr>
            <w:tcW w:w="352" w:type="pct"/>
          </w:tcPr>
          <w:p w:rsidR="009C680C" w:rsidRDefault="009C680C" w:rsidP="009C680C">
            <w:pPr>
              <w:pStyle w:val="aff0"/>
            </w:pPr>
            <w:r>
              <w:t>B/03.4</w:t>
            </w:r>
          </w:p>
        </w:tc>
        <w:tc>
          <w:tcPr>
            <w:tcW w:w="582" w:type="pct"/>
          </w:tcPr>
          <w:p w:rsidR="009C680C" w:rsidRDefault="009C680C" w:rsidP="009C680C">
            <w:pPr>
              <w:pStyle w:val="aff0"/>
            </w:pPr>
            <w:r>
              <w:t>4</w:t>
            </w:r>
          </w:p>
        </w:tc>
      </w:tr>
      <w:tr w:rsidR="009C680C" w:rsidRPr="00F93125" w:rsidTr="00BB5054">
        <w:trPr>
          <w:trHeight w:val="20"/>
        </w:trPr>
        <w:tc>
          <w:tcPr>
            <w:tcW w:w="226" w:type="pct"/>
            <w:vMerge w:val="restart"/>
          </w:tcPr>
          <w:p w:rsidR="009C680C" w:rsidRPr="005E67DB" w:rsidRDefault="009C680C" w:rsidP="009C680C">
            <w:pPr>
              <w:pStyle w:val="aff0"/>
              <w:jc w:val="left"/>
            </w:pPr>
            <w:r>
              <w:t>С</w:t>
            </w:r>
          </w:p>
        </w:tc>
        <w:tc>
          <w:tcPr>
            <w:tcW w:w="1024" w:type="pct"/>
            <w:vMerge w:val="restart"/>
          </w:tcPr>
          <w:p w:rsidR="009C680C" w:rsidRPr="00F93125" w:rsidRDefault="009C680C" w:rsidP="009501CF">
            <w:pPr>
              <w:pStyle w:val="afa"/>
            </w:pPr>
            <w:r>
              <w:t xml:space="preserve">Руководство проведением монтажа </w:t>
            </w:r>
            <w:r w:rsidR="0042273F">
              <w:t xml:space="preserve">наружных </w:t>
            </w:r>
            <w:r w:rsidR="00F5430B">
              <w:t>светопрозрачных конструкций</w:t>
            </w:r>
            <w:r>
              <w:t xml:space="preserve"> </w:t>
            </w:r>
          </w:p>
        </w:tc>
        <w:tc>
          <w:tcPr>
            <w:tcW w:w="582" w:type="pct"/>
            <w:vMerge w:val="restart"/>
          </w:tcPr>
          <w:p w:rsidR="009C680C" w:rsidRPr="00F93125" w:rsidRDefault="00784FBC" w:rsidP="009C680C">
            <w:pPr>
              <w:pStyle w:val="aff0"/>
            </w:pPr>
            <w:r>
              <w:t>5</w:t>
            </w:r>
          </w:p>
        </w:tc>
        <w:tc>
          <w:tcPr>
            <w:tcW w:w="2234" w:type="pct"/>
          </w:tcPr>
          <w:p w:rsidR="009C680C" w:rsidRPr="007360A1" w:rsidRDefault="009C680C" w:rsidP="009501CF">
            <w:pPr>
              <w:jc w:val="both"/>
            </w:pPr>
            <w:r>
              <w:t xml:space="preserve">Организация </w:t>
            </w:r>
            <w:r w:rsidR="006F13D7">
              <w:t>проведения монтажа</w:t>
            </w:r>
            <w:r w:rsidR="0042273F">
              <w:t xml:space="preserve"> наружных</w:t>
            </w:r>
            <w:r w:rsidR="00C806AE">
              <w:t xml:space="preserve"> </w:t>
            </w:r>
            <w:r w:rsidR="00F5430B">
              <w:t>светопрозрачных конструкций</w:t>
            </w:r>
            <w:r>
              <w:t xml:space="preserve"> </w:t>
            </w:r>
          </w:p>
        </w:tc>
        <w:tc>
          <w:tcPr>
            <w:tcW w:w="352" w:type="pct"/>
          </w:tcPr>
          <w:p w:rsidR="009C680C" w:rsidRDefault="009C680C" w:rsidP="00784FBC">
            <w:pPr>
              <w:pStyle w:val="aff0"/>
            </w:pPr>
            <w:r>
              <w:t>С/01.</w:t>
            </w:r>
            <w:r w:rsidR="00784FBC">
              <w:t>5</w:t>
            </w:r>
          </w:p>
        </w:tc>
        <w:tc>
          <w:tcPr>
            <w:tcW w:w="582" w:type="pct"/>
          </w:tcPr>
          <w:p w:rsidR="009C680C" w:rsidRDefault="00784FBC" w:rsidP="009C680C">
            <w:pPr>
              <w:pStyle w:val="aff0"/>
            </w:pPr>
            <w:r>
              <w:t>5</w:t>
            </w:r>
          </w:p>
        </w:tc>
      </w:tr>
      <w:tr w:rsidR="009C680C" w:rsidRPr="00F93125" w:rsidTr="005E67DB">
        <w:trPr>
          <w:trHeight w:val="20"/>
        </w:trPr>
        <w:tc>
          <w:tcPr>
            <w:tcW w:w="226" w:type="pct"/>
            <w:vMerge/>
          </w:tcPr>
          <w:p w:rsidR="009C680C" w:rsidRPr="005E67DB" w:rsidRDefault="009C680C" w:rsidP="009C680C">
            <w:pPr>
              <w:pStyle w:val="aff0"/>
              <w:jc w:val="left"/>
            </w:pPr>
          </w:p>
        </w:tc>
        <w:tc>
          <w:tcPr>
            <w:tcW w:w="1024" w:type="pct"/>
            <w:vMerge/>
          </w:tcPr>
          <w:p w:rsidR="009C680C" w:rsidRPr="00F93125" w:rsidRDefault="009C680C" w:rsidP="009C680C">
            <w:pPr>
              <w:pStyle w:val="afa"/>
            </w:pPr>
          </w:p>
        </w:tc>
        <w:tc>
          <w:tcPr>
            <w:tcW w:w="582" w:type="pct"/>
            <w:vMerge/>
            <w:vAlign w:val="center"/>
          </w:tcPr>
          <w:p w:rsidR="009C680C" w:rsidRPr="00F93125" w:rsidRDefault="009C680C" w:rsidP="009C680C">
            <w:pPr>
              <w:pStyle w:val="aff0"/>
            </w:pPr>
          </w:p>
        </w:tc>
        <w:tc>
          <w:tcPr>
            <w:tcW w:w="2234" w:type="pct"/>
          </w:tcPr>
          <w:p w:rsidR="009C680C" w:rsidRPr="007360A1" w:rsidRDefault="009C680C" w:rsidP="00A76DCF">
            <w:pPr>
              <w:jc w:val="both"/>
            </w:pPr>
            <w:r>
              <w:t>Оперативный контрол</w:t>
            </w:r>
            <w:r w:rsidR="00A76DCF">
              <w:t>ь проведения</w:t>
            </w:r>
            <w:r>
              <w:t xml:space="preserve"> монтажа </w:t>
            </w:r>
            <w:r w:rsidR="0042273F">
              <w:t>наружных</w:t>
            </w:r>
            <w:r w:rsidR="00C806AE">
              <w:t xml:space="preserve"> </w:t>
            </w:r>
            <w:r w:rsidR="00F5430B">
              <w:t>светопрозрачных конструкций</w:t>
            </w:r>
            <w:r>
              <w:t xml:space="preserve"> и приемка результатов работ</w:t>
            </w:r>
          </w:p>
        </w:tc>
        <w:tc>
          <w:tcPr>
            <w:tcW w:w="352" w:type="pct"/>
          </w:tcPr>
          <w:p w:rsidR="009C680C" w:rsidRDefault="009C680C" w:rsidP="00784FBC">
            <w:pPr>
              <w:pStyle w:val="aff0"/>
            </w:pPr>
            <w:r>
              <w:t>С/02.</w:t>
            </w:r>
            <w:r w:rsidR="00784FBC">
              <w:t>5</w:t>
            </w:r>
          </w:p>
        </w:tc>
        <w:tc>
          <w:tcPr>
            <w:tcW w:w="582" w:type="pct"/>
          </w:tcPr>
          <w:p w:rsidR="009C680C" w:rsidRDefault="00784FBC" w:rsidP="009C680C">
            <w:pPr>
              <w:pStyle w:val="aff0"/>
            </w:pPr>
            <w:r>
              <w:t>5</w:t>
            </w:r>
          </w:p>
        </w:tc>
      </w:tr>
    </w:tbl>
    <w:p w:rsidR="00407766" w:rsidRPr="00F93125" w:rsidRDefault="00407766" w:rsidP="009E3E65">
      <w:pPr>
        <w:rPr>
          <w:bCs w:val="0"/>
        </w:rPr>
        <w:sectPr w:rsidR="00407766" w:rsidRPr="00F93125" w:rsidSect="00142622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407766" w:rsidRDefault="00407766" w:rsidP="00235D12">
      <w:pPr>
        <w:pStyle w:val="1"/>
        <w:jc w:val="center"/>
      </w:pPr>
      <w:bookmarkStart w:id="2" w:name="_Toc10060849"/>
      <w:r w:rsidRPr="00F93125">
        <w:lastRenderedPageBreak/>
        <w:t>III. Характеристика обобщенных трудовых функций</w:t>
      </w:r>
      <w:bookmarkEnd w:id="2"/>
    </w:p>
    <w:p w:rsidR="00E06ED9" w:rsidRPr="00E06ED9" w:rsidRDefault="00E06ED9" w:rsidP="00E06ED9"/>
    <w:p w:rsidR="00407766" w:rsidRDefault="00407766" w:rsidP="004A4539">
      <w:pPr>
        <w:pStyle w:val="2"/>
      </w:pPr>
      <w:bookmarkStart w:id="3" w:name="_Toc10060850"/>
      <w:r w:rsidRPr="00F93125">
        <w:t>3.</w:t>
      </w:r>
      <w:r w:rsidR="004A44B8" w:rsidRPr="00F93125">
        <w:t>1</w:t>
      </w:r>
      <w:r w:rsidRPr="00F93125">
        <w:t>. Обобщенная трудовая функция</w:t>
      </w:r>
      <w:bookmarkEnd w:id="3"/>
    </w:p>
    <w:p w:rsidR="00E06ED9" w:rsidRPr="00E06ED9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313"/>
        <w:gridCol w:w="579"/>
        <w:gridCol w:w="838"/>
        <w:gridCol w:w="1478"/>
        <w:gridCol w:w="717"/>
      </w:tblGrid>
      <w:tr w:rsidR="00AA0065" w:rsidRPr="00F93125" w:rsidTr="00371E0A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766" w:rsidRPr="00F93125" w:rsidRDefault="0005072D" w:rsidP="009E3E65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766" w:rsidRPr="009B7B3A" w:rsidRDefault="00B514CC" w:rsidP="00F5430B">
            <w:pPr>
              <w:pStyle w:val="afa"/>
              <w:jc w:val="both"/>
            </w:pPr>
            <w:r w:rsidRPr="009B7B3A">
              <w:t xml:space="preserve">Выполнение </w:t>
            </w:r>
            <w:r>
              <w:t>подготовительных</w:t>
            </w:r>
            <w:r w:rsidRPr="009B7B3A">
              <w:t xml:space="preserve"> работ </w:t>
            </w:r>
            <w:r>
              <w:t xml:space="preserve">для проведения </w:t>
            </w:r>
            <w:r w:rsidRPr="007360A1">
              <w:t>монтаж</w:t>
            </w:r>
            <w:r>
              <w:t>а</w:t>
            </w:r>
            <w:r w:rsidR="00C806AE">
              <w:t xml:space="preserve"> </w:t>
            </w:r>
            <w:r w:rsidR="00F5430B">
              <w:t>наружных светопрозрачных конструкций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766" w:rsidRPr="00F93125" w:rsidRDefault="00407766" w:rsidP="009E3E65">
            <w:pPr>
              <w:rPr>
                <w:bCs w:val="0"/>
                <w:sz w:val="20"/>
                <w:szCs w:val="20"/>
                <w:vertAlign w:val="superscript"/>
              </w:rPr>
            </w:pPr>
            <w:r w:rsidRPr="00F93125">
              <w:rPr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766" w:rsidRPr="00BA66E1" w:rsidRDefault="00BA66E1" w:rsidP="0001605C">
            <w:pPr>
              <w:jc w:val="center"/>
              <w:rPr>
                <w:bCs w:val="0"/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766" w:rsidRPr="00F93125" w:rsidRDefault="009E3E65" w:rsidP="009E3E65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766" w:rsidRPr="00F93125" w:rsidRDefault="00CA6E0C" w:rsidP="0001605C">
            <w:pPr>
              <w:jc w:val="center"/>
              <w:rPr>
                <w:bCs w:val="0"/>
              </w:rPr>
            </w:pPr>
            <w:r>
              <w:t>3</w:t>
            </w:r>
          </w:p>
        </w:tc>
      </w:tr>
    </w:tbl>
    <w:p w:rsidR="00E06ED9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2"/>
        <w:gridCol w:w="1226"/>
        <w:gridCol w:w="479"/>
        <w:gridCol w:w="2136"/>
        <w:gridCol w:w="1303"/>
        <w:gridCol w:w="2455"/>
      </w:tblGrid>
      <w:tr w:rsidR="00A034D2" w:rsidRPr="00F93125" w:rsidTr="00371E0A">
        <w:trPr>
          <w:trHeight w:val="283"/>
        </w:trPr>
        <w:tc>
          <w:tcPr>
            <w:tcW w:w="135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034D2" w:rsidRPr="00F93125" w:rsidRDefault="00A034D2" w:rsidP="00065BC4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034D2" w:rsidRPr="00F93125" w:rsidRDefault="00A034D2" w:rsidP="00065BC4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034D2" w:rsidRPr="00F93125" w:rsidRDefault="00A034D2" w:rsidP="00065BC4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34D2" w:rsidRPr="00F93125" w:rsidRDefault="00A034D2" w:rsidP="00065BC4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34D2" w:rsidRPr="00F93125" w:rsidRDefault="00A034D2" w:rsidP="00065BC4">
            <w:pPr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34D2" w:rsidRPr="00F93125" w:rsidRDefault="00A034D2" w:rsidP="00065BC4">
            <w:pPr>
              <w:rPr>
                <w:bCs w:val="0"/>
              </w:rPr>
            </w:pPr>
          </w:p>
        </w:tc>
      </w:tr>
      <w:tr w:rsidR="00A034D2" w:rsidRPr="00F93125" w:rsidTr="00371E0A">
        <w:trPr>
          <w:trHeight w:val="479"/>
        </w:trPr>
        <w:tc>
          <w:tcPr>
            <w:tcW w:w="1354" w:type="pct"/>
            <w:tcBorders>
              <w:top w:val="nil"/>
              <w:bottom w:val="nil"/>
              <w:right w:val="nil"/>
            </w:tcBorders>
            <w:vAlign w:val="center"/>
          </w:tcPr>
          <w:p w:rsidR="00A034D2" w:rsidRPr="00F93125" w:rsidRDefault="00A034D2" w:rsidP="00065BC4">
            <w:pPr>
              <w:rPr>
                <w:bCs w:val="0"/>
              </w:rPr>
            </w:pPr>
          </w:p>
        </w:tc>
        <w:tc>
          <w:tcPr>
            <w:tcW w:w="184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034D2" w:rsidRPr="00F93125" w:rsidRDefault="00A034D2" w:rsidP="00065BC4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034D2" w:rsidRPr="00F93125" w:rsidRDefault="00A034D2" w:rsidP="00371E0A">
            <w:pPr>
              <w:jc w:val="center"/>
              <w:rPr>
                <w:bCs w:val="0"/>
                <w:szCs w:val="16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034D2" w:rsidRPr="00F93125" w:rsidRDefault="00A034D2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E06ED9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2"/>
        <w:gridCol w:w="7599"/>
      </w:tblGrid>
      <w:tr w:rsidR="000B6A05" w:rsidRPr="00F93125" w:rsidTr="001A57CD">
        <w:trPr>
          <w:trHeight w:val="20"/>
        </w:trPr>
        <w:tc>
          <w:tcPr>
            <w:tcW w:w="1354" w:type="pct"/>
          </w:tcPr>
          <w:p w:rsidR="000B6A05" w:rsidRPr="00F93125" w:rsidRDefault="000B6A05" w:rsidP="00984BD6">
            <w:pPr>
              <w:pStyle w:val="afa"/>
            </w:pPr>
            <w:r w:rsidRPr="00F93125">
              <w:t>Возможные наименования должностей</w:t>
            </w:r>
            <w:r w:rsidR="00A14C07">
              <w:t>, профессий</w:t>
            </w:r>
          </w:p>
        </w:tc>
        <w:tc>
          <w:tcPr>
            <w:tcW w:w="3646" w:type="pct"/>
          </w:tcPr>
          <w:p w:rsidR="00A36D5A" w:rsidRPr="00F93125" w:rsidRDefault="00261EFC" w:rsidP="00D4368B">
            <w:pPr>
              <w:pStyle w:val="afa"/>
            </w:pPr>
            <w:r w:rsidRPr="007360A1">
              <w:t xml:space="preserve">Монтажник </w:t>
            </w:r>
            <w:r w:rsidR="00F5430B">
              <w:t>светопрозрачных конструкций</w:t>
            </w:r>
            <w:r w:rsidR="00C806AE">
              <w:t xml:space="preserve"> </w:t>
            </w:r>
            <w:r w:rsidR="0012491A" w:rsidRPr="00AF6739">
              <w:t>3</w:t>
            </w:r>
            <w:r w:rsidRPr="00AF6739">
              <w:t>-го разряда</w:t>
            </w:r>
          </w:p>
        </w:tc>
      </w:tr>
    </w:tbl>
    <w:p w:rsidR="00E06ED9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2"/>
        <w:gridCol w:w="7599"/>
      </w:tblGrid>
      <w:tr w:rsidR="00261EFC" w:rsidRPr="00F93125" w:rsidTr="001A57CD">
        <w:trPr>
          <w:trHeight w:val="20"/>
        </w:trPr>
        <w:tc>
          <w:tcPr>
            <w:tcW w:w="1354" w:type="pct"/>
          </w:tcPr>
          <w:p w:rsidR="00261EFC" w:rsidRPr="00F93125" w:rsidRDefault="00261EFC" w:rsidP="00261EFC">
            <w:pPr>
              <w:pStyle w:val="afa"/>
            </w:pPr>
            <w:r w:rsidRPr="00F93125">
              <w:t>Требования к образованию и обучению</w:t>
            </w:r>
          </w:p>
        </w:tc>
        <w:tc>
          <w:tcPr>
            <w:tcW w:w="3646" w:type="pct"/>
          </w:tcPr>
          <w:p w:rsidR="00261EFC" w:rsidRPr="00261EFC" w:rsidRDefault="00DF5117" w:rsidP="00261EFC">
            <w:pPr>
              <w:pStyle w:val="afa"/>
            </w:pPr>
            <w:r>
              <w:rPr>
                <w:color w:val="000000"/>
              </w:rPr>
              <w:t>П</w:t>
            </w:r>
            <w:r w:rsidRPr="003A42D8">
              <w:rPr>
                <w:color w:val="000000"/>
              </w:rPr>
              <w:t>рофессиональное обучение - программы подготовки по профессиям рабочих, должностям служащих, программы переподготовки рабочих, служащих</w:t>
            </w:r>
          </w:p>
        </w:tc>
      </w:tr>
      <w:tr w:rsidR="00261EFC" w:rsidRPr="00F93125" w:rsidTr="001A57CD">
        <w:trPr>
          <w:trHeight w:val="20"/>
        </w:trPr>
        <w:tc>
          <w:tcPr>
            <w:tcW w:w="1354" w:type="pct"/>
          </w:tcPr>
          <w:p w:rsidR="00261EFC" w:rsidRPr="00F93125" w:rsidRDefault="00261EFC" w:rsidP="00261EFC">
            <w:pPr>
              <w:pStyle w:val="afa"/>
            </w:pPr>
            <w:r w:rsidRPr="00F93125">
              <w:t>Требования к опыту практической работы</w:t>
            </w:r>
          </w:p>
        </w:tc>
        <w:tc>
          <w:tcPr>
            <w:tcW w:w="3646" w:type="pct"/>
          </w:tcPr>
          <w:p w:rsidR="00261EFC" w:rsidRPr="00261EFC" w:rsidRDefault="00261EFC" w:rsidP="00261EFC">
            <w:pPr>
              <w:pStyle w:val="afa"/>
            </w:pPr>
            <w:r>
              <w:t>-</w:t>
            </w:r>
          </w:p>
        </w:tc>
      </w:tr>
      <w:tr w:rsidR="00261EFC" w:rsidRPr="00F93125" w:rsidTr="001A57CD">
        <w:trPr>
          <w:trHeight w:val="20"/>
        </w:trPr>
        <w:tc>
          <w:tcPr>
            <w:tcW w:w="1354" w:type="pct"/>
          </w:tcPr>
          <w:p w:rsidR="00261EFC" w:rsidRPr="00F93125" w:rsidRDefault="00261EFC" w:rsidP="00261EFC">
            <w:pPr>
              <w:pStyle w:val="afa"/>
            </w:pPr>
            <w:r w:rsidRPr="00F93125">
              <w:t>Особые условия допуска к работе</w:t>
            </w:r>
          </w:p>
        </w:tc>
        <w:tc>
          <w:tcPr>
            <w:tcW w:w="3646" w:type="pct"/>
          </w:tcPr>
          <w:p w:rsidR="00624911" w:rsidRPr="00481397" w:rsidRDefault="00624911" w:rsidP="00624911">
            <w:pPr>
              <w:rPr>
                <w:rFonts w:eastAsiaTheme="minorEastAsia"/>
                <w:bCs w:val="0"/>
              </w:rPr>
            </w:pPr>
            <w:r w:rsidRPr="00481397">
              <w:rPr>
                <w:rFonts w:eastAsiaTheme="minorEastAsia"/>
                <w:bCs w:val="0"/>
              </w:rPr>
              <w:t>Прохождение противопожарного инструктажа</w:t>
            </w:r>
            <w:r w:rsidRPr="00481397">
              <w:rPr>
                <w:rFonts w:eastAsiaTheme="minorEastAsia"/>
                <w:bCs w:val="0"/>
                <w:vertAlign w:val="superscript"/>
              </w:rPr>
              <w:endnoteReference w:id="3"/>
            </w:r>
          </w:p>
          <w:p w:rsidR="00624911" w:rsidRPr="00481397" w:rsidRDefault="00624911" w:rsidP="00624911">
            <w:pPr>
              <w:pStyle w:val="pTextStyle"/>
              <w:rPr>
                <w:rFonts w:eastAsiaTheme="minorEastAsia"/>
                <w:lang w:val="ru-RU"/>
              </w:rPr>
            </w:pPr>
            <w:r w:rsidRPr="00481397">
              <w:rPr>
                <w:rFonts w:eastAsiaTheme="minorEastAsia"/>
                <w:lang w:val="ru-RU"/>
              </w:rPr>
              <w:t>Прохождение инструктажа по охране труда на рабочем месте</w:t>
            </w:r>
            <w:r w:rsidRPr="00481397">
              <w:rPr>
                <w:rFonts w:eastAsiaTheme="minorEastAsia"/>
                <w:vertAlign w:val="superscript"/>
                <w:lang w:val="ru-RU"/>
              </w:rPr>
              <w:endnoteReference w:id="4"/>
            </w:r>
          </w:p>
          <w:p w:rsidR="00624911" w:rsidRPr="00481397" w:rsidRDefault="00624911" w:rsidP="00624911">
            <w:pPr>
              <w:pStyle w:val="pTextStyle"/>
              <w:rPr>
                <w:rFonts w:eastAsiaTheme="minorEastAsia"/>
                <w:lang w:val="ru-RU"/>
              </w:rPr>
            </w:pPr>
            <w:r w:rsidRPr="00481397">
              <w:rPr>
                <w:rFonts w:eastAsiaTheme="minorEastAsia"/>
                <w:lang w:val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Pr="00481397">
              <w:rPr>
                <w:rFonts w:eastAsiaTheme="minorEastAsia"/>
                <w:vertAlign w:val="superscript"/>
              </w:rPr>
              <w:endnoteReference w:id="5"/>
            </w:r>
          </w:p>
          <w:p w:rsidR="00624911" w:rsidRPr="00481397" w:rsidRDefault="00624911" w:rsidP="00624911">
            <w:pPr>
              <w:pStyle w:val="afa"/>
              <w:rPr>
                <w:rFonts w:eastAsiaTheme="minorEastAsia"/>
                <w:bCs w:val="0"/>
              </w:rPr>
            </w:pPr>
            <w:r w:rsidRPr="00481397">
              <w:rPr>
                <w:rFonts w:eastAsiaTheme="minorEastAsia"/>
                <w:bCs w:val="0"/>
              </w:rPr>
              <w:t>Не допускаются работники в возрасте до восемнадцати лет</w:t>
            </w:r>
            <w:r w:rsidRPr="00481397">
              <w:rPr>
                <w:rFonts w:eastAsiaTheme="minorEastAsia"/>
                <w:bCs w:val="0"/>
                <w:vertAlign w:val="superscript"/>
              </w:rPr>
              <w:endnoteReference w:id="6"/>
            </w:r>
          </w:p>
          <w:p w:rsidR="00624911" w:rsidRDefault="00624911" w:rsidP="0062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397">
              <w:rPr>
                <w:rFonts w:ascii="Times New Roman" w:hAnsi="Times New Roman" w:cs="Times New Roman"/>
                <w:sz w:val="24"/>
                <w:szCs w:val="24"/>
              </w:rPr>
              <w:t>Обучение безопасным методам и приемам выполнения работ на высоте</w:t>
            </w:r>
            <w:r w:rsidRPr="004813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endnoteReference w:id="7"/>
            </w:r>
          </w:p>
          <w:p w:rsidR="00624911" w:rsidRDefault="00624911" w:rsidP="0062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F">
              <w:rPr>
                <w:rFonts w:ascii="Times New Roman" w:hAnsi="Times New Roman" w:cs="Times New Roman"/>
                <w:sz w:val="24"/>
                <w:szCs w:val="24"/>
              </w:rPr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endnoteReference w:id="8"/>
            </w:r>
          </w:p>
          <w:p w:rsidR="008208E6" w:rsidRPr="00261EFC" w:rsidRDefault="00624911" w:rsidP="00624911">
            <w:pPr>
              <w:pStyle w:val="afa"/>
            </w:pPr>
            <w:r w:rsidRPr="00B35974">
              <w:rPr>
                <w:shd w:val="clear" w:color="auto" w:fill="FFFFFF"/>
              </w:rPr>
              <w:t>Ограничение применение труда женщин при выполнении работ</w:t>
            </w:r>
            <w:r>
              <w:rPr>
                <w:rStyle w:val="ad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endnoteReference w:id="9"/>
            </w:r>
          </w:p>
        </w:tc>
      </w:tr>
      <w:tr w:rsidR="00033B72" w:rsidRPr="00F93125" w:rsidTr="001A57CD">
        <w:trPr>
          <w:trHeight w:val="20"/>
        </w:trPr>
        <w:tc>
          <w:tcPr>
            <w:tcW w:w="1354" w:type="pct"/>
          </w:tcPr>
          <w:p w:rsidR="00033B72" w:rsidRPr="00F93125" w:rsidRDefault="00033B72" w:rsidP="00033B72">
            <w:pPr>
              <w:pStyle w:val="afa"/>
            </w:pPr>
            <w:r w:rsidRPr="00F93125">
              <w:t>Другие характеристики</w:t>
            </w:r>
          </w:p>
        </w:tc>
        <w:tc>
          <w:tcPr>
            <w:tcW w:w="3646" w:type="pct"/>
          </w:tcPr>
          <w:p w:rsidR="00033B72" w:rsidRPr="00F93125" w:rsidRDefault="001F045C" w:rsidP="00C35F3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C0F83" w:rsidRPr="00F93125" w:rsidRDefault="008C0F83" w:rsidP="008C0F83">
      <w:pPr>
        <w:pStyle w:val="afa"/>
      </w:pPr>
    </w:p>
    <w:p w:rsidR="008C0F83" w:rsidRDefault="008C0F83" w:rsidP="008C0F83">
      <w:pPr>
        <w:pStyle w:val="afa"/>
      </w:pPr>
      <w:r w:rsidRPr="00F93125">
        <w:t>Дополнительные характеристики</w:t>
      </w:r>
    </w:p>
    <w:p w:rsidR="00E06ED9" w:rsidRPr="00F93125" w:rsidRDefault="00E06ED9" w:rsidP="008C0F83">
      <w:pPr>
        <w:pStyle w:val="afa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25"/>
        <w:gridCol w:w="1417"/>
        <w:gridCol w:w="5779"/>
      </w:tblGrid>
      <w:tr w:rsidR="008C0F83" w:rsidRPr="00F93125" w:rsidTr="001A57CD">
        <w:trPr>
          <w:trHeight w:val="20"/>
        </w:trPr>
        <w:tc>
          <w:tcPr>
            <w:tcW w:w="1547" w:type="pct"/>
            <w:vAlign w:val="center"/>
          </w:tcPr>
          <w:p w:rsidR="008C0F83" w:rsidRPr="001A57CD" w:rsidRDefault="008C0F83" w:rsidP="00984BD6">
            <w:pPr>
              <w:pStyle w:val="aff0"/>
            </w:pPr>
            <w:r w:rsidRPr="001A57CD">
              <w:t>Наименование документа</w:t>
            </w:r>
          </w:p>
        </w:tc>
        <w:tc>
          <w:tcPr>
            <w:tcW w:w="680" w:type="pct"/>
            <w:vAlign w:val="center"/>
          </w:tcPr>
          <w:p w:rsidR="008C0F83" w:rsidRPr="001A57CD" w:rsidRDefault="008C0F83" w:rsidP="00984BD6">
            <w:pPr>
              <w:pStyle w:val="aff0"/>
            </w:pPr>
            <w:r w:rsidRPr="001A57CD">
              <w:t>Код</w:t>
            </w:r>
          </w:p>
        </w:tc>
        <w:tc>
          <w:tcPr>
            <w:tcW w:w="2773" w:type="pct"/>
            <w:vAlign w:val="center"/>
          </w:tcPr>
          <w:p w:rsidR="008C0F83" w:rsidRPr="001A57CD" w:rsidRDefault="008C0F83" w:rsidP="00984BD6">
            <w:pPr>
              <w:pStyle w:val="aff0"/>
            </w:pPr>
            <w:r w:rsidRPr="001A57CD">
              <w:t>Наименование базовой группы, должности (профессии) или специальности</w:t>
            </w:r>
          </w:p>
        </w:tc>
      </w:tr>
      <w:tr w:rsidR="003E1A67" w:rsidRPr="00F93125" w:rsidTr="001A57CD">
        <w:trPr>
          <w:trHeight w:val="20"/>
        </w:trPr>
        <w:tc>
          <w:tcPr>
            <w:tcW w:w="1547" w:type="pct"/>
          </w:tcPr>
          <w:p w:rsidR="003E1A67" w:rsidRPr="001A57CD" w:rsidRDefault="003E1A67" w:rsidP="003E1A67">
            <w:pPr>
              <w:pStyle w:val="afa"/>
              <w:rPr>
                <w:vertAlign w:val="superscript"/>
              </w:rPr>
            </w:pPr>
            <w:r w:rsidRPr="001A57CD">
              <w:t>ОКЗ</w:t>
            </w:r>
          </w:p>
        </w:tc>
        <w:tc>
          <w:tcPr>
            <w:tcW w:w="680" w:type="pct"/>
          </w:tcPr>
          <w:p w:rsidR="003E1A67" w:rsidRPr="001A57CD" w:rsidRDefault="003E1A67" w:rsidP="00261EFC">
            <w:pPr>
              <w:pStyle w:val="afa"/>
            </w:pPr>
            <w:r>
              <w:t>7119</w:t>
            </w:r>
          </w:p>
        </w:tc>
        <w:tc>
          <w:tcPr>
            <w:tcW w:w="2773" w:type="pct"/>
          </w:tcPr>
          <w:p w:rsidR="003E1A67" w:rsidRPr="001A57CD" w:rsidRDefault="003E1A67" w:rsidP="003E1A67">
            <w:pPr>
              <w:pStyle w:val="afa"/>
            </w:pPr>
            <w:r w:rsidRPr="007360A1">
              <w:t>Строители и рабочие родственных занятий, не входящие в другие группы</w:t>
            </w:r>
          </w:p>
        </w:tc>
      </w:tr>
      <w:tr w:rsidR="003E1A67" w:rsidRPr="00F93125" w:rsidTr="001A57CD">
        <w:trPr>
          <w:trHeight w:val="20"/>
        </w:trPr>
        <w:tc>
          <w:tcPr>
            <w:tcW w:w="1547" w:type="pct"/>
          </w:tcPr>
          <w:p w:rsidR="003E1A67" w:rsidRPr="001A57CD" w:rsidRDefault="00DA14DD" w:rsidP="003E1A67">
            <w:pPr>
              <w:pStyle w:val="afa"/>
            </w:pPr>
            <w:r>
              <w:t>ЕТКС</w:t>
            </w:r>
            <w:r>
              <w:rPr>
                <w:rStyle w:val="ad"/>
              </w:rPr>
              <w:endnoteReference w:id="10"/>
            </w:r>
          </w:p>
        </w:tc>
        <w:tc>
          <w:tcPr>
            <w:tcW w:w="680" w:type="pct"/>
          </w:tcPr>
          <w:p w:rsidR="003E1A67" w:rsidRPr="00AF6739" w:rsidRDefault="00DF5117" w:rsidP="00261EFC">
            <w:pPr>
              <w:pStyle w:val="afa"/>
            </w:pPr>
            <w:r w:rsidRPr="00AF6739">
              <w:t>§ 147а</w:t>
            </w:r>
          </w:p>
        </w:tc>
        <w:tc>
          <w:tcPr>
            <w:tcW w:w="2773" w:type="pct"/>
          </w:tcPr>
          <w:p w:rsidR="003E1A67" w:rsidRPr="00AF6739" w:rsidRDefault="003E1A67" w:rsidP="003E1A67">
            <w:pPr>
              <w:pStyle w:val="afa"/>
            </w:pPr>
            <w:r w:rsidRPr="00AF6739">
              <w:t>Монтажник каркасно-обшивных конструкций</w:t>
            </w:r>
          </w:p>
        </w:tc>
      </w:tr>
      <w:tr w:rsidR="003E1A67" w:rsidRPr="00F93125" w:rsidTr="001A57CD">
        <w:trPr>
          <w:trHeight w:val="20"/>
        </w:trPr>
        <w:tc>
          <w:tcPr>
            <w:tcW w:w="1547" w:type="pct"/>
          </w:tcPr>
          <w:p w:rsidR="003E1A67" w:rsidRPr="001A57CD" w:rsidRDefault="003E1A67" w:rsidP="003E1A67">
            <w:pPr>
              <w:pStyle w:val="afa"/>
            </w:pPr>
            <w:r w:rsidRPr="001A57CD">
              <w:t>ОКПДТР</w:t>
            </w:r>
            <w:r w:rsidRPr="001A57CD">
              <w:rPr>
                <w:rStyle w:val="ad"/>
              </w:rPr>
              <w:endnoteReference w:id="11"/>
            </w:r>
          </w:p>
        </w:tc>
        <w:tc>
          <w:tcPr>
            <w:tcW w:w="680" w:type="pct"/>
          </w:tcPr>
          <w:p w:rsidR="003E1A67" w:rsidRPr="001A57CD" w:rsidRDefault="003E1A67" w:rsidP="00261EFC">
            <w:pPr>
              <w:pStyle w:val="afa"/>
            </w:pPr>
            <w:r>
              <w:t>14612</w:t>
            </w:r>
          </w:p>
        </w:tc>
        <w:tc>
          <w:tcPr>
            <w:tcW w:w="2773" w:type="pct"/>
          </w:tcPr>
          <w:p w:rsidR="003E1A67" w:rsidRPr="001A57CD" w:rsidRDefault="003E1A67" w:rsidP="003E1A67">
            <w:pPr>
              <w:pStyle w:val="afa"/>
            </w:pPr>
            <w:r w:rsidRPr="007360A1">
              <w:t>Монтажник по монтажу стальных и железобетонных конструкций</w:t>
            </w:r>
          </w:p>
        </w:tc>
      </w:tr>
    </w:tbl>
    <w:p w:rsidR="00E06ED9" w:rsidRDefault="00E06ED9" w:rsidP="00E06ED9"/>
    <w:p w:rsidR="00407766" w:rsidRPr="00E06ED9" w:rsidRDefault="00407766" w:rsidP="00E06ED9">
      <w:pPr>
        <w:rPr>
          <w:b/>
          <w:bCs w:val="0"/>
        </w:rPr>
      </w:pPr>
      <w:r w:rsidRPr="00E06ED9">
        <w:rPr>
          <w:b/>
          <w:bCs w:val="0"/>
        </w:rPr>
        <w:t>3.</w:t>
      </w:r>
      <w:r w:rsidR="004A44B8" w:rsidRPr="00E06ED9">
        <w:rPr>
          <w:b/>
          <w:bCs w:val="0"/>
        </w:rPr>
        <w:t>1</w:t>
      </w:r>
      <w:r w:rsidRPr="00E06ED9">
        <w:rPr>
          <w:b/>
          <w:bCs w:val="0"/>
        </w:rPr>
        <w:t>.1. Трудовая функция</w:t>
      </w:r>
    </w:p>
    <w:p w:rsidR="00E06ED9" w:rsidRPr="00F93125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419"/>
        <w:gridCol w:w="565"/>
        <w:gridCol w:w="894"/>
        <w:gridCol w:w="1478"/>
        <w:gridCol w:w="569"/>
      </w:tblGrid>
      <w:tr w:rsidR="00AA0065" w:rsidRPr="00F93125" w:rsidTr="00371E0A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766" w:rsidRPr="00F93125" w:rsidRDefault="0005072D" w:rsidP="009E3E65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766" w:rsidRPr="009B7B3A" w:rsidRDefault="00C13B96" w:rsidP="00A927D1">
            <w:pPr>
              <w:jc w:val="both"/>
              <w:rPr>
                <w:bCs w:val="0"/>
              </w:rPr>
            </w:pPr>
            <w:r>
              <w:t xml:space="preserve">Подготовка рабочего места, оборудования и материалов к проведению </w:t>
            </w:r>
            <w:r w:rsidRPr="007360A1">
              <w:t>монтаж</w:t>
            </w:r>
            <w:r>
              <w:t>а</w:t>
            </w:r>
            <w:r w:rsidR="00C806AE">
              <w:t xml:space="preserve"> </w:t>
            </w:r>
            <w:r w:rsidR="00F5430B">
              <w:t>наружных светопрозрачных конструкций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766" w:rsidRPr="00F93125" w:rsidRDefault="00932AC7" w:rsidP="009E3E65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766" w:rsidRPr="00F93125" w:rsidRDefault="00BA66E1" w:rsidP="00CA6E0C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A</w:t>
            </w:r>
            <w:r w:rsidR="00407766" w:rsidRPr="00F93125">
              <w:t>/01.</w:t>
            </w:r>
            <w:r w:rsidR="00CA6E0C">
              <w:t>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766" w:rsidRPr="00F93125" w:rsidRDefault="00932AC7" w:rsidP="009E3E65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766" w:rsidRPr="00F93125" w:rsidRDefault="00CA6E0C" w:rsidP="00932AC7">
            <w:pPr>
              <w:jc w:val="center"/>
              <w:rPr>
                <w:bCs w:val="0"/>
              </w:rPr>
            </w:pPr>
            <w:r>
              <w:t>3</w:t>
            </w:r>
          </w:p>
        </w:tc>
      </w:tr>
    </w:tbl>
    <w:p w:rsidR="00E06ED9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1424"/>
        <w:gridCol w:w="400"/>
        <w:gridCol w:w="2128"/>
        <w:gridCol w:w="1490"/>
        <w:gridCol w:w="2397"/>
      </w:tblGrid>
      <w:tr w:rsidR="00AA0065" w:rsidRPr="00F93125" w:rsidTr="001A57CD">
        <w:trPr>
          <w:trHeight w:val="488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07766" w:rsidRPr="00F93125" w:rsidRDefault="00932AC7" w:rsidP="009E3E65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407766" w:rsidRPr="00F93125" w:rsidRDefault="009E3E65" w:rsidP="009E3E65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407766" w:rsidRPr="00F93125" w:rsidRDefault="00407766" w:rsidP="009E3E65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766" w:rsidRPr="00F93125" w:rsidRDefault="009E3E65" w:rsidP="009E3E65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766" w:rsidRPr="00F93125" w:rsidRDefault="00407766" w:rsidP="009E3E65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766" w:rsidRPr="00F93125" w:rsidRDefault="00407766" w:rsidP="009E3E65">
            <w:pPr>
              <w:rPr>
                <w:bCs w:val="0"/>
              </w:rPr>
            </w:pPr>
          </w:p>
        </w:tc>
      </w:tr>
      <w:tr w:rsidR="00AA0065" w:rsidRPr="00F93125" w:rsidTr="001A57CD">
        <w:trPr>
          <w:trHeight w:val="479"/>
        </w:trPr>
        <w:tc>
          <w:tcPr>
            <w:tcW w:w="1239" w:type="pct"/>
            <w:tcBorders>
              <w:top w:val="nil"/>
              <w:bottom w:val="nil"/>
              <w:right w:val="nil"/>
            </w:tcBorders>
            <w:vAlign w:val="center"/>
          </w:tcPr>
          <w:p w:rsidR="00407766" w:rsidRPr="00F93125" w:rsidRDefault="00407766" w:rsidP="009E3E65">
            <w:pPr>
              <w:rPr>
                <w:bCs w:val="0"/>
              </w:rPr>
            </w:pPr>
          </w:p>
        </w:tc>
        <w:tc>
          <w:tcPr>
            <w:tcW w:w="189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766" w:rsidRPr="00F93125" w:rsidRDefault="00407766" w:rsidP="009E3E65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766" w:rsidRPr="00F93125" w:rsidRDefault="00932AC7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766" w:rsidRPr="00F93125" w:rsidRDefault="00932AC7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E06ED9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839"/>
      </w:tblGrid>
      <w:tr w:rsidR="002D1431" w:rsidRPr="00F93125" w:rsidTr="001A57CD">
        <w:trPr>
          <w:trHeight w:val="20"/>
        </w:trPr>
        <w:tc>
          <w:tcPr>
            <w:tcW w:w="1239" w:type="pct"/>
            <w:vMerge w:val="restart"/>
          </w:tcPr>
          <w:p w:rsidR="002D1431" w:rsidRPr="00F93125" w:rsidRDefault="002D1431" w:rsidP="00701788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1" w:type="pct"/>
          </w:tcPr>
          <w:p w:rsidR="002D1431" w:rsidRPr="00F93125" w:rsidRDefault="002D1431" w:rsidP="00A927D1">
            <w:pPr>
              <w:jc w:val="both"/>
              <w:rPr>
                <w:strike/>
              </w:rPr>
            </w:pPr>
            <w:r>
              <w:t xml:space="preserve">Получение сменного задания на проведение </w:t>
            </w:r>
            <w:r w:rsidRPr="007360A1">
              <w:t>монтаж</w:t>
            </w:r>
            <w:r>
              <w:t>а</w:t>
            </w:r>
            <w:r w:rsidR="00C806AE">
              <w:t xml:space="preserve"> </w:t>
            </w:r>
            <w:r w:rsidR="00F5430B">
              <w:t>наружных светопрозрачных конструкций</w:t>
            </w:r>
          </w:p>
        </w:tc>
      </w:tr>
      <w:tr w:rsidR="002D1431" w:rsidRPr="00F93125" w:rsidTr="001A57CD">
        <w:trPr>
          <w:trHeight w:val="20"/>
        </w:trPr>
        <w:tc>
          <w:tcPr>
            <w:tcW w:w="1239" w:type="pct"/>
            <w:vMerge/>
          </w:tcPr>
          <w:p w:rsidR="002D1431" w:rsidRPr="00F93125" w:rsidRDefault="002D1431" w:rsidP="00701788">
            <w:pPr>
              <w:pStyle w:val="afa"/>
            </w:pPr>
          </w:p>
        </w:tc>
        <w:tc>
          <w:tcPr>
            <w:tcW w:w="3761" w:type="pct"/>
          </w:tcPr>
          <w:p w:rsidR="002D1431" w:rsidRPr="00F93125" w:rsidRDefault="002D1431" w:rsidP="00701788">
            <w:pPr>
              <w:jc w:val="both"/>
              <w:rPr>
                <w:strike/>
              </w:rPr>
            </w:pPr>
            <w:r w:rsidRPr="00C02D2B">
              <w:t>Проверка наличия</w:t>
            </w:r>
            <w:r>
              <w:t xml:space="preserve"> и</w:t>
            </w:r>
            <w:r w:rsidRPr="00C02D2B">
              <w:t xml:space="preserve"> исправности средств индивидуальной защиты</w:t>
            </w:r>
            <w:r>
              <w:t xml:space="preserve">, необходимых для проведения </w:t>
            </w:r>
            <w:r w:rsidRPr="007360A1">
              <w:t>монтаж</w:t>
            </w:r>
            <w:r>
              <w:t>а</w:t>
            </w:r>
            <w:r w:rsidR="00C806AE">
              <w:t xml:space="preserve"> </w:t>
            </w:r>
            <w:r w:rsidR="00F5430B">
              <w:t>наружных светопрозрачных конструкций</w:t>
            </w:r>
          </w:p>
        </w:tc>
      </w:tr>
      <w:tr w:rsidR="002D1431" w:rsidRPr="00F93125" w:rsidTr="001A57CD">
        <w:trPr>
          <w:trHeight w:val="20"/>
        </w:trPr>
        <w:tc>
          <w:tcPr>
            <w:tcW w:w="1239" w:type="pct"/>
            <w:vMerge/>
          </w:tcPr>
          <w:p w:rsidR="002D1431" w:rsidRPr="00F93125" w:rsidRDefault="002D1431" w:rsidP="00701788">
            <w:pPr>
              <w:pStyle w:val="afa"/>
            </w:pPr>
          </w:p>
        </w:tc>
        <w:tc>
          <w:tcPr>
            <w:tcW w:w="3761" w:type="pct"/>
          </w:tcPr>
          <w:p w:rsidR="002D1431" w:rsidRPr="006C43D5" w:rsidRDefault="002D1431" w:rsidP="006C43D5">
            <w:pPr>
              <w:jc w:val="both"/>
            </w:pPr>
            <w:r>
              <w:t>Подготовка рабочего места к началу смены и его уборка в конце смены в</w:t>
            </w:r>
            <w:r w:rsidRPr="00C02D2B">
              <w:t xml:space="preserve"> соответстви</w:t>
            </w:r>
            <w:r>
              <w:t>и</w:t>
            </w:r>
            <w:r w:rsidR="00C806AE">
              <w:t xml:space="preserve"> </w:t>
            </w:r>
            <w:r>
              <w:t>с</w:t>
            </w:r>
            <w:r w:rsidRPr="00C02D2B">
              <w:t xml:space="preserve"> требованиями охраны труда</w:t>
            </w:r>
            <w:r>
              <w:t>,</w:t>
            </w:r>
            <w:r w:rsidRPr="00C02D2B">
              <w:t xml:space="preserve"> промышленной безопасности</w:t>
            </w:r>
          </w:p>
        </w:tc>
      </w:tr>
      <w:tr w:rsidR="002D1431" w:rsidRPr="00F93125" w:rsidTr="001A57CD">
        <w:trPr>
          <w:trHeight w:val="20"/>
        </w:trPr>
        <w:tc>
          <w:tcPr>
            <w:tcW w:w="1239" w:type="pct"/>
            <w:vMerge/>
          </w:tcPr>
          <w:p w:rsidR="002D1431" w:rsidRPr="00F93125" w:rsidRDefault="002D1431" w:rsidP="00DF5117">
            <w:pPr>
              <w:pStyle w:val="afa"/>
            </w:pPr>
          </w:p>
        </w:tc>
        <w:tc>
          <w:tcPr>
            <w:tcW w:w="3761" w:type="pct"/>
          </w:tcPr>
          <w:p w:rsidR="002D1431" w:rsidRPr="007360A1" w:rsidRDefault="002D1431" w:rsidP="00E9442D">
            <w:pPr>
              <w:jc w:val="both"/>
            </w:pPr>
            <w:r w:rsidRPr="007360A1">
              <w:t>Проверка наличия</w:t>
            </w:r>
            <w:r>
              <w:t xml:space="preserve"> и исправности оборудования,</w:t>
            </w:r>
            <w:r w:rsidRPr="007360A1">
              <w:t xml:space="preserve"> инструментов, такелажной оснастки, применяемых при монтаже </w:t>
            </w:r>
            <w:r w:rsidR="00F5430B">
              <w:t>наружных светопрозрачных конструкций</w:t>
            </w:r>
          </w:p>
        </w:tc>
      </w:tr>
      <w:tr w:rsidR="002D1431" w:rsidRPr="00F93125" w:rsidTr="001A57CD">
        <w:trPr>
          <w:trHeight w:val="20"/>
        </w:trPr>
        <w:tc>
          <w:tcPr>
            <w:tcW w:w="1239" w:type="pct"/>
            <w:vMerge/>
          </w:tcPr>
          <w:p w:rsidR="002D1431" w:rsidRPr="00F93125" w:rsidRDefault="002D1431" w:rsidP="00DF5117">
            <w:pPr>
              <w:pStyle w:val="afa"/>
            </w:pPr>
          </w:p>
        </w:tc>
        <w:tc>
          <w:tcPr>
            <w:tcW w:w="3761" w:type="pct"/>
          </w:tcPr>
          <w:p w:rsidR="002D1431" w:rsidRPr="007360A1" w:rsidRDefault="002D1431" w:rsidP="001C72A3">
            <w:pPr>
              <w:jc w:val="both"/>
            </w:pPr>
            <w:r w:rsidRPr="007360A1">
              <w:t>Провер</w:t>
            </w:r>
            <w:r>
              <w:t>ка</w:t>
            </w:r>
            <w:r w:rsidRPr="007360A1">
              <w:t xml:space="preserve"> исправност</w:t>
            </w:r>
            <w:r>
              <w:t>и</w:t>
            </w:r>
            <w:r w:rsidRPr="007360A1">
              <w:t xml:space="preserve"> электропроводки для подключения электроинструментов и освещения рабочего места для работы в темное время суток</w:t>
            </w:r>
          </w:p>
        </w:tc>
      </w:tr>
      <w:tr w:rsidR="002D1431" w:rsidRPr="00F93125" w:rsidTr="001A57CD">
        <w:trPr>
          <w:trHeight w:val="20"/>
        </w:trPr>
        <w:tc>
          <w:tcPr>
            <w:tcW w:w="1239" w:type="pct"/>
            <w:vMerge/>
          </w:tcPr>
          <w:p w:rsidR="002D1431" w:rsidRPr="00F93125" w:rsidRDefault="002D1431" w:rsidP="00DF5117">
            <w:pPr>
              <w:pStyle w:val="afa"/>
            </w:pPr>
          </w:p>
        </w:tc>
        <w:tc>
          <w:tcPr>
            <w:tcW w:w="3761" w:type="pct"/>
          </w:tcPr>
          <w:p w:rsidR="002D1431" w:rsidRPr="007360A1" w:rsidRDefault="002D1431" w:rsidP="001C72A3">
            <w:pPr>
              <w:jc w:val="both"/>
            </w:pPr>
            <w:r w:rsidRPr="0056356F">
              <w:t xml:space="preserve">Подготовка и складирование материалов и элементов каркаса </w:t>
            </w:r>
            <w:r w:rsidR="00F5430B">
              <w:t>наружных светопрозрачных конструкций</w:t>
            </w:r>
            <w:r w:rsidRPr="0056356F">
              <w:t xml:space="preserve"> в зоне производства монтажных работ, в том числе посредствам управления грузоподъемными механизмами</w:t>
            </w:r>
          </w:p>
        </w:tc>
      </w:tr>
      <w:tr w:rsidR="002D1431" w:rsidRPr="00F93125" w:rsidTr="001A57CD">
        <w:trPr>
          <w:trHeight w:val="20"/>
        </w:trPr>
        <w:tc>
          <w:tcPr>
            <w:tcW w:w="1239" w:type="pct"/>
            <w:vMerge/>
          </w:tcPr>
          <w:p w:rsidR="002D1431" w:rsidRPr="00F93125" w:rsidRDefault="002D1431" w:rsidP="00DF5117">
            <w:pPr>
              <w:pStyle w:val="afa"/>
            </w:pPr>
          </w:p>
        </w:tc>
        <w:tc>
          <w:tcPr>
            <w:tcW w:w="3761" w:type="pct"/>
          </w:tcPr>
          <w:p w:rsidR="002D1431" w:rsidRPr="00F93125" w:rsidRDefault="002D1431" w:rsidP="002D1431">
            <w:pPr>
              <w:jc w:val="both"/>
            </w:pPr>
            <w:r>
              <w:t xml:space="preserve">Проверка целостности, комплектности фурнитуры и дополнительных элементов </w:t>
            </w:r>
            <w:r w:rsidR="00F5430B">
              <w:t>наружных светопрозрачных конструкций</w:t>
            </w:r>
          </w:p>
        </w:tc>
      </w:tr>
      <w:tr w:rsidR="002D1431" w:rsidRPr="00F93125" w:rsidTr="001A57CD">
        <w:trPr>
          <w:trHeight w:val="20"/>
        </w:trPr>
        <w:tc>
          <w:tcPr>
            <w:tcW w:w="1239" w:type="pct"/>
            <w:vMerge/>
          </w:tcPr>
          <w:p w:rsidR="002D1431" w:rsidRPr="00F93125" w:rsidRDefault="002D1431" w:rsidP="00DF5117">
            <w:pPr>
              <w:pStyle w:val="afa"/>
            </w:pPr>
          </w:p>
        </w:tc>
        <w:tc>
          <w:tcPr>
            <w:tcW w:w="3761" w:type="pct"/>
          </w:tcPr>
          <w:p w:rsidR="002D1431" w:rsidRDefault="002D1431" w:rsidP="002D1431">
            <w:pPr>
              <w:jc w:val="both"/>
            </w:pPr>
            <w:r>
              <w:t xml:space="preserve">Проверка соответствия геометрических размеров </w:t>
            </w:r>
            <w:r w:rsidR="00F5430B">
              <w:t>наружных светопрозрачных конструкций</w:t>
            </w:r>
            <w:r>
              <w:t xml:space="preserve"> реальным размерам проема</w:t>
            </w:r>
          </w:p>
        </w:tc>
      </w:tr>
      <w:tr w:rsidR="00E9442D" w:rsidRPr="00F93125" w:rsidTr="001A57CD">
        <w:trPr>
          <w:trHeight w:val="20"/>
        </w:trPr>
        <w:tc>
          <w:tcPr>
            <w:tcW w:w="1239" w:type="pct"/>
            <w:vMerge w:val="restart"/>
          </w:tcPr>
          <w:p w:rsidR="00E9442D" w:rsidRPr="00F93125" w:rsidDel="002A1D54" w:rsidRDefault="00E9442D" w:rsidP="00E9442D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1" w:type="pct"/>
          </w:tcPr>
          <w:p w:rsidR="00E9442D" w:rsidRPr="00F93125" w:rsidRDefault="007F14AC" w:rsidP="006C43D5">
            <w:pPr>
              <w:jc w:val="both"/>
            </w:pPr>
            <w:r>
              <w:t xml:space="preserve">Читать </w:t>
            </w:r>
            <w:r w:rsidR="008729B5">
              <w:t xml:space="preserve">рабочие </w:t>
            </w:r>
            <w:r>
              <w:t>чертежи</w:t>
            </w:r>
          </w:p>
        </w:tc>
      </w:tr>
      <w:tr w:rsidR="007F14AC" w:rsidRPr="00F93125" w:rsidTr="001A57CD">
        <w:trPr>
          <w:trHeight w:val="20"/>
        </w:trPr>
        <w:tc>
          <w:tcPr>
            <w:tcW w:w="1239" w:type="pct"/>
            <w:vMerge/>
          </w:tcPr>
          <w:p w:rsidR="007F14AC" w:rsidRPr="00F93125" w:rsidDel="002A1D54" w:rsidRDefault="007F14AC" w:rsidP="00E9442D">
            <w:pPr>
              <w:pStyle w:val="afa"/>
            </w:pPr>
          </w:p>
        </w:tc>
        <w:tc>
          <w:tcPr>
            <w:tcW w:w="3761" w:type="pct"/>
          </w:tcPr>
          <w:p w:rsidR="007F14AC" w:rsidRPr="00C02D2B" w:rsidRDefault="007F14AC" w:rsidP="006C43D5">
            <w:pPr>
              <w:jc w:val="both"/>
            </w:pPr>
            <w:r w:rsidRPr="00C02D2B">
              <w:t xml:space="preserve">Оценивать безопасность организации рабочего места </w:t>
            </w:r>
            <w:r>
              <w:t xml:space="preserve">в соответствии </w:t>
            </w:r>
            <w:r w:rsidR="006F13D7">
              <w:t xml:space="preserve">с </w:t>
            </w:r>
            <w:r w:rsidR="006F13D7" w:rsidRPr="00C02D2B">
              <w:t>требованиями</w:t>
            </w:r>
            <w:r w:rsidRPr="00C02D2B">
              <w:t xml:space="preserve"> охраны труда и промышленной безопасности</w:t>
            </w:r>
          </w:p>
        </w:tc>
      </w:tr>
      <w:tr w:rsidR="00E9442D" w:rsidRPr="00F93125" w:rsidTr="001A57CD">
        <w:trPr>
          <w:trHeight w:val="20"/>
        </w:trPr>
        <w:tc>
          <w:tcPr>
            <w:tcW w:w="1239" w:type="pct"/>
            <w:vMerge/>
          </w:tcPr>
          <w:p w:rsidR="00E9442D" w:rsidRPr="00F93125" w:rsidDel="002A1D54" w:rsidRDefault="00E9442D" w:rsidP="00E9442D">
            <w:pPr>
              <w:pStyle w:val="afa"/>
            </w:pPr>
          </w:p>
        </w:tc>
        <w:tc>
          <w:tcPr>
            <w:tcW w:w="3761" w:type="pct"/>
          </w:tcPr>
          <w:p w:rsidR="00E9442D" w:rsidRPr="00F93125" w:rsidRDefault="00E9442D" w:rsidP="00E9442D">
            <w:pPr>
              <w:jc w:val="both"/>
            </w:pPr>
            <w:r w:rsidRPr="00C02D2B">
              <w:t>Оценивать соответствие рабочего места правилам и требованиям производственной санитарии</w:t>
            </w:r>
          </w:p>
        </w:tc>
      </w:tr>
      <w:tr w:rsidR="00E9442D" w:rsidRPr="00F93125" w:rsidTr="001A57CD">
        <w:trPr>
          <w:trHeight w:val="20"/>
        </w:trPr>
        <w:tc>
          <w:tcPr>
            <w:tcW w:w="1239" w:type="pct"/>
            <w:vMerge/>
          </w:tcPr>
          <w:p w:rsidR="00E9442D" w:rsidRPr="00F93125" w:rsidDel="002A1D54" w:rsidRDefault="00E9442D" w:rsidP="00E9442D">
            <w:pPr>
              <w:pStyle w:val="afa"/>
            </w:pPr>
          </w:p>
        </w:tc>
        <w:tc>
          <w:tcPr>
            <w:tcW w:w="3761" w:type="pct"/>
          </w:tcPr>
          <w:p w:rsidR="00E9442D" w:rsidRPr="00F93125" w:rsidRDefault="00E9442D" w:rsidP="00E9442D">
            <w:pPr>
              <w:jc w:val="both"/>
            </w:pPr>
            <w:r w:rsidRPr="00C02D2B">
              <w:t xml:space="preserve">Определять способы и средства индивидуальной защиты в зависимости от вредных и </w:t>
            </w:r>
            <w:r w:rsidR="006F13D7" w:rsidRPr="00C02D2B">
              <w:t>оп</w:t>
            </w:r>
            <w:r w:rsidR="006F13D7">
              <w:t>асных производственных факторов,</w:t>
            </w:r>
            <w:r>
              <w:t xml:space="preserve"> и сменного задания на выполнение </w:t>
            </w:r>
            <w:r w:rsidRPr="007360A1">
              <w:t>монтаж</w:t>
            </w:r>
            <w:r>
              <w:t>а</w:t>
            </w:r>
            <w:r w:rsidR="00C806AE">
              <w:t xml:space="preserve"> </w:t>
            </w:r>
            <w:r w:rsidR="00F5430B">
              <w:t>наружных светопрозрачных конструкций</w:t>
            </w:r>
          </w:p>
        </w:tc>
      </w:tr>
      <w:tr w:rsidR="00E9442D" w:rsidRPr="00F93125" w:rsidTr="001A57CD">
        <w:trPr>
          <w:trHeight w:val="20"/>
        </w:trPr>
        <w:tc>
          <w:tcPr>
            <w:tcW w:w="1239" w:type="pct"/>
            <w:vMerge/>
          </w:tcPr>
          <w:p w:rsidR="00E9442D" w:rsidRPr="00F93125" w:rsidDel="002A1D54" w:rsidRDefault="00E9442D" w:rsidP="00E9442D">
            <w:pPr>
              <w:pStyle w:val="afa"/>
            </w:pPr>
          </w:p>
        </w:tc>
        <w:tc>
          <w:tcPr>
            <w:tcW w:w="3761" w:type="pct"/>
          </w:tcPr>
          <w:p w:rsidR="00E9442D" w:rsidRPr="00F93125" w:rsidRDefault="00E9442D" w:rsidP="00E9442D">
            <w:pPr>
              <w:jc w:val="both"/>
            </w:pPr>
            <w:r w:rsidRPr="00C02D2B">
              <w:t>Выбирать</w:t>
            </w:r>
            <w:r>
              <w:t xml:space="preserve"> необходимые</w:t>
            </w:r>
            <w:r w:rsidRPr="00C02D2B">
              <w:t xml:space="preserve"> инструменты, оборудование, оснастку и материалы </w:t>
            </w:r>
            <w:r>
              <w:t>в соответствии со сменным</w:t>
            </w:r>
            <w:r w:rsidRPr="00C02D2B">
              <w:t xml:space="preserve"> задани</w:t>
            </w:r>
            <w:r>
              <w:t xml:space="preserve">ем на выполнение </w:t>
            </w:r>
            <w:r w:rsidRPr="007360A1">
              <w:t>монтаж</w:t>
            </w:r>
            <w:r>
              <w:t>а</w:t>
            </w:r>
            <w:r w:rsidR="00C806AE">
              <w:t xml:space="preserve"> </w:t>
            </w:r>
            <w:r w:rsidR="00F5430B">
              <w:t>наружных светопрозрачных конструкций</w:t>
            </w:r>
          </w:p>
        </w:tc>
      </w:tr>
      <w:tr w:rsidR="0056356F" w:rsidRPr="00F93125" w:rsidTr="001A57CD">
        <w:trPr>
          <w:trHeight w:val="20"/>
        </w:trPr>
        <w:tc>
          <w:tcPr>
            <w:tcW w:w="1239" w:type="pct"/>
            <w:vMerge/>
          </w:tcPr>
          <w:p w:rsidR="0056356F" w:rsidRPr="00F93125" w:rsidDel="002A1D54" w:rsidRDefault="0056356F" w:rsidP="00E9442D">
            <w:pPr>
              <w:pStyle w:val="afa"/>
            </w:pPr>
          </w:p>
        </w:tc>
        <w:tc>
          <w:tcPr>
            <w:tcW w:w="3761" w:type="pct"/>
          </w:tcPr>
          <w:p w:rsidR="0056356F" w:rsidRPr="00C02D2B" w:rsidRDefault="0056356F" w:rsidP="002D1431">
            <w:pPr>
              <w:jc w:val="both"/>
            </w:pPr>
            <w:r>
              <w:t xml:space="preserve">Анализировать целостность, комплектности фурнитуры и дополнительных элементов </w:t>
            </w:r>
            <w:r w:rsidR="00F5430B">
              <w:t>наружных светопрозрачных конструкций</w:t>
            </w:r>
          </w:p>
        </w:tc>
      </w:tr>
      <w:tr w:rsidR="0005659A" w:rsidRPr="00F93125" w:rsidTr="001A57CD">
        <w:trPr>
          <w:trHeight w:val="20"/>
        </w:trPr>
        <w:tc>
          <w:tcPr>
            <w:tcW w:w="1239" w:type="pct"/>
            <w:vMerge/>
          </w:tcPr>
          <w:p w:rsidR="0005659A" w:rsidRPr="00F93125" w:rsidDel="002A1D54" w:rsidRDefault="0005659A" w:rsidP="00E9442D">
            <w:pPr>
              <w:pStyle w:val="afa"/>
            </w:pPr>
          </w:p>
        </w:tc>
        <w:tc>
          <w:tcPr>
            <w:tcW w:w="3761" w:type="pct"/>
          </w:tcPr>
          <w:p w:rsidR="0005659A" w:rsidRDefault="0005659A" w:rsidP="002D1431">
            <w:pPr>
              <w:jc w:val="both"/>
            </w:pPr>
            <w:r w:rsidRPr="007360A1">
              <w:t xml:space="preserve">Управлять грузоподъемным механизмом в процессе подачи материалов и элементов каркаса </w:t>
            </w:r>
            <w:r w:rsidR="00F5430B">
              <w:t>наружных светопрозрачных конструкций</w:t>
            </w:r>
            <w:r w:rsidRPr="007360A1">
              <w:t xml:space="preserve"> в зону производства монтажных работ</w:t>
            </w:r>
          </w:p>
        </w:tc>
      </w:tr>
      <w:tr w:rsidR="002D1431" w:rsidRPr="00F93125" w:rsidTr="001A57CD">
        <w:trPr>
          <w:trHeight w:val="20"/>
        </w:trPr>
        <w:tc>
          <w:tcPr>
            <w:tcW w:w="1239" w:type="pct"/>
            <w:vMerge/>
          </w:tcPr>
          <w:p w:rsidR="002D1431" w:rsidRPr="00F93125" w:rsidDel="002A1D54" w:rsidRDefault="002D1431" w:rsidP="00E9442D">
            <w:pPr>
              <w:pStyle w:val="afa"/>
            </w:pPr>
          </w:p>
        </w:tc>
        <w:tc>
          <w:tcPr>
            <w:tcW w:w="3761" w:type="pct"/>
          </w:tcPr>
          <w:p w:rsidR="002D1431" w:rsidRDefault="002D1431" w:rsidP="00E9442D">
            <w:pPr>
              <w:jc w:val="both"/>
            </w:pPr>
            <w:r>
              <w:t xml:space="preserve">Оценивать соответствие геометрических размеров </w:t>
            </w:r>
            <w:r w:rsidR="00F5430B">
              <w:t>наружных светопрозрачных конструкций</w:t>
            </w:r>
            <w:r>
              <w:t xml:space="preserve"> реальным размерам проема</w:t>
            </w:r>
          </w:p>
        </w:tc>
      </w:tr>
      <w:tr w:rsidR="00E9442D" w:rsidRPr="00F93125" w:rsidTr="001A57CD">
        <w:trPr>
          <w:trHeight w:val="20"/>
        </w:trPr>
        <w:tc>
          <w:tcPr>
            <w:tcW w:w="1239" w:type="pct"/>
            <w:vMerge/>
          </w:tcPr>
          <w:p w:rsidR="00E9442D" w:rsidRPr="00F93125" w:rsidDel="002A1D54" w:rsidRDefault="00E9442D" w:rsidP="00E9442D">
            <w:pPr>
              <w:pStyle w:val="afa"/>
            </w:pPr>
          </w:p>
        </w:tc>
        <w:tc>
          <w:tcPr>
            <w:tcW w:w="3761" w:type="pct"/>
          </w:tcPr>
          <w:p w:rsidR="00E9442D" w:rsidRPr="00F93125" w:rsidRDefault="00E9442D" w:rsidP="00E9442D">
            <w:pPr>
              <w:jc w:val="both"/>
            </w:pPr>
            <w:r>
              <w:t xml:space="preserve">Оценивать исправность </w:t>
            </w:r>
            <w:r w:rsidRPr="007360A1">
              <w:t>электропроводки для подключения электроинструментов и освещения рабочего места для работы в темное время суток</w:t>
            </w:r>
          </w:p>
        </w:tc>
      </w:tr>
      <w:tr w:rsidR="00EF5CB3" w:rsidRPr="00F93125" w:rsidTr="001A57CD">
        <w:trPr>
          <w:trHeight w:val="20"/>
        </w:trPr>
        <w:tc>
          <w:tcPr>
            <w:tcW w:w="1239" w:type="pct"/>
            <w:vMerge/>
          </w:tcPr>
          <w:p w:rsidR="00EF5CB3" w:rsidRPr="00F93125" w:rsidDel="002A1D54" w:rsidRDefault="00EF5CB3" w:rsidP="00E9442D">
            <w:pPr>
              <w:pStyle w:val="afa"/>
            </w:pPr>
          </w:p>
        </w:tc>
        <w:tc>
          <w:tcPr>
            <w:tcW w:w="3761" w:type="pct"/>
          </w:tcPr>
          <w:p w:rsidR="00EF5CB3" w:rsidRDefault="00EF5CB3" w:rsidP="00E9442D">
            <w:pPr>
              <w:jc w:val="both"/>
            </w:pPr>
            <w:r>
              <w:t xml:space="preserve">Выбирать способы и места складирования </w:t>
            </w:r>
            <w:r w:rsidRPr="007360A1">
              <w:t xml:space="preserve">материалов и элементов каркаса </w:t>
            </w:r>
            <w:r>
              <w:t>наружных светопрозрачных конструкций</w:t>
            </w:r>
            <w:r w:rsidRPr="007360A1">
              <w:t xml:space="preserve"> в зон</w:t>
            </w:r>
            <w:r>
              <w:t>е</w:t>
            </w:r>
            <w:r w:rsidRPr="007360A1">
              <w:t xml:space="preserve"> производства монтажных работ</w:t>
            </w:r>
          </w:p>
        </w:tc>
      </w:tr>
      <w:tr w:rsidR="00EF5CB3" w:rsidRPr="00F93125" w:rsidTr="001A57CD">
        <w:trPr>
          <w:trHeight w:val="20"/>
        </w:trPr>
        <w:tc>
          <w:tcPr>
            <w:tcW w:w="1239" w:type="pct"/>
            <w:vMerge/>
          </w:tcPr>
          <w:p w:rsidR="00EF5CB3" w:rsidRPr="00F93125" w:rsidDel="002A1D54" w:rsidRDefault="00EF5CB3" w:rsidP="00EF5CB3">
            <w:pPr>
              <w:pStyle w:val="afa"/>
            </w:pPr>
          </w:p>
        </w:tc>
        <w:tc>
          <w:tcPr>
            <w:tcW w:w="3761" w:type="pct"/>
          </w:tcPr>
          <w:p w:rsidR="00EF5CB3" w:rsidRPr="00A65FF9" w:rsidDel="00156A5E" w:rsidRDefault="00EF5CB3" w:rsidP="00EF5CB3">
            <w:pPr>
              <w:jc w:val="both"/>
            </w:pPr>
            <w:r>
              <w:t>Применять требования производственной санитарии при производстве монтажных работ</w:t>
            </w:r>
          </w:p>
        </w:tc>
      </w:tr>
      <w:tr w:rsidR="00EF5CB3" w:rsidRPr="00F93125" w:rsidTr="001A57CD">
        <w:trPr>
          <w:trHeight w:val="20"/>
        </w:trPr>
        <w:tc>
          <w:tcPr>
            <w:tcW w:w="1239" w:type="pct"/>
            <w:vMerge/>
          </w:tcPr>
          <w:p w:rsidR="00EF5CB3" w:rsidRPr="00F93125" w:rsidDel="002A1D54" w:rsidRDefault="00EF5CB3" w:rsidP="00EF5CB3">
            <w:pPr>
              <w:pStyle w:val="afa"/>
            </w:pPr>
          </w:p>
        </w:tc>
        <w:tc>
          <w:tcPr>
            <w:tcW w:w="3761" w:type="pct"/>
          </w:tcPr>
          <w:p w:rsidR="00EF5CB3" w:rsidRDefault="00EF5CB3" w:rsidP="00EF5CB3">
            <w:pPr>
              <w:jc w:val="both"/>
            </w:pPr>
            <w:r>
              <w:t xml:space="preserve">Применять требования </w:t>
            </w:r>
            <w:r w:rsidRPr="002451D0">
              <w:t>охраны труда при нахождении на строительной площадке, пожарной, промышленной безопасности и электробезопасности при ведении монтажных работ</w:t>
            </w:r>
          </w:p>
        </w:tc>
      </w:tr>
      <w:tr w:rsidR="00EF5CB3" w:rsidRPr="00F93125" w:rsidTr="00EF5CB3">
        <w:trPr>
          <w:trHeight w:val="70"/>
        </w:trPr>
        <w:tc>
          <w:tcPr>
            <w:tcW w:w="1239" w:type="pct"/>
            <w:vMerge/>
          </w:tcPr>
          <w:p w:rsidR="00EF5CB3" w:rsidRPr="00F93125" w:rsidDel="002A1D54" w:rsidRDefault="00EF5CB3" w:rsidP="00EF5CB3">
            <w:pPr>
              <w:pStyle w:val="afa"/>
            </w:pPr>
          </w:p>
        </w:tc>
        <w:tc>
          <w:tcPr>
            <w:tcW w:w="3761" w:type="pct"/>
          </w:tcPr>
          <w:p w:rsidR="00EF5CB3" w:rsidRDefault="00EF5CB3" w:rsidP="00EF5CB3">
            <w:pPr>
              <w:jc w:val="both"/>
            </w:pPr>
            <w:r>
              <w:t>Применять средства индивидуальной защиты при производстве монтажных работ</w:t>
            </w:r>
          </w:p>
        </w:tc>
      </w:tr>
      <w:tr w:rsidR="00E9442D" w:rsidRPr="00F93125" w:rsidTr="001A57CD">
        <w:trPr>
          <w:trHeight w:val="20"/>
        </w:trPr>
        <w:tc>
          <w:tcPr>
            <w:tcW w:w="1239" w:type="pct"/>
            <w:vMerge w:val="restart"/>
          </w:tcPr>
          <w:p w:rsidR="00E9442D" w:rsidRPr="00F93125" w:rsidDel="002A1D54" w:rsidRDefault="00E9442D" w:rsidP="00E9442D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1" w:type="pct"/>
          </w:tcPr>
          <w:p w:rsidR="00E9442D" w:rsidRPr="00F93125" w:rsidRDefault="0092282E" w:rsidP="00A927D1">
            <w:pPr>
              <w:jc w:val="both"/>
            </w:pPr>
            <w:r>
              <w:t xml:space="preserve">Требования технологических регламентов по выполнению монтажа </w:t>
            </w:r>
            <w:r w:rsidR="00F5430B">
              <w:t>наружных светопрозрачных конструкций</w:t>
            </w:r>
          </w:p>
        </w:tc>
      </w:tr>
      <w:tr w:rsidR="00690884" w:rsidRPr="00F93125" w:rsidTr="001A57CD">
        <w:trPr>
          <w:trHeight w:val="20"/>
        </w:trPr>
        <w:tc>
          <w:tcPr>
            <w:tcW w:w="1239" w:type="pct"/>
            <w:vMerge/>
          </w:tcPr>
          <w:p w:rsidR="00690884" w:rsidRPr="00F93125" w:rsidDel="002A1D54" w:rsidRDefault="00690884" w:rsidP="00E9442D">
            <w:pPr>
              <w:pStyle w:val="afa"/>
            </w:pPr>
          </w:p>
        </w:tc>
        <w:tc>
          <w:tcPr>
            <w:tcW w:w="3761" w:type="pct"/>
          </w:tcPr>
          <w:p w:rsidR="00690884" w:rsidRDefault="00690884" w:rsidP="00A927D1">
            <w:pPr>
              <w:jc w:val="both"/>
            </w:pPr>
            <w:r>
              <w:t>Требования</w:t>
            </w:r>
            <w:r w:rsidRPr="002451D0">
              <w:t xml:space="preserve"> технической документации в строительстве</w:t>
            </w:r>
          </w:p>
        </w:tc>
      </w:tr>
      <w:tr w:rsidR="00EF5CB3" w:rsidRPr="00F93125" w:rsidTr="001A57CD">
        <w:trPr>
          <w:trHeight w:val="20"/>
        </w:trPr>
        <w:tc>
          <w:tcPr>
            <w:tcW w:w="1239" w:type="pct"/>
            <w:vMerge/>
          </w:tcPr>
          <w:p w:rsidR="00EF5CB3" w:rsidRPr="00F93125" w:rsidDel="002A1D54" w:rsidRDefault="00EF5CB3" w:rsidP="00E9442D">
            <w:pPr>
              <w:pStyle w:val="afa"/>
            </w:pPr>
          </w:p>
        </w:tc>
        <w:tc>
          <w:tcPr>
            <w:tcW w:w="3761" w:type="pct"/>
          </w:tcPr>
          <w:p w:rsidR="00EF5CB3" w:rsidRDefault="00EF5CB3" w:rsidP="00A927D1">
            <w:pPr>
              <w:jc w:val="both"/>
            </w:pPr>
            <w:r>
              <w:t>Требования технологических регламентов по проведению монтажа наружных светопрозрачных конструкций</w:t>
            </w:r>
          </w:p>
        </w:tc>
      </w:tr>
      <w:tr w:rsidR="00A927D1" w:rsidRPr="00F93125" w:rsidTr="001A57CD">
        <w:trPr>
          <w:trHeight w:val="20"/>
        </w:trPr>
        <w:tc>
          <w:tcPr>
            <w:tcW w:w="1239" w:type="pct"/>
            <w:vMerge/>
          </w:tcPr>
          <w:p w:rsidR="00A927D1" w:rsidRPr="00F93125" w:rsidDel="002A1D54" w:rsidRDefault="00A927D1" w:rsidP="00A927D1">
            <w:pPr>
              <w:pStyle w:val="afa"/>
            </w:pPr>
          </w:p>
        </w:tc>
        <w:tc>
          <w:tcPr>
            <w:tcW w:w="3761" w:type="pct"/>
          </w:tcPr>
          <w:p w:rsidR="00A927D1" w:rsidRPr="007360A1" w:rsidRDefault="00A927D1" w:rsidP="0066781A">
            <w:pPr>
              <w:jc w:val="both"/>
            </w:pPr>
            <w:r>
              <w:t xml:space="preserve">Требования к организации рабочего места при </w:t>
            </w:r>
            <w:r w:rsidR="0066781A">
              <w:t>проведении</w:t>
            </w:r>
            <w:r>
              <w:t xml:space="preserve"> монтажа </w:t>
            </w:r>
            <w:r w:rsidR="00F5430B">
              <w:t>наружных светопрозрачных конструкций</w:t>
            </w:r>
          </w:p>
        </w:tc>
      </w:tr>
      <w:tr w:rsidR="007F14AC" w:rsidRPr="00F93125" w:rsidTr="001A57CD">
        <w:trPr>
          <w:trHeight w:val="20"/>
        </w:trPr>
        <w:tc>
          <w:tcPr>
            <w:tcW w:w="1239" w:type="pct"/>
            <w:vMerge/>
          </w:tcPr>
          <w:p w:rsidR="007F14AC" w:rsidRPr="00F93125" w:rsidDel="002A1D54" w:rsidRDefault="007F14AC" w:rsidP="00A927D1">
            <w:pPr>
              <w:pStyle w:val="afa"/>
            </w:pPr>
          </w:p>
        </w:tc>
        <w:tc>
          <w:tcPr>
            <w:tcW w:w="3761" w:type="pct"/>
          </w:tcPr>
          <w:p w:rsidR="007F14AC" w:rsidRDefault="007F14AC" w:rsidP="008729B5">
            <w:pPr>
              <w:jc w:val="both"/>
            </w:pPr>
            <w:r>
              <w:t>Систем</w:t>
            </w:r>
            <w:r w:rsidR="008729B5">
              <w:t>а</w:t>
            </w:r>
            <w:r>
              <w:t xml:space="preserve"> условных обозначений в строительстве</w:t>
            </w:r>
          </w:p>
        </w:tc>
      </w:tr>
      <w:tr w:rsidR="00A927D1" w:rsidRPr="00F93125" w:rsidTr="001A57CD">
        <w:trPr>
          <w:trHeight w:val="20"/>
        </w:trPr>
        <w:tc>
          <w:tcPr>
            <w:tcW w:w="1239" w:type="pct"/>
            <w:vMerge/>
          </w:tcPr>
          <w:p w:rsidR="00A927D1" w:rsidRPr="00F93125" w:rsidDel="002A1D54" w:rsidRDefault="00A927D1" w:rsidP="00A927D1">
            <w:pPr>
              <w:pStyle w:val="afa"/>
            </w:pPr>
          </w:p>
        </w:tc>
        <w:tc>
          <w:tcPr>
            <w:tcW w:w="3761" w:type="pct"/>
          </w:tcPr>
          <w:p w:rsidR="00A927D1" w:rsidRDefault="00A927D1" w:rsidP="00A927D1">
            <w:pPr>
              <w:jc w:val="both"/>
            </w:pPr>
            <w:r>
              <w:t xml:space="preserve">Порядок подготовки инструментов, оборудования, оснастки и расходных материалов для проведения монтажа </w:t>
            </w:r>
            <w:r w:rsidR="00F5430B">
              <w:t>наружных светопрозрачных конструкций</w:t>
            </w:r>
          </w:p>
        </w:tc>
      </w:tr>
      <w:tr w:rsidR="00A927D1" w:rsidRPr="00F93125" w:rsidTr="001A57CD">
        <w:trPr>
          <w:trHeight w:val="20"/>
        </w:trPr>
        <w:tc>
          <w:tcPr>
            <w:tcW w:w="1239" w:type="pct"/>
            <w:vMerge/>
          </w:tcPr>
          <w:p w:rsidR="00A927D1" w:rsidRPr="00F93125" w:rsidDel="002A1D54" w:rsidRDefault="00A927D1" w:rsidP="00A927D1">
            <w:pPr>
              <w:pStyle w:val="afa"/>
            </w:pPr>
          </w:p>
        </w:tc>
        <w:tc>
          <w:tcPr>
            <w:tcW w:w="3761" w:type="pct"/>
          </w:tcPr>
          <w:p w:rsidR="00A927D1" w:rsidRPr="007360A1" w:rsidRDefault="00A927D1" w:rsidP="00A927D1">
            <w:pPr>
              <w:jc w:val="both"/>
            </w:pPr>
            <w:r w:rsidRPr="007360A1">
              <w:t xml:space="preserve">Правила транспортировки и складирования материалов и элементов каркаса </w:t>
            </w:r>
            <w:r w:rsidR="00F5430B">
              <w:t>наружных светопрозрачных конструкций</w:t>
            </w:r>
            <w:r w:rsidRPr="007360A1">
              <w:t xml:space="preserve"> в пределах рабочей зоны</w:t>
            </w:r>
          </w:p>
        </w:tc>
      </w:tr>
      <w:tr w:rsidR="00A927D1" w:rsidRPr="00F93125" w:rsidTr="001A57CD">
        <w:trPr>
          <w:trHeight w:val="20"/>
        </w:trPr>
        <w:tc>
          <w:tcPr>
            <w:tcW w:w="1239" w:type="pct"/>
            <w:vMerge/>
          </w:tcPr>
          <w:p w:rsidR="00A927D1" w:rsidRPr="00F93125" w:rsidDel="002A1D54" w:rsidRDefault="00A927D1" w:rsidP="00A927D1">
            <w:pPr>
              <w:pStyle w:val="afa"/>
            </w:pPr>
          </w:p>
        </w:tc>
        <w:tc>
          <w:tcPr>
            <w:tcW w:w="3761" w:type="pct"/>
          </w:tcPr>
          <w:p w:rsidR="00A927D1" w:rsidRPr="00F93125" w:rsidRDefault="00A927D1" w:rsidP="00A927D1">
            <w:pPr>
              <w:jc w:val="both"/>
            </w:pPr>
            <w:r w:rsidRPr="007360A1">
              <w:t xml:space="preserve">Перечень </w:t>
            </w:r>
            <w:r w:rsidR="00A56AE5">
              <w:t xml:space="preserve">и правила эксплуатации </w:t>
            </w:r>
            <w:r>
              <w:t xml:space="preserve">оборудования, </w:t>
            </w:r>
            <w:r w:rsidRPr="007360A1">
              <w:t xml:space="preserve">инструментов, такелажной оснастки, применяемых при монтаже </w:t>
            </w:r>
            <w:r w:rsidR="00F5430B">
              <w:t>наружных светопрозрачных конструкций</w:t>
            </w:r>
          </w:p>
        </w:tc>
      </w:tr>
      <w:tr w:rsidR="00A927D1" w:rsidRPr="00F93125" w:rsidTr="001A57CD">
        <w:trPr>
          <w:trHeight w:val="20"/>
        </w:trPr>
        <w:tc>
          <w:tcPr>
            <w:tcW w:w="1239" w:type="pct"/>
            <w:vMerge/>
          </w:tcPr>
          <w:p w:rsidR="00A927D1" w:rsidRPr="00F93125" w:rsidDel="002A1D54" w:rsidRDefault="00A927D1" w:rsidP="00A927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:rsidR="00A927D1" w:rsidRPr="00F93125" w:rsidRDefault="00A927D1" w:rsidP="00A927D1">
            <w:pPr>
              <w:jc w:val="both"/>
            </w:pPr>
            <w:r w:rsidRPr="00C02D2B">
              <w:t>Виды и правила применения средств индивидуальной защиты, используемых для безопасного проведения</w:t>
            </w:r>
            <w:r w:rsidR="00C806AE">
              <w:t xml:space="preserve"> </w:t>
            </w:r>
            <w:r w:rsidRPr="007360A1">
              <w:t>монтаж</w:t>
            </w:r>
            <w:r>
              <w:t>а</w:t>
            </w:r>
            <w:r w:rsidR="00C806AE">
              <w:t xml:space="preserve"> </w:t>
            </w:r>
            <w:r w:rsidR="00F5430B">
              <w:t>наружных светопрозрачных конструкций</w:t>
            </w:r>
          </w:p>
        </w:tc>
      </w:tr>
      <w:tr w:rsidR="0056356F" w:rsidRPr="00F93125" w:rsidTr="001A57CD">
        <w:trPr>
          <w:trHeight w:val="20"/>
        </w:trPr>
        <w:tc>
          <w:tcPr>
            <w:tcW w:w="1239" w:type="pct"/>
            <w:vMerge/>
          </w:tcPr>
          <w:p w:rsidR="0056356F" w:rsidRPr="00F93125" w:rsidDel="002A1D54" w:rsidRDefault="0056356F" w:rsidP="00A927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:rsidR="0056356F" w:rsidRPr="00C02D2B" w:rsidRDefault="0056356F" w:rsidP="002D1431">
            <w:pPr>
              <w:jc w:val="both"/>
            </w:pPr>
            <w:r>
              <w:t>Порядок проверки целостности</w:t>
            </w:r>
            <w:r w:rsidR="002D1431">
              <w:t xml:space="preserve">, </w:t>
            </w:r>
            <w:r>
              <w:t xml:space="preserve">комплектности фурнитуры и дополнительных элементов </w:t>
            </w:r>
            <w:r w:rsidR="00F5430B">
              <w:t>наружных светопрозрачных конструкций</w:t>
            </w:r>
          </w:p>
        </w:tc>
      </w:tr>
      <w:tr w:rsidR="002D1431" w:rsidRPr="00F93125" w:rsidTr="001A57CD">
        <w:trPr>
          <w:trHeight w:val="20"/>
        </w:trPr>
        <w:tc>
          <w:tcPr>
            <w:tcW w:w="1239" w:type="pct"/>
            <w:vMerge/>
          </w:tcPr>
          <w:p w:rsidR="002D1431" w:rsidRPr="00F93125" w:rsidDel="002A1D54" w:rsidRDefault="002D1431" w:rsidP="00A927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:rsidR="002D1431" w:rsidRDefault="002D1431" w:rsidP="002D1431">
            <w:pPr>
              <w:jc w:val="both"/>
            </w:pPr>
            <w:r>
              <w:t xml:space="preserve">Порядок проверки соответствия геометрических размеров </w:t>
            </w:r>
            <w:r w:rsidR="00F5430B">
              <w:t>наружных светопрозрачных конструкций</w:t>
            </w:r>
            <w:r>
              <w:t xml:space="preserve"> реальным размерам проема</w:t>
            </w:r>
          </w:p>
        </w:tc>
      </w:tr>
      <w:tr w:rsidR="00A927D1" w:rsidRPr="00F93125" w:rsidTr="001A57CD">
        <w:trPr>
          <w:trHeight w:val="20"/>
        </w:trPr>
        <w:tc>
          <w:tcPr>
            <w:tcW w:w="1239" w:type="pct"/>
            <w:vMerge/>
          </w:tcPr>
          <w:p w:rsidR="00A927D1" w:rsidRPr="00F93125" w:rsidDel="002A1D54" w:rsidRDefault="00A927D1" w:rsidP="00A927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:rsidR="00A927D1" w:rsidRPr="007360A1" w:rsidRDefault="00A927D1" w:rsidP="00A927D1">
            <w:pPr>
              <w:jc w:val="both"/>
            </w:pPr>
            <w:r w:rsidRPr="007360A1">
              <w:t>Нормы освещенности рабочих мест в темное время суток</w:t>
            </w:r>
          </w:p>
        </w:tc>
      </w:tr>
      <w:tr w:rsidR="00A927D1" w:rsidRPr="00F93125" w:rsidTr="001A57CD">
        <w:trPr>
          <w:trHeight w:val="20"/>
        </w:trPr>
        <w:tc>
          <w:tcPr>
            <w:tcW w:w="1239" w:type="pct"/>
            <w:vMerge/>
          </w:tcPr>
          <w:p w:rsidR="00A927D1" w:rsidRPr="00F93125" w:rsidDel="002A1D54" w:rsidRDefault="00A927D1" w:rsidP="00A927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:rsidR="00A927D1" w:rsidRPr="007360A1" w:rsidRDefault="00A927D1" w:rsidP="00A927D1">
            <w:pPr>
              <w:jc w:val="both"/>
            </w:pPr>
            <w:r>
              <w:t xml:space="preserve">Правила и технологические требования проведения </w:t>
            </w:r>
            <w:r w:rsidRPr="007360A1">
              <w:t>монтажных работ на высоте</w:t>
            </w:r>
          </w:p>
        </w:tc>
      </w:tr>
      <w:tr w:rsidR="008E568F" w:rsidRPr="00F93125" w:rsidTr="001A57CD">
        <w:trPr>
          <w:trHeight w:val="20"/>
        </w:trPr>
        <w:tc>
          <w:tcPr>
            <w:tcW w:w="1239" w:type="pct"/>
            <w:vMerge/>
          </w:tcPr>
          <w:p w:rsidR="008E568F" w:rsidRPr="00F93125" w:rsidDel="002A1D54" w:rsidRDefault="008E568F" w:rsidP="008E56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:rsidR="008E568F" w:rsidRDefault="008E568F" w:rsidP="008E568F">
            <w:pPr>
              <w:jc w:val="both"/>
            </w:pPr>
            <w:r>
              <w:t xml:space="preserve">Требования охраны труда при нахождении на строительной площадке, пожарной, промышленной безопасности и электробезопасности </w:t>
            </w:r>
            <w:r w:rsidR="001B73AA">
              <w:t>при проведении монтажа наружных светопрозрачных конструкций</w:t>
            </w:r>
          </w:p>
        </w:tc>
      </w:tr>
      <w:tr w:rsidR="008E568F" w:rsidRPr="00F93125" w:rsidTr="001A57CD">
        <w:trPr>
          <w:trHeight w:val="20"/>
        </w:trPr>
        <w:tc>
          <w:tcPr>
            <w:tcW w:w="1239" w:type="pct"/>
            <w:vMerge/>
          </w:tcPr>
          <w:p w:rsidR="008E568F" w:rsidRPr="00F93125" w:rsidDel="002A1D54" w:rsidRDefault="008E568F" w:rsidP="008E56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:rsidR="008E568F" w:rsidRDefault="008E568F" w:rsidP="008E568F">
            <w:pPr>
              <w:jc w:val="both"/>
            </w:pPr>
            <w:r>
              <w:t xml:space="preserve">Опасные и вредные производственные факторы при проведении монтажа </w:t>
            </w:r>
            <w:r w:rsidR="003A4B07">
              <w:t>наружных светопрозрачных конструкций</w:t>
            </w:r>
          </w:p>
        </w:tc>
      </w:tr>
      <w:tr w:rsidR="008E568F" w:rsidRPr="00F93125" w:rsidTr="001A57CD">
        <w:trPr>
          <w:trHeight w:val="20"/>
        </w:trPr>
        <w:tc>
          <w:tcPr>
            <w:tcW w:w="1239" w:type="pct"/>
            <w:vMerge/>
          </w:tcPr>
          <w:p w:rsidR="008E568F" w:rsidRPr="00F93125" w:rsidDel="002A1D54" w:rsidRDefault="008E568F" w:rsidP="008E56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:rsidR="008E568F" w:rsidRDefault="008E568F" w:rsidP="008E568F">
            <w:pPr>
              <w:jc w:val="both"/>
            </w:pPr>
            <w:r>
              <w:t xml:space="preserve">Правила производственной санитарии при проведении монтажа </w:t>
            </w:r>
            <w:r w:rsidR="003A4B07">
              <w:t>наружных светопрозрачных конструкций</w:t>
            </w:r>
          </w:p>
        </w:tc>
      </w:tr>
      <w:tr w:rsidR="008E568F" w:rsidRPr="00F93125" w:rsidTr="001A57CD">
        <w:trPr>
          <w:trHeight w:val="20"/>
        </w:trPr>
        <w:tc>
          <w:tcPr>
            <w:tcW w:w="1239" w:type="pct"/>
            <w:vMerge/>
          </w:tcPr>
          <w:p w:rsidR="008E568F" w:rsidRPr="00F93125" w:rsidDel="002A1D54" w:rsidRDefault="008E568F" w:rsidP="008E56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:rsidR="008E568F" w:rsidRDefault="008E568F" w:rsidP="008E568F">
            <w:pPr>
              <w:jc w:val="both"/>
            </w:pPr>
            <w:r>
              <w:t xml:space="preserve">Виды и правила применения средств индивидуальной защиты, необходимых при проведении монтажа </w:t>
            </w:r>
            <w:r w:rsidR="003A4B07">
              <w:t>наружных светопрозрачных конструкций</w:t>
            </w:r>
          </w:p>
        </w:tc>
      </w:tr>
      <w:tr w:rsidR="00A927D1" w:rsidRPr="00F93125" w:rsidTr="001A57CD">
        <w:trPr>
          <w:trHeight w:val="20"/>
        </w:trPr>
        <w:tc>
          <w:tcPr>
            <w:tcW w:w="1239" w:type="pct"/>
          </w:tcPr>
          <w:p w:rsidR="00A927D1" w:rsidRPr="00F93125" w:rsidDel="002A1D54" w:rsidRDefault="00A927D1" w:rsidP="00A927D1">
            <w:pPr>
              <w:pStyle w:val="afa"/>
            </w:pPr>
            <w:r w:rsidRPr="00F93125" w:rsidDel="002A1D54">
              <w:t>Другие характеристики</w:t>
            </w:r>
          </w:p>
        </w:tc>
        <w:tc>
          <w:tcPr>
            <w:tcW w:w="3761" w:type="pct"/>
          </w:tcPr>
          <w:p w:rsidR="00A927D1" w:rsidRPr="00F93125" w:rsidRDefault="00A927D1" w:rsidP="00A927D1">
            <w:pPr>
              <w:pStyle w:val="afa"/>
              <w:jc w:val="both"/>
            </w:pPr>
            <w:r w:rsidRPr="00F93125">
              <w:t>-</w:t>
            </w:r>
          </w:p>
        </w:tc>
      </w:tr>
    </w:tbl>
    <w:p w:rsidR="00A03390" w:rsidRDefault="00A03390" w:rsidP="00E06ED9">
      <w:pPr>
        <w:rPr>
          <w:b/>
          <w:bCs w:val="0"/>
        </w:rPr>
      </w:pPr>
    </w:p>
    <w:p w:rsidR="005E5DF2" w:rsidRPr="00E06ED9" w:rsidRDefault="005E5DF2" w:rsidP="00E06ED9">
      <w:pPr>
        <w:rPr>
          <w:b/>
          <w:bCs w:val="0"/>
        </w:rPr>
      </w:pPr>
      <w:r w:rsidRPr="00E06ED9">
        <w:rPr>
          <w:b/>
          <w:bCs w:val="0"/>
        </w:rPr>
        <w:t>3.</w:t>
      </w:r>
      <w:r w:rsidR="004A44B8" w:rsidRPr="00E06ED9">
        <w:rPr>
          <w:b/>
          <w:bCs w:val="0"/>
        </w:rPr>
        <w:t>1</w:t>
      </w:r>
      <w:r w:rsidRPr="00E06ED9">
        <w:rPr>
          <w:b/>
          <w:bCs w:val="0"/>
        </w:rPr>
        <w:t>.</w:t>
      </w:r>
      <w:r w:rsidR="00FF03C9" w:rsidRPr="00E06ED9">
        <w:rPr>
          <w:b/>
          <w:bCs w:val="0"/>
        </w:rPr>
        <w:t>2</w:t>
      </w:r>
      <w:r w:rsidRPr="00E06ED9">
        <w:rPr>
          <w:b/>
          <w:bCs w:val="0"/>
        </w:rPr>
        <w:t>. Трудовая функция</w:t>
      </w:r>
    </w:p>
    <w:p w:rsidR="00E06ED9" w:rsidRPr="00F93125" w:rsidRDefault="00E06ED9" w:rsidP="00E06ED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497"/>
        <w:gridCol w:w="5166"/>
        <w:gridCol w:w="579"/>
        <w:gridCol w:w="1134"/>
        <w:gridCol w:w="1478"/>
        <w:gridCol w:w="567"/>
      </w:tblGrid>
      <w:tr w:rsidR="00AA0065" w:rsidRPr="00F93125" w:rsidTr="00371E0A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E5DF2" w:rsidRPr="00F93125" w:rsidRDefault="0005072D" w:rsidP="00375DDE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5DF2" w:rsidRPr="009B7B3A" w:rsidRDefault="00C13B96" w:rsidP="00E93D88">
            <w:pPr>
              <w:jc w:val="both"/>
              <w:rPr>
                <w:bCs w:val="0"/>
              </w:rPr>
            </w:pPr>
            <w:r>
              <w:t>Подготовка проема и поверхностей</w:t>
            </w:r>
            <w:r w:rsidR="004B26F3">
              <w:t xml:space="preserve"> зданий и сооружений</w:t>
            </w:r>
            <w:r>
              <w:t xml:space="preserve"> к проведению </w:t>
            </w:r>
            <w:r w:rsidRPr="007360A1">
              <w:t>монтаж</w:t>
            </w:r>
            <w:r>
              <w:t>а</w:t>
            </w:r>
            <w:r w:rsidR="00C806AE">
              <w:t xml:space="preserve"> </w:t>
            </w:r>
            <w:r w:rsidR="00F5430B">
              <w:t xml:space="preserve">наружных </w:t>
            </w:r>
            <w:r w:rsidR="00F5430B">
              <w:lastRenderedPageBreak/>
              <w:t>светопрозрачных конструкций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E5DF2" w:rsidRPr="00F93125" w:rsidRDefault="005E5DF2" w:rsidP="00375DDE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lastRenderedPageBreak/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F93125" w:rsidRDefault="00BA66E1" w:rsidP="00CA6E0C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A</w:t>
            </w:r>
            <w:r w:rsidR="005E5DF2" w:rsidRPr="00F93125">
              <w:t>/0</w:t>
            </w:r>
            <w:r w:rsidR="00FF03C9" w:rsidRPr="00F93125">
              <w:t>2</w:t>
            </w:r>
            <w:r w:rsidR="005E5DF2" w:rsidRPr="00F93125">
              <w:t>.</w:t>
            </w:r>
            <w:r w:rsidR="00CA6E0C">
              <w:t>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E5DF2" w:rsidRPr="00F93125" w:rsidRDefault="005E5DF2" w:rsidP="00375DDE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F93125" w:rsidRDefault="00CA6E0C" w:rsidP="00375DDE">
            <w:pPr>
              <w:jc w:val="center"/>
              <w:rPr>
                <w:bCs w:val="0"/>
              </w:rPr>
            </w:pPr>
            <w:r>
              <w:t>3</w:t>
            </w:r>
          </w:p>
        </w:tc>
      </w:tr>
    </w:tbl>
    <w:p w:rsidR="00E06ED9" w:rsidRDefault="00E06ED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AA0065" w:rsidRPr="00F93125" w:rsidTr="001A57CD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E5DF2" w:rsidRPr="00F93125" w:rsidRDefault="005E5DF2" w:rsidP="00375DDE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5E5DF2" w:rsidRPr="00F93125" w:rsidRDefault="005E5DF2" w:rsidP="00375DDE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F93125" w:rsidRDefault="005E5DF2" w:rsidP="00375DDE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F93125" w:rsidRDefault="005E5DF2" w:rsidP="00375DDE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F93125" w:rsidRDefault="005E5DF2" w:rsidP="00375DDE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F93125" w:rsidRDefault="005E5DF2" w:rsidP="00375DDE">
            <w:pPr>
              <w:rPr>
                <w:bCs w:val="0"/>
              </w:rPr>
            </w:pPr>
          </w:p>
        </w:tc>
      </w:tr>
      <w:tr w:rsidR="00AA0065" w:rsidRPr="00F93125" w:rsidTr="001A57CD">
        <w:trPr>
          <w:trHeight w:val="479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DF2" w:rsidRPr="00F93125" w:rsidRDefault="005E5DF2" w:rsidP="00375DDE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5E5DF2" w:rsidRPr="00F93125" w:rsidRDefault="005E5DF2" w:rsidP="00375DDE">
            <w:pPr>
              <w:rPr>
                <w:bCs w:val="0"/>
              </w:rPr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:rsidR="005E5DF2" w:rsidRPr="00F93125" w:rsidRDefault="005E5DF2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:rsidR="005E5DF2" w:rsidRPr="00F93125" w:rsidRDefault="005E5DF2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E06ED9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DF5117" w:rsidRPr="00F93125" w:rsidTr="001A57CD">
        <w:trPr>
          <w:trHeight w:val="20"/>
        </w:trPr>
        <w:tc>
          <w:tcPr>
            <w:tcW w:w="1240" w:type="pct"/>
            <w:vMerge w:val="restart"/>
          </w:tcPr>
          <w:p w:rsidR="00DF5117" w:rsidRPr="00F93125" w:rsidRDefault="00DF5117" w:rsidP="00DF5117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:rsidR="00DF5117" w:rsidRPr="00F93125" w:rsidRDefault="006E01FB" w:rsidP="00DF5117">
            <w:pPr>
              <w:jc w:val="both"/>
            </w:pPr>
            <w:r>
              <w:t xml:space="preserve">Поведение демонтажа старых </w:t>
            </w:r>
            <w:r w:rsidR="00F5430B">
              <w:t>наружных светопрозрачных конструкций</w:t>
            </w:r>
            <w:r>
              <w:t xml:space="preserve"> (при необходимости)</w:t>
            </w:r>
          </w:p>
        </w:tc>
      </w:tr>
      <w:tr w:rsidR="006E01FB" w:rsidRPr="00F93125" w:rsidTr="001A57CD">
        <w:trPr>
          <w:trHeight w:val="20"/>
        </w:trPr>
        <w:tc>
          <w:tcPr>
            <w:tcW w:w="1240" w:type="pct"/>
            <w:vMerge/>
          </w:tcPr>
          <w:p w:rsidR="006E01FB" w:rsidRPr="00F93125" w:rsidRDefault="006E01FB" w:rsidP="00DF5117">
            <w:pPr>
              <w:pStyle w:val="afa"/>
            </w:pPr>
          </w:p>
        </w:tc>
        <w:tc>
          <w:tcPr>
            <w:tcW w:w="3760" w:type="pct"/>
          </w:tcPr>
          <w:p w:rsidR="006E01FB" w:rsidRPr="007360A1" w:rsidRDefault="006E01FB" w:rsidP="004B26F3">
            <w:pPr>
              <w:jc w:val="both"/>
            </w:pPr>
            <w:r w:rsidRPr="007360A1">
              <w:t xml:space="preserve">Проверка пригодности наружных поверхностей </w:t>
            </w:r>
            <w:r w:rsidR="004B26F3" w:rsidRPr="007360A1">
              <w:t>здани</w:t>
            </w:r>
            <w:r w:rsidR="004B26F3">
              <w:t xml:space="preserve">й и сооружений </w:t>
            </w:r>
            <w:r w:rsidRPr="007360A1">
              <w:t xml:space="preserve">для производства работ по монтажу </w:t>
            </w:r>
            <w:r w:rsidR="00F5430B">
              <w:t>наружных светопрозрачных конструкций</w:t>
            </w:r>
          </w:p>
        </w:tc>
      </w:tr>
      <w:tr w:rsidR="00C806AE" w:rsidRPr="00F93125" w:rsidTr="001A57CD">
        <w:trPr>
          <w:trHeight w:val="20"/>
        </w:trPr>
        <w:tc>
          <w:tcPr>
            <w:tcW w:w="1240" w:type="pct"/>
            <w:vMerge/>
          </w:tcPr>
          <w:p w:rsidR="00C806AE" w:rsidRPr="00F93125" w:rsidRDefault="00C806AE" w:rsidP="00DF5117">
            <w:pPr>
              <w:pStyle w:val="afa"/>
            </w:pPr>
          </w:p>
        </w:tc>
        <w:tc>
          <w:tcPr>
            <w:tcW w:w="3760" w:type="pct"/>
          </w:tcPr>
          <w:p w:rsidR="00C806AE" w:rsidRPr="00F93125" w:rsidRDefault="00C806AE" w:rsidP="00C806AE">
            <w:pPr>
              <w:jc w:val="both"/>
            </w:pPr>
            <w:r>
              <w:t xml:space="preserve">Очистка, обезжиривание и упрочнение поверхностей проема </w:t>
            </w:r>
          </w:p>
        </w:tc>
      </w:tr>
      <w:tr w:rsidR="00C806AE" w:rsidRPr="00F93125" w:rsidTr="001A57CD">
        <w:trPr>
          <w:trHeight w:val="20"/>
        </w:trPr>
        <w:tc>
          <w:tcPr>
            <w:tcW w:w="1240" w:type="pct"/>
            <w:vMerge/>
          </w:tcPr>
          <w:p w:rsidR="00C806AE" w:rsidRPr="00F93125" w:rsidRDefault="00C806AE" w:rsidP="00DF5117">
            <w:pPr>
              <w:pStyle w:val="afa"/>
            </w:pPr>
          </w:p>
        </w:tc>
        <w:tc>
          <w:tcPr>
            <w:tcW w:w="3760" w:type="pct"/>
          </w:tcPr>
          <w:p w:rsidR="00C806AE" w:rsidRDefault="00C806AE" w:rsidP="00C806AE">
            <w:pPr>
              <w:jc w:val="both"/>
            </w:pPr>
            <w:r>
              <w:t>Заделка разрушенных участков проема, выравнивание поверхностей и упрочнение осыпающихся поверхностей грунтовочными составами</w:t>
            </w:r>
          </w:p>
        </w:tc>
      </w:tr>
      <w:tr w:rsidR="00C806AE" w:rsidRPr="00F93125" w:rsidTr="001A57CD">
        <w:trPr>
          <w:trHeight w:val="20"/>
        </w:trPr>
        <w:tc>
          <w:tcPr>
            <w:tcW w:w="1240" w:type="pct"/>
            <w:vMerge/>
          </w:tcPr>
          <w:p w:rsidR="00C806AE" w:rsidRPr="00F93125" w:rsidRDefault="00C806AE" w:rsidP="00DF5117">
            <w:pPr>
              <w:pStyle w:val="afa"/>
            </w:pPr>
          </w:p>
        </w:tc>
        <w:tc>
          <w:tcPr>
            <w:tcW w:w="3760" w:type="pct"/>
          </w:tcPr>
          <w:p w:rsidR="00C806AE" w:rsidRDefault="00C806AE" w:rsidP="00C806AE">
            <w:pPr>
              <w:jc w:val="both"/>
            </w:pPr>
            <w:r>
              <w:t>Выравнивание области чернового откоса</w:t>
            </w:r>
          </w:p>
        </w:tc>
      </w:tr>
      <w:tr w:rsidR="00C806AE" w:rsidRPr="00F93125" w:rsidTr="001A57CD">
        <w:trPr>
          <w:trHeight w:val="20"/>
        </w:trPr>
        <w:tc>
          <w:tcPr>
            <w:tcW w:w="1240" w:type="pct"/>
            <w:vMerge/>
          </w:tcPr>
          <w:p w:rsidR="00C806AE" w:rsidRPr="00F93125" w:rsidRDefault="00C806AE" w:rsidP="00DF5117">
            <w:pPr>
              <w:pStyle w:val="afa"/>
            </w:pPr>
          </w:p>
        </w:tc>
        <w:tc>
          <w:tcPr>
            <w:tcW w:w="3760" w:type="pct"/>
          </w:tcPr>
          <w:p w:rsidR="00C806AE" w:rsidRDefault="00C806AE" w:rsidP="00231D15">
            <w:pPr>
              <w:jc w:val="both"/>
            </w:pPr>
            <w:r>
              <w:t>Выравнивание поверхностей четвертей по вертикали</w:t>
            </w:r>
          </w:p>
        </w:tc>
      </w:tr>
      <w:tr w:rsidR="00DF5117" w:rsidRPr="00F93125" w:rsidTr="001A57CD">
        <w:trPr>
          <w:trHeight w:val="20"/>
        </w:trPr>
        <w:tc>
          <w:tcPr>
            <w:tcW w:w="1240" w:type="pct"/>
            <w:vMerge/>
          </w:tcPr>
          <w:p w:rsidR="00DF5117" w:rsidRPr="00F93125" w:rsidRDefault="00DF5117" w:rsidP="00DF5117"/>
        </w:tc>
        <w:tc>
          <w:tcPr>
            <w:tcW w:w="3760" w:type="pct"/>
          </w:tcPr>
          <w:p w:rsidR="00DF5117" w:rsidRPr="00F93125" w:rsidRDefault="00DF5117" w:rsidP="00DF5117">
            <w:pPr>
              <w:jc w:val="both"/>
            </w:pPr>
            <w:r w:rsidRPr="007360A1">
              <w:t>Монтаж подмостей с ограждением по периметру рабочего настила</w:t>
            </w:r>
          </w:p>
        </w:tc>
      </w:tr>
      <w:tr w:rsidR="00DF5117" w:rsidRPr="00F93125" w:rsidTr="001A57CD">
        <w:trPr>
          <w:trHeight w:val="20"/>
        </w:trPr>
        <w:tc>
          <w:tcPr>
            <w:tcW w:w="1240" w:type="pct"/>
            <w:vMerge w:val="restart"/>
          </w:tcPr>
          <w:p w:rsidR="00DF5117" w:rsidRPr="00F93125" w:rsidDel="002A1D54" w:rsidRDefault="00DF5117" w:rsidP="00DF5117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:rsidR="00DF5117" w:rsidRPr="00F93125" w:rsidRDefault="003E5321" w:rsidP="006E01FB">
            <w:pPr>
              <w:jc w:val="both"/>
            </w:pPr>
            <w:r>
              <w:t xml:space="preserve">Выбирать способы проведения </w:t>
            </w:r>
            <w:r w:rsidR="00042AB4">
              <w:t xml:space="preserve">демонтажа старых </w:t>
            </w:r>
            <w:r w:rsidR="00F5430B">
              <w:t>наружных светопрозрачных конструкций</w:t>
            </w:r>
          </w:p>
        </w:tc>
      </w:tr>
      <w:tr w:rsidR="003E5321" w:rsidRPr="00F93125" w:rsidTr="001A57CD">
        <w:trPr>
          <w:trHeight w:val="20"/>
        </w:trPr>
        <w:tc>
          <w:tcPr>
            <w:tcW w:w="1240" w:type="pct"/>
            <w:vMerge/>
          </w:tcPr>
          <w:p w:rsidR="003E5321" w:rsidRPr="00F93125" w:rsidDel="002A1D54" w:rsidRDefault="003E5321" w:rsidP="00DF5117">
            <w:pPr>
              <w:pStyle w:val="afa"/>
            </w:pPr>
          </w:p>
        </w:tc>
        <w:tc>
          <w:tcPr>
            <w:tcW w:w="3760" w:type="pct"/>
          </w:tcPr>
          <w:p w:rsidR="003E5321" w:rsidRPr="007360A1" w:rsidRDefault="003E5321" w:rsidP="006E01FB">
            <w:pPr>
              <w:jc w:val="both"/>
            </w:pPr>
            <w:r w:rsidRPr="007360A1">
              <w:t>О</w:t>
            </w:r>
            <w:r>
              <w:t>ценивать</w:t>
            </w:r>
            <w:r w:rsidRPr="007360A1">
              <w:t xml:space="preserve"> состояни</w:t>
            </w:r>
            <w:r>
              <w:t>е</w:t>
            </w:r>
            <w:r w:rsidRPr="007360A1">
              <w:t xml:space="preserve"> наружных поверхностей зданий</w:t>
            </w:r>
            <w:r w:rsidR="004B26F3">
              <w:t xml:space="preserve"> и сооружений</w:t>
            </w:r>
            <w:r w:rsidR="00C806AE">
              <w:t xml:space="preserve"> </w:t>
            </w:r>
            <w:r>
              <w:t xml:space="preserve">в соответствии с </w:t>
            </w:r>
            <w:r w:rsidRPr="007360A1">
              <w:t>требованиям</w:t>
            </w:r>
            <w:r>
              <w:t>и</w:t>
            </w:r>
            <w:r w:rsidRPr="007360A1">
              <w:t xml:space="preserve"> технических условий по монтажу </w:t>
            </w:r>
            <w:r w:rsidR="00F5430B">
              <w:t>наружных светопрозрачных конструкций</w:t>
            </w:r>
            <w:r>
              <w:t xml:space="preserve"> демонтажа старых </w:t>
            </w:r>
            <w:r w:rsidR="00F5430B">
              <w:t>наружных светопрозрачных конструкций</w:t>
            </w:r>
          </w:p>
        </w:tc>
      </w:tr>
      <w:tr w:rsidR="00DF5117" w:rsidRPr="00F93125" w:rsidTr="001A57CD">
        <w:trPr>
          <w:trHeight w:val="20"/>
        </w:trPr>
        <w:tc>
          <w:tcPr>
            <w:tcW w:w="1240" w:type="pct"/>
            <w:vMerge/>
          </w:tcPr>
          <w:p w:rsidR="00DF5117" w:rsidRPr="00F93125" w:rsidDel="002A1D54" w:rsidRDefault="00DF5117" w:rsidP="00DF5117">
            <w:pPr>
              <w:pStyle w:val="afa"/>
            </w:pPr>
          </w:p>
        </w:tc>
        <w:tc>
          <w:tcPr>
            <w:tcW w:w="3760" w:type="pct"/>
          </w:tcPr>
          <w:p w:rsidR="00DF5117" w:rsidRPr="00F93125" w:rsidRDefault="006E01FB" w:rsidP="004B26F3">
            <w:pPr>
              <w:jc w:val="both"/>
            </w:pPr>
            <w:r>
              <w:t>Выбирать методы очистки</w:t>
            </w:r>
            <w:r w:rsidR="00C44033">
              <w:t xml:space="preserve">, </w:t>
            </w:r>
            <w:r>
              <w:t>обезжиривания</w:t>
            </w:r>
            <w:r w:rsidR="00C44033">
              <w:t xml:space="preserve"> и упрочнения</w:t>
            </w:r>
            <w:r w:rsidR="00C806AE">
              <w:t xml:space="preserve"> </w:t>
            </w:r>
            <w:r w:rsidR="004B26F3">
              <w:t xml:space="preserve">поверхностей проема </w:t>
            </w:r>
            <w:r>
              <w:t>в соответствии со степенью и характером их загрязнения</w:t>
            </w:r>
          </w:p>
        </w:tc>
      </w:tr>
      <w:tr w:rsidR="000A5525" w:rsidRPr="00F93125" w:rsidTr="001A57CD">
        <w:trPr>
          <w:trHeight w:val="20"/>
        </w:trPr>
        <w:tc>
          <w:tcPr>
            <w:tcW w:w="1240" w:type="pct"/>
            <w:vMerge/>
          </w:tcPr>
          <w:p w:rsidR="000A5525" w:rsidRPr="00F93125" w:rsidDel="002A1D54" w:rsidRDefault="000A5525" w:rsidP="00DF5117">
            <w:pPr>
              <w:pStyle w:val="afa"/>
            </w:pPr>
          </w:p>
        </w:tc>
        <w:tc>
          <w:tcPr>
            <w:tcW w:w="3760" w:type="pct"/>
          </w:tcPr>
          <w:p w:rsidR="000A5525" w:rsidRDefault="000A5525" w:rsidP="00C806AE">
            <w:pPr>
              <w:jc w:val="both"/>
            </w:pPr>
            <w:r>
              <w:t>Выбирать методы заделки разрушенных участков проема, выравнивани</w:t>
            </w:r>
            <w:r w:rsidR="00C806AE">
              <w:t>я</w:t>
            </w:r>
            <w:r>
              <w:t xml:space="preserve"> поверхностей </w:t>
            </w:r>
            <w:r w:rsidR="006F13D7">
              <w:t>и упрочнения</w:t>
            </w:r>
            <w:r>
              <w:t xml:space="preserve"> осыпающихся поверхностей грунтовочными составами</w:t>
            </w:r>
          </w:p>
        </w:tc>
      </w:tr>
      <w:tr w:rsidR="004F5105" w:rsidRPr="00F93125" w:rsidTr="001A57CD">
        <w:trPr>
          <w:trHeight w:val="20"/>
        </w:trPr>
        <w:tc>
          <w:tcPr>
            <w:tcW w:w="1240" w:type="pct"/>
            <w:vMerge/>
          </w:tcPr>
          <w:p w:rsidR="004F5105" w:rsidRPr="00F93125" w:rsidDel="002A1D54" w:rsidRDefault="004F5105" w:rsidP="00DF5117">
            <w:pPr>
              <w:pStyle w:val="afa"/>
            </w:pPr>
          </w:p>
        </w:tc>
        <w:tc>
          <w:tcPr>
            <w:tcW w:w="3760" w:type="pct"/>
          </w:tcPr>
          <w:p w:rsidR="004F5105" w:rsidRDefault="004F5105" w:rsidP="000A5525">
            <w:pPr>
              <w:jc w:val="both"/>
            </w:pPr>
            <w:r>
              <w:t>Выбирать методы выравнивания области чернового откоса</w:t>
            </w:r>
          </w:p>
        </w:tc>
      </w:tr>
      <w:tr w:rsidR="00A739E6" w:rsidRPr="00F93125" w:rsidTr="001A57CD">
        <w:trPr>
          <w:trHeight w:val="20"/>
        </w:trPr>
        <w:tc>
          <w:tcPr>
            <w:tcW w:w="1240" w:type="pct"/>
            <w:vMerge/>
          </w:tcPr>
          <w:p w:rsidR="00A739E6" w:rsidRPr="00F93125" w:rsidDel="002A1D54" w:rsidRDefault="00A739E6" w:rsidP="00DF5117">
            <w:pPr>
              <w:pStyle w:val="afa"/>
            </w:pPr>
          </w:p>
        </w:tc>
        <w:tc>
          <w:tcPr>
            <w:tcW w:w="3760" w:type="pct"/>
          </w:tcPr>
          <w:p w:rsidR="00A739E6" w:rsidRDefault="00A739E6" w:rsidP="000A5525">
            <w:pPr>
              <w:jc w:val="both"/>
            </w:pPr>
            <w:r>
              <w:t xml:space="preserve">Выбирать </w:t>
            </w:r>
            <w:r>
              <w:rPr>
                <w:bCs w:val="0"/>
              </w:rPr>
              <w:t xml:space="preserve">методы </w:t>
            </w:r>
            <w:r>
              <w:t>выравнивания поверхностей четвертей по вертикали</w:t>
            </w:r>
          </w:p>
        </w:tc>
      </w:tr>
      <w:tr w:rsidR="00DF5117" w:rsidRPr="00F93125" w:rsidTr="001A57CD">
        <w:trPr>
          <w:trHeight w:val="20"/>
        </w:trPr>
        <w:tc>
          <w:tcPr>
            <w:tcW w:w="1240" w:type="pct"/>
            <w:vMerge/>
          </w:tcPr>
          <w:p w:rsidR="00DF5117" w:rsidRPr="00F93125" w:rsidDel="002A1D54" w:rsidRDefault="00DF5117" w:rsidP="00DF5117">
            <w:pPr>
              <w:pStyle w:val="afa"/>
            </w:pPr>
          </w:p>
        </w:tc>
        <w:tc>
          <w:tcPr>
            <w:tcW w:w="3760" w:type="pct"/>
          </w:tcPr>
          <w:p w:rsidR="00DF5117" w:rsidRPr="00F93125" w:rsidRDefault="006E01FB" w:rsidP="00DF5117">
            <w:pPr>
              <w:jc w:val="both"/>
            </w:pPr>
            <w:r>
              <w:t>Применять требования к порядку и способам проведения</w:t>
            </w:r>
            <w:r w:rsidRPr="007360A1">
              <w:t xml:space="preserve"> монтаж</w:t>
            </w:r>
            <w:r>
              <w:t>а</w:t>
            </w:r>
            <w:r w:rsidRPr="007360A1">
              <w:t xml:space="preserve"> подмостей с ограждением по периметру рабочего настила</w:t>
            </w:r>
          </w:p>
        </w:tc>
      </w:tr>
      <w:tr w:rsidR="00B559CB" w:rsidRPr="00F93125" w:rsidTr="001A57CD">
        <w:trPr>
          <w:trHeight w:val="20"/>
        </w:trPr>
        <w:tc>
          <w:tcPr>
            <w:tcW w:w="1240" w:type="pct"/>
            <w:vMerge/>
          </w:tcPr>
          <w:p w:rsidR="00B559CB" w:rsidRPr="00F93125" w:rsidDel="002A1D54" w:rsidRDefault="00B559CB" w:rsidP="00B559CB">
            <w:pPr>
              <w:pStyle w:val="afa"/>
            </w:pPr>
          </w:p>
        </w:tc>
        <w:tc>
          <w:tcPr>
            <w:tcW w:w="3760" w:type="pct"/>
          </w:tcPr>
          <w:p w:rsidR="00B559CB" w:rsidRDefault="00B559CB" w:rsidP="00B559CB">
            <w:pPr>
              <w:jc w:val="both"/>
            </w:pPr>
            <w:r>
              <w:t xml:space="preserve">Применять требования технологических регламентов к осуществлению подготовительных работ для выполнения монтажа </w:t>
            </w:r>
            <w:r w:rsidR="00F5430B">
              <w:t>наружных светопрозрачных конструкций</w:t>
            </w:r>
          </w:p>
        </w:tc>
      </w:tr>
      <w:tr w:rsidR="00EF5CB3" w:rsidRPr="00F93125" w:rsidTr="001A57CD">
        <w:trPr>
          <w:trHeight w:val="20"/>
        </w:trPr>
        <w:tc>
          <w:tcPr>
            <w:tcW w:w="1240" w:type="pct"/>
            <w:vMerge/>
          </w:tcPr>
          <w:p w:rsidR="00EF5CB3" w:rsidRPr="00F93125" w:rsidDel="002A1D54" w:rsidRDefault="00EF5CB3" w:rsidP="00EF5CB3">
            <w:pPr>
              <w:pStyle w:val="afa"/>
            </w:pPr>
          </w:p>
        </w:tc>
        <w:tc>
          <w:tcPr>
            <w:tcW w:w="3760" w:type="pct"/>
          </w:tcPr>
          <w:p w:rsidR="00EF5CB3" w:rsidRPr="00A65FF9" w:rsidDel="00156A5E" w:rsidRDefault="00EF5CB3" w:rsidP="00EF5CB3">
            <w:pPr>
              <w:jc w:val="both"/>
            </w:pPr>
            <w:r>
              <w:t>Применять требования производственной санитарии при производстве монтажных работ</w:t>
            </w:r>
          </w:p>
        </w:tc>
      </w:tr>
      <w:tr w:rsidR="00EF5CB3" w:rsidRPr="00F93125" w:rsidTr="001A57CD">
        <w:trPr>
          <w:trHeight w:val="20"/>
        </w:trPr>
        <w:tc>
          <w:tcPr>
            <w:tcW w:w="1240" w:type="pct"/>
            <w:vMerge/>
          </w:tcPr>
          <w:p w:rsidR="00EF5CB3" w:rsidRPr="00F93125" w:rsidDel="002A1D54" w:rsidRDefault="00EF5CB3" w:rsidP="00EF5CB3">
            <w:pPr>
              <w:pStyle w:val="afa"/>
            </w:pPr>
          </w:p>
        </w:tc>
        <w:tc>
          <w:tcPr>
            <w:tcW w:w="3760" w:type="pct"/>
          </w:tcPr>
          <w:p w:rsidR="00EF5CB3" w:rsidRDefault="00EF5CB3" w:rsidP="00EF5CB3">
            <w:pPr>
              <w:jc w:val="both"/>
            </w:pPr>
            <w:r>
              <w:t xml:space="preserve">Применять требования </w:t>
            </w:r>
            <w:r w:rsidRPr="002451D0">
              <w:t>охраны труда при нахождении на строительной площадке, пожарной, промышленной безопасности и электробезопасности при ведении монтажных работ</w:t>
            </w:r>
          </w:p>
        </w:tc>
      </w:tr>
      <w:tr w:rsidR="00EF5CB3" w:rsidRPr="00F93125" w:rsidTr="001A57CD">
        <w:trPr>
          <w:trHeight w:val="20"/>
        </w:trPr>
        <w:tc>
          <w:tcPr>
            <w:tcW w:w="1240" w:type="pct"/>
            <w:vMerge/>
          </w:tcPr>
          <w:p w:rsidR="00EF5CB3" w:rsidRPr="00F93125" w:rsidDel="002A1D54" w:rsidRDefault="00EF5CB3" w:rsidP="00EF5CB3">
            <w:pPr>
              <w:pStyle w:val="afa"/>
            </w:pPr>
          </w:p>
        </w:tc>
        <w:tc>
          <w:tcPr>
            <w:tcW w:w="3760" w:type="pct"/>
          </w:tcPr>
          <w:p w:rsidR="00EF5CB3" w:rsidRDefault="00EF5CB3" w:rsidP="00EF5CB3">
            <w:pPr>
              <w:jc w:val="both"/>
            </w:pPr>
            <w:r>
              <w:t>Применять средства индивидуальной защиты при производстве монтажных работ</w:t>
            </w:r>
          </w:p>
        </w:tc>
      </w:tr>
      <w:tr w:rsidR="00B559CB" w:rsidRPr="00F93125" w:rsidTr="001A57CD">
        <w:trPr>
          <w:trHeight w:val="20"/>
        </w:trPr>
        <w:tc>
          <w:tcPr>
            <w:tcW w:w="1240" w:type="pct"/>
            <w:vMerge w:val="restart"/>
          </w:tcPr>
          <w:p w:rsidR="00B559CB" w:rsidRPr="00F93125" w:rsidRDefault="00B559CB" w:rsidP="00B559CB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:rsidR="00B559CB" w:rsidRPr="00F93125" w:rsidRDefault="0087466E" w:rsidP="00B559CB">
            <w:pPr>
              <w:jc w:val="both"/>
            </w:pPr>
            <w:r w:rsidRPr="000D5411">
              <w:t xml:space="preserve">Требования технических регламентов по безопасности эксплуатации </w:t>
            </w:r>
            <w:r w:rsidR="00F5430B">
              <w:t>наружных светопрозрачных конструкций</w:t>
            </w:r>
          </w:p>
        </w:tc>
      </w:tr>
      <w:tr w:rsidR="00690884" w:rsidRPr="00F93125" w:rsidTr="001A57CD">
        <w:trPr>
          <w:trHeight w:val="20"/>
        </w:trPr>
        <w:tc>
          <w:tcPr>
            <w:tcW w:w="1240" w:type="pct"/>
            <w:vMerge/>
          </w:tcPr>
          <w:p w:rsidR="00690884" w:rsidRPr="00F93125" w:rsidDel="002A1D54" w:rsidRDefault="00690884" w:rsidP="00B559CB">
            <w:pPr>
              <w:pStyle w:val="afa"/>
            </w:pPr>
          </w:p>
        </w:tc>
        <w:tc>
          <w:tcPr>
            <w:tcW w:w="3760" w:type="pct"/>
          </w:tcPr>
          <w:p w:rsidR="00690884" w:rsidRPr="000D5411" w:rsidRDefault="00690884" w:rsidP="00B559CB">
            <w:pPr>
              <w:jc w:val="both"/>
            </w:pPr>
            <w:r>
              <w:t>Требования</w:t>
            </w:r>
            <w:r w:rsidRPr="002451D0">
              <w:t xml:space="preserve"> технической документации в строительстве</w:t>
            </w:r>
          </w:p>
        </w:tc>
      </w:tr>
      <w:tr w:rsidR="00EF5CB3" w:rsidRPr="00F93125" w:rsidTr="001A57CD">
        <w:trPr>
          <w:trHeight w:val="20"/>
        </w:trPr>
        <w:tc>
          <w:tcPr>
            <w:tcW w:w="1240" w:type="pct"/>
            <w:vMerge/>
          </w:tcPr>
          <w:p w:rsidR="00EF5CB3" w:rsidRPr="00F93125" w:rsidDel="002A1D54" w:rsidRDefault="00EF5CB3" w:rsidP="00B559CB">
            <w:pPr>
              <w:pStyle w:val="afa"/>
            </w:pPr>
          </w:p>
        </w:tc>
        <w:tc>
          <w:tcPr>
            <w:tcW w:w="3760" w:type="pct"/>
          </w:tcPr>
          <w:p w:rsidR="00EF5CB3" w:rsidRDefault="00EF5CB3" w:rsidP="00B559CB">
            <w:pPr>
              <w:jc w:val="both"/>
            </w:pPr>
            <w:r>
              <w:t>Требования технологических регламентов по проведению монтажа наружных светопрозрачных конструкций</w:t>
            </w:r>
          </w:p>
        </w:tc>
      </w:tr>
      <w:tr w:rsidR="0087466E" w:rsidRPr="00F93125" w:rsidTr="001A57CD">
        <w:trPr>
          <w:trHeight w:val="20"/>
        </w:trPr>
        <w:tc>
          <w:tcPr>
            <w:tcW w:w="1240" w:type="pct"/>
            <w:vMerge/>
          </w:tcPr>
          <w:p w:rsidR="0087466E" w:rsidRPr="00F93125" w:rsidDel="002A1D54" w:rsidRDefault="0087466E" w:rsidP="00B559CB">
            <w:pPr>
              <w:pStyle w:val="afa"/>
            </w:pPr>
          </w:p>
        </w:tc>
        <w:tc>
          <w:tcPr>
            <w:tcW w:w="3760" w:type="pct"/>
          </w:tcPr>
          <w:p w:rsidR="0087466E" w:rsidRDefault="0087466E" w:rsidP="00B559CB">
            <w:pPr>
              <w:jc w:val="both"/>
            </w:pPr>
            <w:r>
              <w:t xml:space="preserve">Требования технологических регламентов по проведению монтажа </w:t>
            </w:r>
            <w:r w:rsidR="00F5430B">
              <w:t>наружных светопрозрачных конструкций</w:t>
            </w:r>
          </w:p>
        </w:tc>
      </w:tr>
      <w:tr w:rsidR="00B559CB" w:rsidRPr="00F93125" w:rsidTr="001A57CD">
        <w:trPr>
          <w:trHeight w:val="20"/>
        </w:trPr>
        <w:tc>
          <w:tcPr>
            <w:tcW w:w="1240" w:type="pct"/>
            <w:vMerge/>
          </w:tcPr>
          <w:p w:rsidR="00B559CB" w:rsidRPr="00F93125" w:rsidDel="002A1D54" w:rsidRDefault="00B559CB" w:rsidP="00B559CB">
            <w:pPr>
              <w:pStyle w:val="afa"/>
            </w:pPr>
          </w:p>
        </w:tc>
        <w:tc>
          <w:tcPr>
            <w:tcW w:w="3760" w:type="pct"/>
          </w:tcPr>
          <w:p w:rsidR="00B559CB" w:rsidRPr="007360A1" w:rsidRDefault="00B559CB" w:rsidP="00B559CB">
            <w:pPr>
              <w:jc w:val="both"/>
            </w:pPr>
            <w:r>
              <w:t xml:space="preserve">Порядок проведения и состав подготовительных работ для выполнения монтажа </w:t>
            </w:r>
            <w:r w:rsidR="00F5430B">
              <w:t>наружных светопрозрачных конструкций</w:t>
            </w:r>
          </w:p>
        </w:tc>
      </w:tr>
      <w:tr w:rsidR="00B559CB" w:rsidRPr="00F93125" w:rsidTr="001A57CD">
        <w:trPr>
          <w:trHeight w:val="20"/>
        </w:trPr>
        <w:tc>
          <w:tcPr>
            <w:tcW w:w="1240" w:type="pct"/>
            <w:vMerge/>
          </w:tcPr>
          <w:p w:rsidR="00B559CB" w:rsidRPr="00F93125" w:rsidDel="002A1D54" w:rsidRDefault="00B559CB" w:rsidP="00B559CB">
            <w:pPr>
              <w:pStyle w:val="afa"/>
            </w:pPr>
          </w:p>
        </w:tc>
        <w:tc>
          <w:tcPr>
            <w:tcW w:w="3760" w:type="pct"/>
          </w:tcPr>
          <w:p w:rsidR="00B559CB" w:rsidRDefault="00B559CB" w:rsidP="00B559CB">
            <w:pPr>
              <w:jc w:val="both"/>
            </w:pPr>
            <w:r w:rsidRPr="007360A1">
              <w:t>Способы</w:t>
            </w:r>
            <w:r>
              <w:t xml:space="preserve"> и правила</w:t>
            </w:r>
            <w:r w:rsidRPr="007360A1">
              <w:t xml:space="preserve"> проверки пригодно</w:t>
            </w:r>
            <w:r w:rsidR="004B26F3">
              <w:t>сти наружных поверхностей зданий и сооружений</w:t>
            </w:r>
            <w:r w:rsidRPr="007360A1">
              <w:t xml:space="preserve"> для крепления элементов каркаса </w:t>
            </w:r>
            <w:r w:rsidR="00F5430B">
              <w:t>наружных светопрозрачных конструкций</w:t>
            </w:r>
          </w:p>
        </w:tc>
      </w:tr>
      <w:tr w:rsidR="00B559CB" w:rsidRPr="00F93125" w:rsidTr="001A57CD">
        <w:trPr>
          <w:trHeight w:val="20"/>
        </w:trPr>
        <w:tc>
          <w:tcPr>
            <w:tcW w:w="1240" w:type="pct"/>
            <w:vMerge/>
          </w:tcPr>
          <w:p w:rsidR="00B559CB" w:rsidRPr="00F93125" w:rsidDel="002A1D54" w:rsidRDefault="00B559CB" w:rsidP="00B559CB">
            <w:pPr>
              <w:pStyle w:val="afa"/>
            </w:pPr>
          </w:p>
        </w:tc>
        <w:tc>
          <w:tcPr>
            <w:tcW w:w="3760" w:type="pct"/>
          </w:tcPr>
          <w:p w:rsidR="00B559CB" w:rsidRDefault="00042AB4" w:rsidP="00B559CB">
            <w:pPr>
              <w:jc w:val="both"/>
            </w:pPr>
            <w:r>
              <w:t>Требования к порядку и способам проведения</w:t>
            </w:r>
            <w:r w:rsidRPr="007360A1">
              <w:t xml:space="preserve"> монтаж</w:t>
            </w:r>
            <w:r>
              <w:t>а</w:t>
            </w:r>
            <w:r w:rsidRPr="007360A1">
              <w:t xml:space="preserve"> подмостей с ограждением по периметру рабочего настила</w:t>
            </w:r>
          </w:p>
        </w:tc>
      </w:tr>
      <w:tr w:rsidR="00042AB4" w:rsidRPr="00F93125" w:rsidTr="001A57CD">
        <w:trPr>
          <w:trHeight w:val="20"/>
        </w:trPr>
        <w:tc>
          <w:tcPr>
            <w:tcW w:w="1240" w:type="pct"/>
            <w:vMerge/>
          </w:tcPr>
          <w:p w:rsidR="00042AB4" w:rsidRPr="00F93125" w:rsidDel="002A1D54" w:rsidRDefault="00042AB4" w:rsidP="00B559CB">
            <w:pPr>
              <w:pStyle w:val="afa"/>
            </w:pPr>
          </w:p>
        </w:tc>
        <w:tc>
          <w:tcPr>
            <w:tcW w:w="3760" w:type="pct"/>
          </w:tcPr>
          <w:p w:rsidR="00042AB4" w:rsidRDefault="00042AB4" w:rsidP="00042AB4">
            <w:pPr>
              <w:jc w:val="both"/>
            </w:pPr>
            <w:r w:rsidRPr="003F55A7">
              <w:rPr>
                <w:bCs w:val="0"/>
              </w:rPr>
              <w:t>П</w:t>
            </w:r>
            <w:r>
              <w:rPr>
                <w:bCs w:val="0"/>
              </w:rPr>
              <w:t>орядок п</w:t>
            </w:r>
            <w:r w:rsidRPr="003F55A7">
              <w:rPr>
                <w:bCs w:val="0"/>
              </w:rPr>
              <w:t>од</w:t>
            </w:r>
            <w:r w:rsidRPr="003F55A7">
              <w:t>готовк</w:t>
            </w:r>
            <w:r>
              <w:t>и</w:t>
            </w:r>
            <w:r w:rsidRPr="003F55A7">
              <w:t xml:space="preserve"> проемов для установки </w:t>
            </w:r>
            <w:r w:rsidR="00F5430B">
              <w:t>наружных светопрозрачных конструкций</w:t>
            </w:r>
          </w:p>
        </w:tc>
      </w:tr>
      <w:tr w:rsidR="00845851" w:rsidRPr="00F93125" w:rsidTr="001A57CD">
        <w:trPr>
          <w:trHeight w:val="20"/>
        </w:trPr>
        <w:tc>
          <w:tcPr>
            <w:tcW w:w="1240" w:type="pct"/>
            <w:vMerge/>
          </w:tcPr>
          <w:p w:rsidR="00845851" w:rsidRPr="00F93125" w:rsidDel="002A1D54" w:rsidRDefault="00845851" w:rsidP="00B559CB">
            <w:pPr>
              <w:pStyle w:val="afa"/>
            </w:pPr>
          </w:p>
        </w:tc>
        <w:tc>
          <w:tcPr>
            <w:tcW w:w="3760" w:type="pct"/>
          </w:tcPr>
          <w:p w:rsidR="00845851" w:rsidRPr="003F55A7" w:rsidRDefault="00845851" w:rsidP="00042AB4">
            <w:pPr>
              <w:jc w:val="both"/>
              <w:rPr>
                <w:bCs w:val="0"/>
              </w:rPr>
            </w:pPr>
            <w:r>
              <w:rPr>
                <w:bCs w:val="0"/>
              </w:rPr>
              <w:t xml:space="preserve">Требования к качеству подготовленных </w:t>
            </w:r>
            <w:r w:rsidRPr="003F55A7">
              <w:t xml:space="preserve">проемов для установки </w:t>
            </w:r>
            <w:r>
              <w:t>наружных светопрозрачных конструкций</w:t>
            </w:r>
          </w:p>
        </w:tc>
      </w:tr>
      <w:tr w:rsidR="00A739E6" w:rsidRPr="00F93125" w:rsidTr="001A57CD">
        <w:trPr>
          <w:trHeight w:val="20"/>
        </w:trPr>
        <w:tc>
          <w:tcPr>
            <w:tcW w:w="1240" w:type="pct"/>
            <w:vMerge/>
          </w:tcPr>
          <w:p w:rsidR="00A739E6" w:rsidRPr="00F93125" w:rsidDel="002A1D54" w:rsidRDefault="00A739E6" w:rsidP="00B559CB">
            <w:pPr>
              <w:pStyle w:val="afa"/>
            </w:pPr>
          </w:p>
        </w:tc>
        <w:tc>
          <w:tcPr>
            <w:tcW w:w="3760" w:type="pct"/>
          </w:tcPr>
          <w:p w:rsidR="00A739E6" w:rsidRPr="003F55A7" w:rsidRDefault="00A739E6" w:rsidP="00A739E6">
            <w:pPr>
              <w:jc w:val="both"/>
              <w:rPr>
                <w:bCs w:val="0"/>
              </w:rPr>
            </w:pPr>
            <w:r>
              <w:rPr>
                <w:bCs w:val="0"/>
              </w:rPr>
              <w:t xml:space="preserve">Методы </w:t>
            </w:r>
            <w:r>
              <w:t>выравнивания поверхностей четвертей по вертикали</w:t>
            </w:r>
          </w:p>
        </w:tc>
      </w:tr>
      <w:tr w:rsidR="00B559CB" w:rsidRPr="00F93125" w:rsidTr="001A57CD">
        <w:trPr>
          <w:trHeight w:val="20"/>
        </w:trPr>
        <w:tc>
          <w:tcPr>
            <w:tcW w:w="1240" w:type="pct"/>
            <w:vMerge/>
          </w:tcPr>
          <w:p w:rsidR="00B559CB" w:rsidRPr="00F93125" w:rsidDel="002A1D54" w:rsidRDefault="00B559CB" w:rsidP="00B559CB">
            <w:pPr>
              <w:pStyle w:val="afa"/>
            </w:pPr>
          </w:p>
        </w:tc>
        <w:tc>
          <w:tcPr>
            <w:tcW w:w="3760" w:type="pct"/>
          </w:tcPr>
          <w:p w:rsidR="00B559CB" w:rsidRPr="00C44033" w:rsidRDefault="00042AB4" w:rsidP="00C44033">
            <w:pPr>
              <w:jc w:val="both"/>
            </w:pPr>
            <w:r>
              <w:t>Методы очистки</w:t>
            </w:r>
            <w:r w:rsidR="00C44033">
              <w:t>,</w:t>
            </w:r>
            <w:r>
              <w:t xml:space="preserve"> обезжиривания</w:t>
            </w:r>
            <w:r w:rsidR="00C44033">
              <w:t xml:space="preserve"> и упрочнения</w:t>
            </w:r>
            <w:r>
              <w:t xml:space="preserve"> поверхностей </w:t>
            </w:r>
            <w:r w:rsidR="009B7B3A">
              <w:t xml:space="preserve">проемов </w:t>
            </w:r>
            <w:r w:rsidR="00F5430B">
              <w:t>наружных светопрозрачных конструкций</w:t>
            </w:r>
          </w:p>
        </w:tc>
      </w:tr>
      <w:tr w:rsidR="000A5525" w:rsidRPr="00F93125" w:rsidTr="001A57CD">
        <w:trPr>
          <w:trHeight w:val="20"/>
        </w:trPr>
        <w:tc>
          <w:tcPr>
            <w:tcW w:w="1240" w:type="pct"/>
            <w:vMerge/>
          </w:tcPr>
          <w:p w:rsidR="000A5525" w:rsidRPr="00F93125" w:rsidDel="002A1D54" w:rsidRDefault="000A5525" w:rsidP="00B559CB">
            <w:pPr>
              <w:pStyle w:val="afa"/>
            </w:pPr>
          </w:p>
        </w:tc>
        <w:tc>
          <w:tcPr>
            <w:tcW w:w="3760" w:type="pct"/>
          </w:tcPr>
          <w:p w:rsidR="000A5525" w:rsidRDefault="000A5525" w:rsidP="00C806AE">
            <w:pPr>
              <w:jc w:val="both"/>
            </w:pPr>
            <w:r>
              <w:t>Методы заделки разрушенных участков проема, выравнивани</w:t>
            </w:r>
            <w:r w:rsidR="00C806AE">
              <w:t>я</w:t>
            </w:r>
            <w:r>
              <w:t xml:space="preserve"> поверхностей </w:t>
            </w:r>
            <w:r w:rsidR="006F13D7">
              <w:t>и упрочнения</w:t>
            </w:r>
            <w:r>
              <w:t xml:space="preserve"> осыпающихся поверхностей грунтовочными составами</w:t>
            </w:r>
          </w:p>
        </w:tc>
      </w:tr>
      <w:tr w:rsidR="004F5105" w:rsidRPr="00F93125" w:rsidTr="001A57CD">
        <w:trPr>
          <w:trHeight w:val="20"/>
        </w:trPr>
        <w:tc>
          <w:tcPr>
            <w:tcW w:w="1240" w:type="pct"/>
            <w:vMerge/>
          </w:tcPr>
          <w:p w:rsidR="004F5105" w:rsidRPr="00F93125" w:rsidDel="002A1D54" w:rsidRDefault="004F5105" w:rsidP="00B559CB">
            <w:pPr>
              <w:pStyle w:val="afa"/>
            </w:pPr>
          </w:p>
        </w:tc>
        <w:tc>
          <w:tcPr>
            <w:tcW w:w="3760" w:type="pct"/>
          </w:tcPr>
          <w:p w:rsidR="004F5105" w:rsidRDefault="004F5105" w:rsidP="004F5105">
            <w:pPr>
              <w:jc w:val="both"/>
            </w:pPr>
            <w:r>
              <w:t>Методы выравнивания области чернового откоса</w:t>
            </w:r>
          </w:p>
        </w:tc>
      </w:tr>
      <w:tr w:rsidR="00B559CB" w:rsidRPr="00F93125" w:rsidTr="001A57CD">
        <w:trPr>
          <w:trHeight w:val="20"/>
        </w:trPr>
        <w:tc>
          <w:tcPr>
            <w:tcW w:w="1240" w:type="pct"/>
            <w:vMerge/>
          </w:tcPr>
          <w:p w:rsidR="00B559CB" w:rsidRPr="00F93125" w:rsidDel="002A1D54" w:rsidRDefault="00B559CB" w:rsidP="00B559CB">
            <w:pPr>
              <w:pStyle w:val="afa"/>
            </w:pPr>
          </w:p>
        </w:tc>
        <w:tc>
          <w:tcPr>
            <w:tcW w:w="3760" w:type="pct"/>
          </w:tcPr>
          <w:p w:rsidR="00B559CB" w:rsidRDefault="00042AB4" w:rsidP="00B559CB">
            <w:pPr>
              <w:jc w:val="both"/>
            </w:pPr>
            <w:r>
              <w:t xml:space="preserve">Порядок и способы проведения демонтажа старых </w:t>
            </w:r>
            <w:r w:rsidR="00F5430B">
              <w:t>наружных светопрозрачных конструкций</w:t>
            </w:r>
          </w:p>
        </w:tc>
      </w:tr>
      <w:tr w:rsidR="001B73AA" w:rsidRPr="00F93125" w:rsidTr="001A57CD">
        <w:trPr>
          <w:trHeight w:val="20"/>
        </w:trPr>
        <w:tc>
          <w:tcPr>
            <w:tcW w:w="1240" w:type="pct"/>
            <w:vMerge/>
          </w:tcPr>
          <w:p w:rsidR="001B73AA" w:rsidRPr="00F93125" w:rsidDel="002A1D54" w:rsidRDefault="001B73AA" w:rsidP="001B73AA">
            <w:pPr>
              <w:pStyle w:val="afa"/>
            </w:pPr>
          </w:p>
        </w:tc>
        <w:tc>
          <w:tcPr>
            <w:tcW w:w="3760" w:type="pct"/>
          </w:tcPr>
          <w:p w:rsidR="001B73AA" w:rsidRDefault="001B73AA" w:rsidP="001B73AA">
            <w:pPr>
              <w:jc w:val="both"/>
            </w:pPr>
            <w:r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монтажа наружных светопрозрачных конструкций</w:t>
            </w:r>
          </w:p>
        </w:tc>
      </w:tr>
      <w:tr w:rsidR="001B73AA" w:rsidRPr="00F93125" w:rsidTr="001A57CD">
        <w:trPr>
          <w:trHeight w:val="20"/>
        </w:trPr>
        <w:tc>
          <w:tcPr>
            <w:tcW w:w="1240" w:type="pct"/>
            <w:vMerge/>
          </w:tcPr>
          <w:p w:rsidR="001B73AA" w:rsidRPr="00F93125" w:rsidDel="002A1D54" w:rsidRDefault="001B73AA" w:rsidP="001B73AA">
            <w:pPr>
              <w:pStyle w:val="afa"/>
            </w:pPr>
          </w:p>
        </w:tc>
        <w:tc>
          <w:tcPr>
            <w:tcW w:w="3760" w:type="pct"/>
          </w:tcPr>
          <w:p w:rsidR="001B73AA" w:rsidRDefault="001B73AA" w:rsidP="001B73AA">
            <w:pPr>
              <w:jc w:val="both"/>
            </w:pPr>
            <w:r>
              <w:t>Опасные и вредные производственные факторы при проведении монтажа наружных светопрозрачных конструкций</w:t>
            </w:r>
          </w:p>
        </w:tc>
      </w:tr>
      <w:tr w:rsidR="001B73AA" w:rsidRPr="00F93125" w:rsidTr="001A57CD">
        <w:trPr>
          <w:trHeight w:val="20"/>
        </w:trPr>
        <w:tc>
          <w:tcPr>
            <w:tcW w:w="1240" w:type="pct"/>
            <w:vMerge/>
          </w:tcPr>
          <w:p w:rsidR="001B73AA" w:rsidRPr="00F93125" w:rsidDel="002A1D54" w:rsidRDefault="001B73AA" w:rsidP="001B73AA">
            <w:pPr>
              <w:pStyle w:val="afa"/>
            </w:pPr>
          </w:p>
        </w:tc>
        <w:tc>
          <w:tcPr>
            <w:tcW w:w="3760" w:type="pct"/>
          </w:tcPr>
          <w:p w:rsidR="001B73AA" w:rsidRDefault="001B73AA" w:rsidP="001B73AA">
            <w:pPr>
              <w:jc w:val="both"/>
            </w:pPr>
            <w:r>
              <w:t>Правила производственной санитарии при проведении монтажа наружных светопрозрачных конструкций</w:t>
            </w:r>
          </w:p>
        </w:tc>
      </w:tr>
      <w:tr w:rsidR="001B73AA" w:rsidRPr="00F93125" w:rsidTr="001A57CD">
        <w:trPr>
          <w:trHeight w:val="20"/>
        </w:trPr>
        <w:tc>
          <w:tcPr>
            <w:tcW w:w="1240" w:type="pct"/>
            <w:vMerge/>
          </w:tcPr>
          <w:p w:rsidR="001B73AA" w:rsidRPr="00F93125" w:rsidDel="002A1D54" w:rsidRDefault="001B73AA" w:rsidP="001B73AA">
            <w:pPr>
              <w:pStyle w:val="afa"/>
            </w:pPr>
          </w:p>
        </w:tc>
        <w:tc>
          <w:tcPr>
            <w:tcW w:w="3760" w:type="pct"/>
          </w:tcPr>
          <w:p w:rsidR="001B73AA" w:rsidRDefault="001B73AA" w:rsidP="001B73AA">
            <w:pPr>
              <w:jc w:val="both"/>
            </w:pPr>
            <w:r>
              <w:t>Виды и правила применения средств индивидуальной защиты, необходимых при проведении монтажа наружных светопрозрачных конструкций</w:t>
            </w:r>
          </w:p>
        </w:tc>
      </w:tr>
      <w:tr w:rsidR="00042AB4" w:rsidRPr="00F93125" w:rsidTr="001A57CD">
        <w:trPr>
          <w:trHeight w:val="20"/>
        </w:trPr>
        <w:tc>
          <w:tcPr>
            <w:tcW w:w="1240" w:type="pct"/>
          </w:tcPr>
          <w:p w:rsidR="00042AB4" w:rsidRPr="00F93125" w:rsidDel="002A1D54" w:rsidRDefault="00042AB4" w:rsidP="00042AB4">
            <w:pPr>
              <w:pStyle w:val="afa"/>
            </w:pPr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:rsidR="00042AB4" w:rsidRPr="00F93125" w:rsidRDefault="00042AB4" w:rsidP="00042AB4">
            <w:pPr>
              <w:pStyle w:val="afa"/>
              <w:jc w:val="both"/>
            </w:pPr>
            <w:r w:rsidRPr="00F93125">
              <w:t>-</w:t>
            </w:r>
          </w:p>
        </w:tc>
      </w:tr>
    </w:tbl>
    <w:p w:rsidR="00E06ED9" w:rsidRDefault="00E06ED9" w:rsidP="00E06ED9">
      <w:bookmarkStart w:id="4" w:name="_Toc10060851"/>
    </w:p>
    <w:p w:rsidR="00407766" w:rsidRDefault="00407766" w:rsidP="004A4539">
      <w:pPr>
        <w:pStyle w:val="2"/>
      </w:pPr>
      <w:r w:rsidRPr="00F93125">
        <w:t>3.</w:t>
      </w:r>
      <w:r w:rsidR="004A44B8" w:rsidRPr="00F93125">
        <w:t>2</w:t>
      </w:r>
      <w:r w:rsidRPr="00F93125">
        <w:t>. Обобщенная трудовая функция</w:t>
      </w:r>
      <w:bookmarkEnd w:id="4"/>
    </w:p>
    <w:p w:rsidR="00E06ED9" w:rsidRPr="00E06ED9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5359"/>
        <w:gridCol w:w="579"/>
        <w:gridCol w:w="725"/>
        <w:gridCol w:w="1592"/>
        <w:gridCol w:w="571"/>
      </w:tblGrid>
      <w:tr w:rsidR="00AA0065" w:rsidRPr="00F93125" w:rsidTr="00371E0A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E5DF2" w:rsidRPr="00F93125" w:rsidRDefault="0005072D" w:rsidP="005E5DF2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5DF2" w:rsidRPr="00B957E2" w:rsidRDefault="006C43D5" w:rsidP="00087FA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3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монтажа наружных светопрозрачных конструкций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E5DF2" w:rsidRPr="00F93125" w:rsidRDefault="005E5DF2" w:rsidP="005E5DF2">
            <w:pPr>
              <w:rPr>
                <w:bCs w:val="0"/>
                <w:sz w:val="16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BA66E1" w:rsidRDefault="00BA66E1" w:rsidP="005E5DF2">
            <w:pPr>
              <w:jc w:val="center"/>
              <w:rPr>
                <w:bCs w:val="0"/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6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E5DF2" w:rsidRPr="00F93125" w:rsidRDefault="005E5DF2" w:rsidP="005E5DF2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F93125" w:rsidRDefault="00C2666D" w:rsidP="005E5DF2">
            <w:pPr>
              <w:jc w:val="center"/>
              <w:rPr>
                <w:bCs w:val="0"/>
              </w:rPr>
            </w:pPr>
            <w:r>
              <w:t>4</w:t>
            </w:r>
          </w:p>
        </w:tc>
      </w:tr>
    </w:tbl>
    <w:p w:rsidR="00E06ED9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1226"/>
        <w:gridCol w:w="479"/>
        <w:gridCol w:w="2134"/>
        <w:gridCol w:w="1303"/>
        <w:gridCol w:w="2455"/>
      </w:tblGrid>
      <w:tr w:rsidR="00AA0065" w:rsidRPr="00F93125" w:rsidTr="00371E0A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E5DF2" w:rsidRPr="00F93125" w:rsidRDefault="005E5DF2" w:rsidP="005E5DF2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5E5DF2" w:rsidRPr="00F93125" w:rsidRDefault="005E5DF2" w:rsidP="005E5DF2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F93125" w:rsidRDefault="005E5DF2" w:rsidP="005E5DF2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F93125" w:rsidRDefault="005E5DF2" w:rsidP="005E5DF2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F93125" w:rsidRDefault="005E5DF2" w:rsidP="005E5DF2">
            <w:pPr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F93125" w:rsidRDefault="005E5DF2" w:rsidP="005E5DF2">
            <w:pPr>
              <w:rPr>
                <w:bCs w:val="0"/>
              </w:rPr>
            </w:pPr>
          </w:p>
        </w:tc>
      </w:tr>
      <w:tr w:rsidR="00AA0065" w:rsidRPr="00F93125" w:rsidTr="00371E0A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:rsidR="005E5DF2" w:rsidRPr="00F93125" w:rsidRDefault="005E5DF2" w:rsidP="005E5DF2">
            <w:pPr>
              <w:rPr>
                <w:bCs w:val="0"/>
              </w:rPr>
            </w:pPr>
          </w:p>
        </w:tc>
        <w:tc>
          <w:tcPr>
            <w:tcW w:w="18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E5DF2" w:rsidRPr="00F93125" w:rsidRDefault="005E5DF2" w:rsidP="005E5DF2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E5DF2" w:rsidRPr="00F93125" w:rsidRDefault="005E5DF2" w:rsidP="00371E0A">
            <w:pPr>
              <w:jc w:val="center"/>
              <w:rPr>
                <w:bCs w:val="0"/>
                <w:szCs w:val="16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E5DF2" w:rsidRPr="00F93125" w:rsidRDefault="005E5DF2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E06ED9" w:rsidRDefault="00E06ED9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7597"/>
      </w:tblGrid>
      <w:tr w:rsidR="00D9605A" w:rsidRPr="00F93125" w:rsidTr="001A57CD">
        <w:trPr>
          <w:trHeight w:val="525"/>
        </w:trPr>
        <w:tc>
          <w:tcPr>
            <w:tcW w:w="13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9605A" w:rsidRPr="00F93125" w:rsidRDefault="00D9605A" w:rsidP="00065BC4">
            <w:pPr>
              <w:pStyle w:val="afa"/>
            </w:pPr>
            <w:r w:rsidRPr="00F93125">
              <w:t>Возможные наименования должностей</w:t>
            </w:r>
            <w:r w:rsidR="00F651E4">
              <w:t>, профессий</w:t>
            </w:r>
          </w:p>
        </w:tc>
        <w:tc>
          <w:tcPr>
            <w:tcW w:w="3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0F83" w:rsidRPr="001F045C" w:rsidRDefault="00046896" w:rsidP="001F045C">
            <w:pPr>
              <w:pStyle w:val="afa"/>
            </w:pPr>
            <w:r w:rsidRPr="007360A1">
              <w:t xml:space="preserve">Монтажник </w:t>
            </w:r>
            <w:r w:rsidR="00F5430B">
              <w:t>светопрозрачных конструкций</w:t>
            </w:r>
            <w:r w:rsidR="00C806AE">
              <w:t xml:space="preserve"> </w:t>
            </w:r>
            <w:r w:rsidR="001F045C" w:rsidRPr="001F045C">
              <w:t>4</w:t>
            </w:r>
            <w:r w:rsidRPr="001F045C">
              <w:t>-го разряда</w:t>
            </w:r>
          </w:p>
          <w:p w:rsidR="001F045C" w:rsidRPr="00F93125" w:rsidRDefault="001F045C" w:rsidP="00D4368B">
            <w:pPr>
              <w:pStyle w:val="afa"/>
            </w:pPr>
            <w:r w:rsidRPr="001F045C">
              <w:t xml:space="preserve">Монтажник </w:t>
            </w:r>
            <w:r w:rsidR="00F5430B">
              <w:t>светопрозрачных конструкций</w:t>
            </w:r>
            <w:r w:rsidRPr="001F045C">
              <w:t xml:space="preserve"> 5-го разряда</w:t>
            </w:r>
          </w:p>
        </w:tc>
      </w:tr>
    </w:tbl>
    <w:p w:rsidR="00E06ED9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7597"/>
      </w:tblGrid>
      <w:tr w:rsidR="00046896" w:rsidRPr="00F93125" w:rsidTr="001A57CD">
        <w:trPr>
          <w:trHeight w:val="20"/>
        </w:trPr>
        <w:tc>
          <w:tcPr>
            <w:tcW w:w="1355" w:type="pct"/>
          </w:tcPr>
          <w:p w:rsidR="00046896" w:rsidRPr="00F93125" w:rsidRDefault="00046896" w:rsidP="00046896">
            <w:pPr>
              <w:pStyle w:val="afa"/>
            </w:pPr>
            <w:r w:rsidRPr="00F93125">
              <w:t>Требования к образованию и обучению</w:t>
            </w:r>
          </w:p>
        </w:tc>
        <w:tc>
          <w:tcPr>
            <w:tcW w:w="3645" w:type="pct"/>
          </w:tcPr>
          <w:p w:rsidR="00046896" w:rsidRDefault="00807B8C" w:rsidP="00807B8C">
            <w:pPr>
              <w:pStyle w:val="afa"/>
            </w:pPr>
            <w:r w:rsidRPr="00963127">
              <w:t>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  <w:p w:rsidR="00C2666D" w:rsidRDefault="00C2666D" w:rsidP="00807B8C">
            <w:pPr>
              <w:pStyle w:val="afa"/>
            </w:pPr>
            <w:r>
              <w:t>ИЛИ</w:t>
            </w:r>
          </w:p>
          <w:p w:rsidR="00C2666D" w:rsidRPr="00C2666D" w:rsidRDefault="00C2666D" w:rsidP="00C26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7FC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- программы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квалифицированных рабочих (служащих)</w:t>
            </w:r>
          </w:p>
        </w:tc>
      </w:tr>
      <w:tr w:rsidR="00046896" w:rsidRPr="00F93125" w:rsidTr="001A57CD">
        <w:trPr>
          <w:trHeight w:val="20"/>
        </w:trPr>
        <w:tc>
          <w:tcPr>
            <w:tcW w:w="1355" w:type="pct"/>
          </w:tcPr>
          <w:p w:rsidR="00046896" w:rsidRPr="00F93125" w:rsidRDefault="00046896" w:rsidP="00046896">
            <w:pPr>
              <w:pStyle w:val="afa"/>
            </w:pPr>
            <w:r w:rsidRPr="00F93125">
              <w:lastRenderedPageBreak/>
              <w:t>Требования к опыту практической работы</w:t>
            </w:r>
          </w:p>
        </w:tc>
        <w:tc>
          <w:tcPr>
            <w:tcW w:w="3645" w:type="pct"/>
          </w:tcPr>
          <w:p w:rsidR="00046896" w:rsidRPr="00046896" w:rsidRDefault="00807B8C" w:rsidP="00C2666D">
            <w:pPr>
              <w:pStyle w:val="afa"/>
            </w:pPr>
            <w:r w:rsidRPr="00AF6739">
              <w:t>Не менее</w:t>
            </w:r>
            <w:r w:rsidR="00EE43E3">
              <w:t xml:space="preserve"> одного</w:t>
            </w:r>
            <w:r w:rsidRPr="00AF6739">
              <w:t xml:space="preserve"> </w:t>
            </w:r>
            <w:r w:rsidR="00AF6739" w:rsidRPr="00AF6739">
              <w:rPr>
                <w:bCs w:val="0"/>
              </w:rPr>
              <w:t xml:space="preserve">года </w:t>
            </w:r>
            <w:r w:rsidR="00574EB9">
              <w:t>в области монтажа наружных светопрозрачных конструкций</w:t>
            </w:r>
            <w:r w:rsidR="00574EB9" w:rsidRPr="00AF6739">
              <w:t xml:space="preserve"> </w:t>
            </w:r>
            <w:r w:rsidRPr="00AF6739">
              <w:t xml:space="preserve">для </w:t>
            </w:r>
            <w:r w:rsidR="00C2666D">
              <w:t>рабочего с образованием по основным программа</w:t>
            </w:r>
            <w:r w:rsidR="00DA14DD">
              <w:t>м</w:t>
            </w:r>
            <w:r w:rsidR="00C806AE">
              <w:t xml:space="preserve"> </w:t>
            </w:r>
            <w:r w:rsidR="00C2666D">
              <w:t>профессионального обучения</w:t>
            </w:r>
          </w:p>
        </w:tc>
      </w:tr>
      <w:tr w:rsidR="00046896" w:rsidRPr="00F93125" w:rsidTr="001A57CD">
        <w:trPr>
          <w:trHeight w:val="20"/>
        </w:trPr>
        <w:tc>
          <w:tcPr>
            <w:tcW w:w="1355" w:type="pct"/>
          </w:tcPr>
          <w:p w:rsidR="00046896" w:rsidRPr="00F93125" w:rsidRDefault="00046896" w:rsidP="00046896">
            <w:pPr>
              <w:pStyle w:val="afa"/>
            </w:pPr>
            <w:r w:rsidRPr="00F93125">
              <w:t>Особые условия допуска к работе</w:t>
            </w:r>
          </w:p>
        </w:tc>
        <w:tc>
          <w:tcPr>
            <w:tcW w:w="3645" w:type="pct"/>
          </w:tcPr>
          <w:p w:rsidR="00624911" w:rsidRPr="00481397" w:rsidRDefault="00624911" w:rsidP="00624911">
            <w:pPr>
              <w:rPr>
                <w:rFonts w:eastAsiaTheme="minorEastAsia"/>
                <w:bCs w:val="0"/>
              </w:rPr>
            </w:pPr>
            <w:r w:rsidRPr="00481397">
              <w:rPr>
                <w:rFonts w:eastAsiaTheme="minorEastAsia"/>
                <w:bCs w:val="0"/>
              </w:rPr>
              <w:t>Прохождение противопожарного инструктажа</w:t>
            </w:r>
          </w:p>
          <w:p w:rsidR="00624911" w:rsidRPr="00481397" w:rsidRDefault="00624911" w:rsidP="00624911">
            <w:pPr>
              <w:pStyle w:val="pTextStyle"/>
              <w:rPr>
                <w:rFonts w:eastAsiaTheme="minorEastAsia"/>
                <w:lang w:val="ru-RU"/>
              </w:rPr>
            </w:pPr>
            <w:r w:rsidRPr="00481397">
              <w:rPr>
                <w:rFonts w:eastAsiaTheme="minorEastAsia"/>
                <w:lang w:val="ru-RU"/>
              </w:rPr>
              <w:t>Прохождение инструктажа по охране труда на рабочем месте</w:t>
            </w:r>
          </w:p>
          <w:p w:rsidR="00624911" w:rsidRPr="00481397" w:rsidRDefault="00624911" w:rsidP="00624911">
            <w:pPr>
              <w:pStyle w:val="pTextStyle"/>
              <w:rPr>
                <w:rFonts w:eastAsiaTheme="minorEastAsia"/>
                <w:lang w:val="ru-RU"/>
              </w:rPr>
            </w:pPr>
            <w:r w:rsidRPr="00481397">
              <w:rPr>
                <w:rFonts w:eastAsiaTheme="minorEastAsia"/>
                <w:lang w:val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:rsidR="00624911" w:rsidRPr="00481397" w:rsidRDefault="00624911" w:rsidP="00624911">
            <w:pPr>
              <w:pStyle w:val="afa"/>
              <w:rPr>
                <w:rFonts w:eastAsiaTheme="minorEastAsia"/>
                <w:bCs w:val="0"/>
              </w:rPr>
            </w:pPr>
            <w:r w:rsidRPr="00481397">
              <w:rPr>
                <w:rFonts w:eastAsiaTheme="minorEastAsia"/>
                <w:bCs w:val="0"/>
              </w:rPr>
              <w:t>Не допускаются работники в возрасте до восемнадцати лет</w:t>
            </w:r>
          </w:p>
          <w:p w:rsidR="00624911" w:rsidRDefault="00624911" w:rsidP="0062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397">
              <w:rPr>
                <w:rFonts w:ascii="Times New Roman" w:hAnsi="Times New Roman" w:cs="Times New Roman"/>
                <w:sz w:val="24"/>
                <w:szCs w:val="24"/>
              </w:rPr>
              <w:t>Обучение безопасным методам и приемам выполнения работ на высоте</w:t>
            </w:r>
          </w:p>
          <w:p w:rsidR="00624911" w:rsidRDefault="00624911" w:rsidP="0062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F">
              <w:rPr>
                <w:rFonts w:ascii="Times New Roman" w:hAnsi="Times New Roman" w:cs="Times New Roman"/>
                <w:sz w:val="24"/>
                <w:szCs w:val="24"/>
              </w:rPr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  <w:p w:rsidR="008208E6" w:rsidRPr="00046896" w:rsidRDefault="00624911" w:rsidP="00624911">
            <w:pPr>
              <w:pStyle w:val="afa"/>
            </w:pPr>
            <w:r w:rsidRPr="00B35974">
              <w:rPr>
                <w:shd w:val="clear" w:color="auto" w:fill="FFFFFF"/>
              </w:rPr>
              <w:t>Ограничение применение труда женщин при выполнении работ</w:t>
            </w:r>
          </w:p>
        </w:tc>
      </w:tr>
      <w:tr w:rsidR="00D9605A" w:rsidRPr="00F93125" w:rsidTr="001A57CD">
        <w:trPr>
          <w:trHeight w:val="20"/>
        </w:trPr>
        <w:tc>
          <w:tcPr>
            <w:tcW w:w="1355" w:type="pct"/>
          </w:tcPr>
          <w:p w:rsidR="00D9605A" w:rsidRPr="00F93125" w:rsidRDefault="00D9605A" w:rsidP="00065BC4">
            <w:pPr>
              <w:pStyle w:val="afa"/>
            </w:pPr>
            <w:r w:rsidRPr="00F93125">
              <w:t>Другие характеристики</w:t>
            </w:r>
          </w:p>
        </w:tc>
        <w:tc>
          <w:tcPr>
            <w:tcW w:w="3645" w:type="pct"/>
          </w:tcPr>
          <w:p w:rsidR="00D9605A" w:rsidRPr="00F93125" w:rsidRDefault="008208E6" w:rsidP="008208E6">
            <w:pPr>
              <w:pStyle w:val="afa"/>
            </w:pPr>
            <w:r>
              <w:t>Рекомендуется дополнительное профессиональное образование – программы п</w:t>
            </w:r>
            <w:r w:rsidRPr="009B446C">
              <w:t>овышени</w:t>
            </w:r>
            <w:r>
              <w:t>я</w:t>
            </w:r>
            <w:r w:rsidRPr="009B446C">
              <w:t xml:space="preserve"> квалификации в </w:t>
            </w:r>
            <w:r w:rsidR="00F62AB2" w:rsidRPr="009B446C">
              <w:t xml:space="preserve">области </w:t>
            </w:r>
            <w:r w:rsidR="00F62AB2" w:rsidRPr="00261EFC">
              <w:t>монтажа</w:t>
            </w:r>
            <w:r w:rsidR="00C806AE">
              <w:t xml:space="preserve"> </w:t>
            </w:r>
            <w:r w:rsidR="00F5430B">
              <w:t>наружных светопрозрачных конструкций</w:t>
            </w:r>
            <w:r w:rsidR="0000536C">
              <w:t>,</w:t>
            </w:r>
            <w:r w:rsidR="00C806AE">
              <w:t xml:space="preserve"> </w:t>
            </w:r>
            <w:r w:rsidRPr="009B446C">
              <w:t xml:space="preserve">осуществляемое не реже одного раза в </w:t>
            </w:r>
            <w:r>
              <w:t>пять лет</w:t>
            </w:r>
          </w:p>
        </w:tc>
      </w:tr>
    </w:tbl>
    <w:p w:rsidR="00D9605A" w:rsidRPr="00F93125" w:rsidRDefault="00D9605A" w:rsidP="00D9605A">
      <w:pPr>
        <w:pStyle w:val="afa"/>
      </w:pPr>
    </w:p>
    <w:p w:rsidR="00D9605A" w:rsidRDefault="00D9605A" w:rsidP="00D9605A">
      <w:pPr>
        <w:pStyle w:val="afa"/>
      </w:pPr>
      <w:r w:rsidRPr="00F93125">
        <w:t>Дополнительные характеристики</w:t>
      </w:r>
    </w:p>
    <w:p w:rsidR="00E06ED9" w:rsidRPr="00F93125" w:rsidRDefault="00E06ED9" w:rsidP="00D9605A">
      <w:pPr>
        <w:pStyle w:val="afa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25"/>
        <w:gridCol w:w="1417"/>
        <w:gridCol w:w="5779"/>
      </w:tblGrid>
      <w:tr w:rsidR="00D9605A" w:rsidRPr="00F93125" w:rsidTr="008B1E23">
        <w:trPr>
          <w:trHeight w:val="20"/>
        </w:trPr>
        <w:tc>
          <w:tcPr>
            <w:tcW w:w="1547" w:type="pct"/>
            <w:vAlign w:val="center"/>
          </w:tcPr>
          <w:p w:rsidR="00D9605A" w:rsidRPr="008B1E23" w:rsidRDefault="00D9605A" w:rsidP="00065BC4">
            <w:pPr>
              <w:pStyle w:val="aff0"/>
            </w:pPr>
            <w:r w:rsidRPr="008B1E23">
              <w:t>Наименование документа</w:t>
            </w:r>
          </w:p>
        </w:tc>
        <w:tc>
          <w:tcPr>
            <w:tcW w:w="680" w:type="pct"/>
            <w:vAlign w:val="center"/>
          </w:tcPr>
          <w:p w:rsidR="00D9605A" w:rsidRPr="008B1E23" w:rsidRDefault="00D9605A" w:rsidP="00065BC4">
            <w:pPr>
              <w:pStyle w:val="aff0"/>
            </w:pPr>
            <w:r w:rsidRPr="008B1E23">
              <w:t>Код</w:t>
            </w:r>
          </w:p>
        </w:tc>
        <w:tc>
          <w:tcPr>
            <w:tcW w:w="2773" w:type="pct"/>
            <w:vAlign w:val="center"/>
          </w:tcPr>
          <w:p w:rsidR="00D9605A" w:rsidRPr="008B1E23" w:rsidRDefault="00D9605A" w:rsidP="00065BC4">
            <w:pPr>
              <w:pStyle w:val="aff0"/>
            </w:pPr>
            <w:r w:rsidRPr="008B1E23">
              <w:t>Наименование базовой группы, должности (профессии) или специальности</w:t>
            </w:r>
          </w:p>
        </w:tc>
      </w:tr>
      <w:tr w:rsidR="00D9605A" w:rsidRPr="00F93125" w:rsidTr="008B1E23">
        <w:trPr>
          <w:trHeight w:val="20"/>
        </w:trPr>
        <w:tc>
          <w:tcPr>
            <w:tcW w:w="1547" w:type="pct"/>
          </w:tcPr>
          <w:p w:rsidR="00D9605A" w:rsidRPr="00046896" w:rsidRDefault="00D9605A" w:rsidP="00065BC4">
            <w:pPr>
              <w:pStyle w:val="afa"/>
            </w:pPr>
            <w:r w:rsidRPr="008B1E23">
              <w:t>ОКЗ</w:t>
            </w:r>
          </w:p>
        </w:tc>
        <w:tc>
          <w:tcPr>
            <w:tcW w:w="680" w:type="pct"/>
          </w:tcPr>
          <w:p w:rsidR="00D9605A" w:rsidRPr="00046896" w:rsidRDefault="00046896" w:rsidP="00065BC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6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7119</w:t>
            </w:r>
          </w:p>
        </w:tc>
        <w:tc>
          <w:tcPr>
            <w:tcW w:w="2773" w:type="pct"/>
          </w:tcPr>
          <w:p w:rsidR="00D9605A" w:rsidRPr="00046896" w:rsidRDefault="00046896" w:rsidP="00065BC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6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Строители и рабочие родственных занятий, не входящие в другие группы</w:t>
            </w:r>
          </w:p>
        </w:tc>
      </w:tr>
      <w:tr w:rsidR="00244601" w:rsidRPr="00F93125" w:rsidTr="008B1E23">
        <w:trPr>
          <w:trHeight w:val="20"/>
        </w:trPr>
        <w:tc>
          <w:tcPr>
            <w:tcW w:w="1547" w:type="pct"/>
            <w:vMerge w:val="restart"/>
          </w:tcPr>
          <w:p w:rsidR="00244601" w:rsidRPr="008B1E23" w:rsidRDefault="00DA14DD" w:rsidP="00DA14DD">
            <w:pPr>
              <w:pStyle w:val="afa"/>
            </w:pPr>
            <w:r>
              <w:t>ЕТКС</w:t>
            </w:r>
          </w:p>
        </w:tc>
        <w:tc>
          <w:tcPr>
            <w:tcW w:w="680" w:type="pct"/>
          </w:tcPr>
          <w:p w:rsidR="00244601" w:rsidRPr="00244601" w:rsidRDefault="00244601" w:rsidP="00065BC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46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 147б</w:t>
            </w:r>
          </w:p>
        </w:tc>
        <w:tc>
          <w:tcPr>
            <w:tcW w:w="2773" w:type="pct"/>
          </w:tcPr>
          <w:p w:rsidR="00244601" w:rsidRPr="00244601" w:rsidRDefault="00244601" w:rsidP="00065BC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46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Монтажник каркасно-обшивных конструкций</w:t>
            </w:r>
          </w:p>
        </w:tc>
      </w:tr>
      <w:tr w:rsidR="00244601" w:rsidRPr="00F93125" w:rsidTr="008B1E23">
        <w:trPr>
          <w:trHeight w:val="20"/>
        </w:trPr>
        <w:tc>
          <w:tcPr>
            <w:tcW w:w="1547" w:type="pct"/>
            <w:vMerge/>
          </w:tcPr>
          <w:p w:rsidR="00244601" w:rsidRPr="008B1E23" w:rsidRDefault="00244601" w:rsidP="00244601">
            <w:pPr>
              <w:pStyle w:val="afa"/>
            </w:pPr>
          </w:p>
        </w:tc>
        <w:tc>
          <w:tcPr>
            <w:tcW w:w="680" w:type="pct"/>
          </w:tcPr>
          <w:p w:rsidR="00244601" w:rsidRPr="00244601" w:rsidRDefault="00244601" w:rsidP="00244601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46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 147в</w:t>
            </w:r>
          </w:p>
        </w:tc>
        <w:tc>
          <w:tcPr>
            <w:tcW w:w="2773" w:type="pct"/>
          </w:tcPr>
          <w:p w:rsidR="00244601" w:rsidRPr="00244601" w:rsidRDefault="00244601" w:rsidP="00244601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46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Монтажник каркасно-обшивных конструкций</w:t>
            </w:r>
          </w:p>
        </w:tc>
      </w:tr>
      <w:tr w:rsidR="00244601" w:rsidRPr="00F93125" w:rsidTr="008B1E23">
        <w:trPr>
          <w:trHeight w:val="20"/>
        </w:trPr>
        <w:tc>
          <w:tcPr>
            <w:tcW w:w="1547" w:type="pct"/>
          </w:tcPr>
          <w:p w:rsidR="00244601" w:rsidRPr="008B1E23" w:rsidRDefault="00244601" w:rsidP="00244601">
            <w:pPr>
              <w:pStyle w:val="afa"/>
            </w:pPr>
            <w:r w:rsidRPr="008B1E23">
              <w:t>ОКПДТР</w:t>
            </w:r>
          </w:p>
        </w:tc>
        <w:tc>
          <w:tcPr>
            <w:tcW w:w="680" w:type="pct"/>
          </w:tcPr>
          <w:p w:rsidR="00244601" w:rsidRPr="00046896" w:rsidRDefault="00244601" w:rsidP="00244601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6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14612</w:t>
            </w:r>
          </w:p>
        </w:tc>
        <w:tc>
          <w:tcPr>
            <w:tcW w:w="2773" w:type="pct"/>
          </w:tcPr>
          <w:p w:rsidR="00244601" w:rsidRPr="00046896" w:rsidRDefault="00244601" w:rsidP="00244601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6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Монтажник по монтажу стальных и железобетонных конструкций</w:t>
            </w:r>
          </w:p>
        </w:tc>
      </w:tr>
      <w:tr w:rsidR="00244601" w:rsidRPr="00F93125" w:rsidTr="008B1E23">
        <w:trPr>
          <w:trHeight w:val="20"/>
        </w:trPr>
        <w:tc>
          <w:tcPr>
            <w:tcW w:w="1547" w:type="pct"/>
            <w:vMerge w:val="restart"/>
          </w:tcPr>
          <w:p w:rsidR="00244601" w:rsidRPr="008B1E23" w:rsidRDefault="008F178F" w:rsidP="00244601">
            <w:pPr>
              <w:pStyle w:val="afa"/>
            </w:pPr>
            <w:r w:rsidRPr="001A57CD">
              <w:t>ОКСО</w:t>
            </w:r>
            <w:r w:rsidRPr="001A57CD">
              <w:rPr>
                <w:rStyle w:val="ad"/>
              </w:rPr>
              <w:endnoteReference w:id="12"/>
            </w:r>
          </w:p>
        </w:tc>
        <w:tc>
          <w:tcPr>
            <w:tcW w:w="680" w:type="pct"/>
          </w:tcPr>
          <w:p w:rsidR="00244601" w:rsidRPr="00046896" w:rsidRDefault="00244601" w:rsidP="00244601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1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2.08.01.09</w:t>
            </w:r>
          </w:p>
        </w:tc>
        <w:tc>
          <w:tcPr>
            <w:tcW w:w="2773" w:type="pct"/>
          </w:tcPr>
          <w:p w:rsidR="00244601" w:rsidRPr="00046896" w:rsidRDefault="00244601" w:rsidP="00244601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1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Слесарь по строительно-монтажным работам</w:t>
            </w:r>
          </w:p>
        </w:tc>
      </w:tr>
      <w:tr w:rsidR="00244601" w:rsidRPr="00F93125" w:rsidTr="008B1E23">
        <w:trPr>
          <w:trHeight w:val="20"/>
        </w:trPr>
        <w:tc>
          <w:tcPr>
            <w:tcW w:w="1547" w:type="pct"/>
            <w:vMerge/>
          </w:tcPr>
          <w:p w:rsidR="00244601" w:rsidRPr="001A57CD" w:rsidRDefault="00244601" w:rsidP="00244601">
            <w:pPr>
              <w:pStyle w:val="afa"/>
            </w:pPr>
          </w:p>
        </w:tc>
        <w:tc>
          <w:tcPr>
            <w:tcW w:w="680" w:type="pct"/>
          </w:tcPr>
          <w:p w:rsidR="00244601" w:rsidRPr="00046896" w:rsidRDefault="00244601" w:rsidP="00244601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2.08.02.01</w:t>
            </w:r>
          </w:p>
        </w:tc>
        <w:tc>
          <w:tcPr>
            <w:tcW w:w="2773" w:type="pct"/>
          </w:tcPr>
          <w:p w:rsidR="00244601" w:rsidRPr="00046896" w:rsidRDefault="00AA304F" w:rsidP="00244601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244601" w:rsidRPr="000E1B3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Строительство и эксплуатация зданий и сооружений</w:t>
              </w:r>
            </w:hyperlink>
          </w:p>
        </w:tc>
      </w:tr>
    </w:tbl>
    <w:p w:rsidR="00E06ED9" w:rsidRDefault="00E06ED9" w:rsidP="00E06ED9"/>
    <w:p w:rsidR="00407766" w:rsidRPr="00E06ED9" w:rsidRDefault="00407766" w:rsidP="00E06ED9">
      <w:pPr>
        <w:rPr>
          <w:b/>
          <w:bCs w:val="0"/>
        </w:rPr>
      </w:pPr>
      <w:r w:rsidRPr="00E06ED9">
        <w:rPr>
          <w:b/>
          <w:bCs w:val="0"/>
        </w:rPr>
        <w:t>3.</w:t>
      </w:r>
      <w:r w:rsidR="00D916FB" w:rsidRPr="00E06ED9">
        <w:rPr>
          <w:b/>
          <w:bCs w:val="0"/>
        </w:rPr>
        <w:t>2</w:t>
      </w:r>
      <w:r w:rsidRPr="00E06ED9">
        <w:rPr>
          <w:b/>
          <w:bCs w:val="0"/>
        </w:rPr>
        <w:t>.1. Трудовая функция</w:t>
      </w:r>
    </w:p>
    <w:p w:rsidR="00E06ED9" w:rsidRPr="00F93125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283"/>
        <w:gridCol w:w="565"/>
        <w:gridCol w:w="882"/>
        <w:gridCol w:w="1478"/>
        <w:gridCol w:w="717"/>
      </w:tblGrid>
      <w:tr w:rsidR="00AA0065" w:rsidRPr="00F93125" w:rsidTr="00371E0A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766" w:rsidRPr="00F93125" w:rsidRDefault="0005072D" w:rsidP="009E3E65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766" w:rsidRPr="00F93125" w:rsidRDefault="000D5411" w:rsidP="000D5411">
            <w:pPr>
              <w:jc w:val="both"/>
              <w:rPr>
                <w:bCs w:val="0"/>
              </w:rPr>
            </w:pPr>
            <w:r w:rsidRPr="007360A1">
              <w:t xml:space="preserve">Установка каркаса </w:t>
            </w:r>
            <w:r w:rsidR="00F5430B">
              <w:t>наружных светопрозрачных конструкций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766" w:rsidRPr="00F93125" w:rsidRDefault="00932AC7" w:rsidP="009E3E65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766" w:rsidRPr="00F93125" w:rsidRDefault="00BA66E1" w:rsidP="00C2666D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B</w:t>
            </w:r>
            <w:r w:rsidR="00407766" w:rsidRPr="00F93125">
              <w:t>/01.</w:t>
            </w:r>
            <w:r w:rsidR="00C2666D">
              <w:t>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766" w:rsidRPr="00F93125" w:rsidRDefault="00932AC7" w:rsidP="009E3E65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766" w:rsidRPr="00F93125" w:rsidRDefault="00C2666D" w:rsidP="00E9070E">
            <w:pPr>
              <w:jc w:val="center"/>
              <w:rPr>
                <w:bCs w:val="0"/>
              </w:rPr>
            </w:pPr>
            <w:r>
              <w:t>4</w:t>
            </w:r>
          </w:p>
        </w:tc>
      </w:tr>
    </w:tbl>
    <w:p w:rsidR="00E06ED9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A533D9" w:rsidRPr="00F93125" w:rsidTr="008B1E23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533D9" w:rsidRPr="00F93125" w:rsidRDefault="00A533D9" w:rsidP="00B9652F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533D9" w:rsidRPr="00F93125" w:rsidRDefault="00A533D9" w:rsidP="00B9652F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533D9" w:rsidRPr="00F93125" w:rsidRDefault="00A533D9" w:rsidP="00B9652F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33D9" w:rsidRPr="00F93125" w:rsidRDefault="00A533D9" w:rsidP="00B9652F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33D9" w:rsidRPr="00F93125" w:rsidRDefault="00A533D9" w:rsidP="00B9652F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33D9" w:rsidRPr="00F93125" w:rsidRDefault="00A533D9" w:rsidP="00B9652F">
            <w:pPr>
              <w:rPr>
                <w:bCs w:val="0"/>
              </w:rPr>
            </w:pPr>
          </w:p>
        </w:tc>
      </w:tr>
      <w:tr w:rsidR="00A533D9" w:rsidRPr="00F93125" w:rsidTr="008B1E23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:rsidR="00A533D9" w:rsidRPr="00F93125" w:rsidRDefault="00A533D9" w:rsidP="00B9652F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533D9" w:rsidRPr="00F93125" w:rsidRDefault="00A533D9" w:rsidP="00B9652F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533D9" w:rsidRPr="00F93125" w:rsidRDefault="00A533D9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533D9" w:rsidRPr="00F93125" w:rsidRDefault="00A533D9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E06ED9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0D5411" w:rsidRPr="00F93125" w:rsidTr="008B1E23">
        <w:trPr>
          <w:trHeight w:val="20"/>
        </w:trPr>
        <w:tc>
          <w:tcPr>
            <w:tcW w:w="1240" w:type="pct"/>
            <w:vMerge w:val="restart"/>
          </w:tcPr>
          <w:p w:rsidR="000D5411" w:rsidRPr="00F93125" w:rsidRDefault="000D5411" w:rsidP="000D5411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:rsidR="000D5411" w:rsidRPr="00F93125" w:rsidRDefault="000D5411" w:rsidP="000D5411">
            <w:pPr>
              <w:jc w:val="both"/>
            </w:pPr>
            <w:r w:rsidRPr="007360A1">
              <w:t xml:space="preserve">Разметка мест установки крепежных деталей на наружной стене здания для закрепления элементов каркаса </w:t>
            </w:r>
            <w:r w:rsidR="00F5430B">
              <w:t>наружных светопрозрачных конструкций</w:t>
            </w:r>
          </w:p>
        </w:tc>
      </w:tr>
      <w:tr w:rsidR="000D5411" w:rsidRPr="00F93125" w:rsidTr="008B1E23">
        <w:trPr>
          <w:trHeight w:val="20"/>
        </w:trPr>
        <w:tc>
          <w:tcPr>
            <w:tcW w:w="1240" w:type="pct"/>
            <w:vMerge/>
          </w:tcPr>
          <w:p w:rsidR="000D5411" w:rsidRPr="00F93125" w:rsidRDefault="000D5411" w:rsidP="000D5411">
            <w:pPr>
              <w:pStyle w:val="afa"/>
            </w:pPr>
          </w:p>
        </w:tc>
        <w:tc>
          <w:tcPr>
            <w:tcW w:w="3760" w:type="pct"/>
          </w:tcPr>
          <w:p w:rsidR="000D5411" w:rsidRPr="007360A1" w:rsidRDefault="000D5411" w:rsidP="000D5411">
            <w:pPr>
              <w:jc w:val="both"/>
            </w:pPr>
            <w:r w:rsidRPr="007360A1">
              <w:t xml:space="preserve">Установка крепежных деталей </w:t>
            </w:r>
            <w:r w:rsidR="00F5430B">
              <w:t>наружных светопрозрачных конструкций</w:t>
            </w:r>
          </w:p>
        </w:tc>
      </w:tr>
      <w:tr w:rsidR="000D5411" w:rsidRPr="00F93125" w:rsidTr="008B1E23">
        <w:trPr>
          <w:trHeight w:val="20"/>
        </w:trPr>
        <w:tc>
          <w:tcPr>
            <w:tcW w:w="1240" w:type="pct"/>
            <w:vMerge/>
          </w:tcPr>
          <w:p w:rsidR="000D5411" w:rsidRPr="00F93125" w:rsidRDefault="000D5411" w:rsidP="000D5411">
            <w:pPr>
              <w:pStyle w:val="afa"/>
            </w:pPr>
          </w:p>
        </w:tc>
        <w:tc>
          <w:tcPr>
            <w:tcW w:w="3760" w:type="pct"/>
          </w:tcPr>
          <w:p w:rsidR="000D5411" w:rsidRPr="00F93125" w:rsidRDefault="000D5411" w:rsidP="000D5411">
            <w:pPr>
              <w:jc w:val="both"/>
            </w:pPr>
            <w:r w:rsidRPr="007360A1">
              <w:t>Монтаж элементов каркаса с закреплением их на проектных отметках</w:t>
            </w:r>
          </w:p>
        </w:tc>
      </w:tr>
      <w:tr w:rsidR="00F95841" w:rsidRPr="00F93125" w:rsidTr="008B1E23">
        <w:trPr>
          <w:trHeight w:val="20"/>
        </w:trPr>
        <w:tc>
          <w:tcPr>
            <w:tcW w:w="1240" w:type="pct"/>
            <w:vMerge/>
          </w:tcPr>
          <w:p w:rsidR="00F95841" w:rsidRPr="00F93125" w:rsidRDefault="00F95841" w:rsidP="000D5411">
            <w:pPr>
              <w:pStyle w:val="afa"/>
            </w:pPr>
          </w:p>
        </w:tc>
        <w:tc>
          <w:tcPr>
            <w:tcW w:w="3760" w:type="pct"/>
          </w:tcPr>
          <w:p w:rsidR="00F95841" w:rsidRPr="007360A1" w:rsidRDefault="00F95841" w:rsidP="000D5411">
            <w:pPr>
              <w:jc w:val="both"/>
            </w:pPr>
            <w:r w:rsidRPr="007360A1">
              <w:t>Контроль вертикальности и плоскостности смонтированных элементов каркаса</w:t>
            </w:r>
          </w:p>
        </w:tc>
      </w:tr>
      <w:tr w:rsidR="000D5411" w:rsidRPr="00F93125" w:rsidTr="008B1E23">
        <w:trPr>
          <w:trHeight w:val="20"/>
        </w:trPr>
        <w:tc>
          <w:tcPr>
            <w:tcW w:w="1240" w:type="pct"/>
            <w:vMerge w:val="restart"/>
          </w:tcPr>
          <w:p w:rsidR="000D5411" w:rsidRPr="00F93125" w:rsidDel="002A1D54" w:rsidRDefault="000D5411" w:rsidP="000D5411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:rsidR="000D5411" w:rsidRPr="00F93125" w:rsidRDefault="000D5411" w:rsidP="000D5411">
            <w:pPr>
              <w:jc w:val="both"/>
            </w:pPr>
            <w:r w:rsidRPr="007360A1">
              <w:t xml:space="preserve">Читать рабочие чертежи и пользоваться </w:t>
            </w:r>
            <w:r w:rsidR="0087466E" w:rsidRPr="007360A1">
              <w:t xml:space="preserve">технологической картой при </w:t>
            </w:r>
            <w:r w:rsidR="0087466E" w:rsidRPr="007360A1">
              <w:lastRenderedPageBreak/>
              <w:t>производстве монтажных работ</w:t>
            </w:r>
          </w:p>
        </w:tc>
      </w:tr>
      <w:tr w:rsidR="00087FAB" w:rsidRPr="00F93125" w:rsidTr="008B1E23">
        <w:trPr>
          <w:trHeight w:val="20"/>
        </w:trPr>
        <w:tc>
          <w:tcPr>
            <w:tcW w:w="1240" w:type="pct"/>
            <w:vMerge/>
          </w:tcPr>
          <w:p w:rsidR="00087FAB" w:rsidRPr="00F93125" w:rsidDel="002A1D54" w:rsidRDefault="00087FAB" w:rsidP="000D5411">
            <w:pPr>
              <w:pStyle w:val="afa"/>
            </w:pPr>
          </w:p>
        </w:tc>
        <w:tc>
          <w:tcPr>
            <w:tcW w:w="3760" w:type="pct"/>
          </w:tcPr>
          <w:p w:rsidR="00087FAB" w:rsidRPr="007360A1" w:rsidRDefault="00087FAB" w:rsidP="00087FAB">
            <w:pPr>
              <w:jc w:val="both"/>
            </w:pPr>
            <w:r>
              <w:t>Выбирать тип крепежных элементов, их размер, необходимые характеристик и количество в зависимости от конструкции стены и материалов, из которых она выполнена</w:t>
            </w:r>
          </w:p>
        </w:tc>
      </w:tr>
      <w:tr w:rsidR="0087466E" w:rsidRPr="00F93125" w:rsidTr="008B1E23">
        <w:trPr>
          <w:trHeight w:val="20"/>
        </w:trPr>
        <w:tc>
          <w:tcPr>
            <w:tcW w:w="1240" w:type="pct"/>
            <w:vMerge/>
          </w:tcPr>
          <w:p w:rsidR="0087466E" w:rsidRPr="00F93125" w:rsidDel="002A1D54" w:rsidRDefault="0087466E" w:rsidP="000D5411">
            <w:pPr>
              <w:pStyle w:val="afa"/>
            </w:pPr>
          </w:p>
        </w:tc>
        <w:tc>
          <w:tcPr>
            <w:tcW w:w="3760" w:type="pct"/>
          </w:tcPr>
          <w:p w:rsidR="0087466E" w:rsidRPr="007360A1" w:rsidRDefault="0087466E" w:rsidP="000D5411">
            <w:pPr>
              <w:jc w:val="both"/>
            </w:pPr>
            <w:r>
              <w:t xml:space="preserve">Применять требования к порядку и способам нанесению разметки </w:t>
            </w:r>
            <w:r w:rsidRPr="007360A1">
              <w:t xml:space="preserve">мест установки крепежных деталей на наружной стене здания для закрепления элементов каркаса </w:t>
            </w:r>
            <w:r w:rsidR="00F5430B">
              <w:t>наружных светопрозрачных конструкций</w:t>
            </w:r>
          </w:p>
        </w:tc>
      </w:tr>
      <w:tr w:rsidR="006F13D7" w:rsidRPr="00F93125" w:rsidTr="008B1E23">
        <w:trPr>
          <w:trHeight w:val="20"/>
        </w:trPr>
        <w:tc>
          <w:tcPr>
            <w:tcW w:w="1240" w:type="pct"/>
            <w:vMerge/>
          </w:tcPr>
          <w:p w:rsidR="006F13D7" w:rsidRPr="00F93125" w:rsidDel="002A1D54" w:rsidRDefault="006F13D7" w:rsidP="000D5411">
            <w:pPr>
              <w:pStyle w:val="afa"/>
            </w:pPr>
          </w:p>
        </w:tc>
        <w:tc>
          <w:tcPr>
            <w:tcW w:w="3760" w:type="pct"/>
          </w:tcPr>
          <w:p w:rsidR="006F13D7" w:rsidRDefault="006F13D7" w:rsidP="000D5411">
            <w:pPr>
              <w:jc w:val="both"/>
            </w:pPr>
            <w:r>
              <w:t xml:space="preserve">Выбирать способы сверления отверстий </w:t>
            </w:r>
            <w:r w:rsidRPr="007360A1">
              <w:t>для установки крепежных деталей</w:t>
            </w:r>
          </w:p>
        </w:tc>
      </w:tr>
      <w:tr w:rsidR="0008707A" w:rsidRPr="00F93125" w:rsidTr="008B1E23">
        <w:trPr>
          <w:trHeight w:val="20"/>
        </w:trPr>
        <w:tc>
          <w:tcPr>
            <w:tcW w:w="1240" w:type="pct"/>
            <w:vMerge/>
          </w:tcPr>
          <w:p w:rsidR="0008707A" w:rsidRPr="00F93125" w:rsidDel="002A1D54" w:rsidRDefault="0008707A" w:rsidP="000D5411">
            <w:pPr>
              <w:pStyle w:val="afa"/>
            </w:pPr>
          </w:p>
        </w:tc>
        <w:tc>
          <w:tcPr>
            <w:tcW w:w="3760" w:type="pct"/>
          </w:tcPr>
          <w:p w:rsidR="0008707A" w:rsidRDefault="0008707A" w:rsidP="000D5411">
            <w:pPr>
              <w:jc w:val="both"/>
            </w:pPr>
            <w:r>
              <w:t>Выбирать способы заделки</w:t>
            </w:r>
            <w:r w:rsidRPr="007360A1">
              <w:t xml:space="preserve"> крепежных деталей в наружной стене здания</w:t>
            </w:r>
          </w:p>
        </w:tc>
      </w:tr>
      <w:tr w:rsidR="00716B3A" w:rsidRPr="00F93125" w:rsidTr="008B1E23">
        <w:trPr>
          <w:trHeight w:val="20"/>
        </w:trPr>
        <w:tc>
          <w:tcPr>
            <w:tcW w:w="1240" w:type="pct"/>
            <w:vMerge/>
          </w:tcPr>
          <w:p w:rsidR="00716B3A" w:rsidRPr="00F93125" w:rsidDel="002A1D54" w:rsidRDefault="00716B3A" w:rsidP="000D5411">
            <w:pPr>
              <w:pStyle w:val="afa"/>
            </w:pPr>
          </w:p>
        </w:tc>
        <w:tc>
          <w:tcPr>
            <w:tcW w:w="3760" w:type="pct"/>
          </w:tcPr>
          <w:p w:rsidR="00716B3A" w:rsidRDefault="00716B3A" w:rsidP="000D5411">
            <w:pPr>
              <w:jc w:val="both"/>
            </w:pPr>
            <w:r>
              <w:t xml:space="preserve">Применять требования к порядку и способам установки </w:t>
            </w:r>
            <w:r w:rsidRPr="007360A1">
              <w:t xml:space="preserve">крепежных деталей </w:t>
            </w:r>
            <w:r w:rsidR="00F5430B">
              <w:t>наружных светопрозрачных конструкций</w:t>
            </w:r>
          </w:p>
        </w:tc>
      </w:tr>
      <w:tr w:rsidR="0087466E" w:rsidRPr="00F93125" w:rsidTr="008B1E23">
        <w:trPr>
          <w:trHeight w:val="20"/>
        </w:trPr>
        <w:tc>
          <w:tcPr>
            <w:tcW w:w="1240" w:type="pct"/>
            <w:vMerge/>
          </w:tcPr>
          <w:p w:rsidR="0087466E" w:rsidRPr="00F93125" w:rsidDel="002A1D54" w:rsidRDefault="0087466E" w:rsidP="000D5411">
            <w:pPr>
              <w:pStyle w:val="afa"/>
            </w:pPr>
          </w:p>
        </w:tc>
        <w:tc>
          <w:tcPr>
            <w:tcW w:w="3760" w:type="pct"/>
          </w:tcPr>
          <w:p w:rsidR="0087466E" w:rsidRDefault="0087466E" w:rsidP="000D5411">
            <w:pPr>
              <w:jc w:val="both"/>
            </w:pPr>
            <w:r>
              <w:t xml:space="preserve">Применять требования </w:t>
            </w:r>
            <w:r w:rsidR="00F95841">
              <w:t xml:space="preserve">технологических регламентов </w:t>
            </w:r>
            <w:r>
              <w:t xml:space="preserve">к порядку и способам монтажа </w:t>
            </w:r>
            <w:r w:rsidRPr="007360A1">
              <w:t>элементов каркаса с закреплением их на проектных отметках</w:t>
            </w:r>
          </w:p>
        </w:tc>
      </w:tr>
      <w:tr w:rsidR="00EF5CB3" w:rsidRPr="00F93125" w:rsidTr="008B1E23">
        <w:trPr>
          <w:trHeight w:val="20"/>
        </w:trPr>
        <w:tc>
          <w:tcPr>
            <w:tcW w:w="1240" w:type="pct"/>
            <w:vMerge/>
          </w:tcPr>
          <w:p w:rsidR="00EF5CB3" w:rsidRPr="00F93125" w:rsidDel="002A1D54" w:rsidRDefault="00EF5CB3" w:rsidP="000D5411">
            <w:pPr>
              <w:pStyle w:val="afa"/>
            </w:pPr>
          </w:p>
        </w:tc>
        <w:tc>
          <w:tcPr>
            <w:tcW w:w="3760" w:type="pct"/>
          </w:tcPr>
          <w:p w:rsidR="00EF5CB3" w:rsidRDefault="00EF5CB3" w:rsidP="000D5411">
            <w:pPr>
              <w:jc w:val="both"/>
            </w:pPr>
            <w:r>
              <w:t>Оценивать соответствие</w:t>
            </w:r>
            <w:r w:rsidRPr="007360A1">
              <w:t xml:space="preserve"> смонтированны</w:t>
            </w:r>
            <w:r>
              <w:t>х элементов</w:t>
            </w:r>
            <w:r w:rsidRPr="007360A1">
              <w:t xml:space="preserve"> каркас</w:t>
            </w:r>
            <w:r>
              <w:t>а наружных светопрозрачных конструкций рабочим чертежам</w:t>
            </w:r>
          </w:p>
        </w:tc>
      </w:tr>
      <w:tr w:rsidR="00EF5CB3" w:rsidRPr="00F93125" w:rsidTr="008B1E23">
        <w:trPr>
          <w:trHeight w:val="20"/>
        </w:trPr>
        <w:tc>
          <w:tcPr>
            <w:tcW w:w="1240" w:type="pct"/>
            <w:vMerge/>
          </w:tcPr>
          <w:p w:rsidR="00EF5CB3" w:rsidRPr="00F93125" w:rsidDel="002A1D54" w:rsidRDefault="00EF5CB3" w:rsidP="00EF5CB3">
            <w:pPr>
              <w:pStyle w:val="afa"/>
            </w:pPr>
          </w:p>
        </w:tc>
        <w:tc>
          <w:tcPr>
            <w:tcW w:w="3760" w:type="pct"/>
          </w:tcPr>
          <w:p w:rsidR="00EF5CB3" w:rsidRPr="00A65FF9" w:rsidDel="00156A5E" w:rsidRDefault="00EF5CB3" w:rsidP="00EF5CB3">
            <w:pPr>
              <w:jc w:val="both"/>
            </w:pPr>
            <w:r>
              <w:t>Применять требования производственной санитарии при производстве монтажных работ</w:t>
            </w:r>
          </w:p>
        </w:tc>
      </w:tr>
      <w:tr w:rsidR="00EF5CB3" w:rsidRPr="00F93125" w:rsidTr="008B1E23">
        <w:trPr>
          <w:trHeight w:val="20"/>
        </w:trPr>
        <w:tc>
          <w:tcPr>
            <w:tcW w:w="1240" w:type="pct"/>
            <w:vMerge/>
          </w:tcPr>
          <w:p w:rsidR="00EF5CB3" w:rsidRPr="00F93125" w:rsidDel="002A1D54" w:rsidRDefault="00EF5CB3" w:rsidP="00EF5CB3">
            <w:pPr>
              <w:pStyle w:val="afa"/>
            </w:pPr>
          </w:p>
        </w:tc>
        <w:tc>
          <w:tcPr>
            <w:tcW w:w="3760" w:type="pct"/>
          </w:tcPr>
          <w:p w:rsidR="00EF5CB3" w:rsidRDefault="00EF5CB3" w:rsidP="00EF5CB3">
            <w:pPr>
              <w:jc w:val="both"/>
            </w:pPr>
            <w:r>
              <w:t xml:space="preserve">Применять требования </w:t>
            </w:r>
            <w:r w:rsidRPr="002451D0">
              <w:t>охраны труда при нахождении на строительной площадке, пожарной, промышленной безопасности и электробезопасности при ведении монтажных работ</w:t>
            </w:r>
          </w:p>
        </w:tc>
      </w:tr>
      <w:tr w:rsidR="00EF5CB3" w:rsidRPr="00F93125" w:rsidTr="008B1E23">
        <w:trPr>
          <w:trHeight w:val="20"/>
        </w:trPr>
        <w:tc>
          <w:tcPr>
            <w:tcW w:w="1240" w:type="pct"/>
            <w:vMerge/>
          </w:tcPr>
          <w:p w:rsidR="00EF5CB3" w:rsidRPr="00F93125" w:rsidDel="002A1D54" w:rsidRDefault="00EF5CB3" w:rsidP="00EF5CB3">
            <w:pPr>
              <w:pStyle w:val="afa"/>
            </w:pPr>
          </w:p>
        </w:tc>
        <w:tc>
          <w:tcPr>
            <w:tcW w:w="3760" w:type="pct"/>
          </w:tcPr>
          <w:p w:rsidR="00EF5CB3" w:rsidRDefault="00EF5CB3" w:rsidP="00EF5CB3">
            <w:pPr>
              <w:jc w:val="both"/>
            </w:pPr>
            <w:r>
              <w:t>Применять средства индивидуальной защиты при производстве монтажных работ</w:t>
            </w:r>
          </w:p>
        </w:tc>
      </w:tr>
      <w:tr w:rsidR="000D5411" w:rsidRPr="00F93125" w:rsidTr="008B1E23">
        <w:trPr>
          <w:trHeight w:val="20"/>
        </w:trPr>
        <w:tc>
          <w:tcPr>
            <w:tcW w:w="1240" w:type="pct"/>
            <w:vMerge w:val="restart"/>
          </w:tcPr>
          <w:p w:rsidR="000D5411" w:rsidRPr="00F93125" w:rsidRDefault="000D5411" w:rsidP="000D5411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:rsidR="000D5411" w:rsidRPr="00F93125" w:rsidRDefault="000D5411" w:rsidP="000D5411">
            <w:pPr>
              <w:jc w:val="both"/>
            </w:pPr>
            <w:r w:rsidRPr="000D5411">
              <w:t xml:space="preserve">Требования технических регламентов по безопасности эксплуатации </w:t>
            </w:r>
            <w:r w:rsidR="00F5430B">
              <w:t>наружных светопрозрачных конструкций</w:t>
            </w:r>
          </w:p>
        </w:tc>
      </w:tr>
      <w:tr w:rsidR="00690884" w:rsidRPr="00F93125" w:rsidTr="008B1E23">
        <w:trPr>
          <w:trHeight w:val="20"/>
        </w:trPr>
        <w:tc>
          <w:tcPr>
            <w:tcW w:w="1240" w:type="pct"/>
            <w:vMerge/>
          </w:tcPr>
          <w:p w:rsidR="00690884" w:rsidRPr="00F93125" w:rsidDel="002A1D54" w:rsidRDefault="00690884" w:rsidP="000D5411">
            <w:pPr>
              <w:pStyle w:val="afa"/>
            </w:pPr>
          </w:p>
        </w:tc>
        <w:tc>
          <w:tcPr>
            <w:tcW w:w="3760" w:type="pct"/>
          </w:tcPr>
          <w:p w:rsidR="00690884" w:rsidRPr="000D5411" w:rsidRDefault="00690884" w:rsidP="000D5411">
            <w:pPr>
              <w:jc w:val="both"/>
            </w:pPr>
            <w:r>
              <w:t>Требования</w:t>
            </w:r>
            <w:r w:rsidRPr="002451D0">
              <w:t xml:space="preserve"> технической документации в строительстве</w:t>
            </w:r>
          </w:p>
        </w:tc>
      </w:tr>
      <w:tr w:rsidR="00EF5CB3" w:rsidRPr="00F93125" w:rsidTr="008B1E23">
        <w:trPr>
          <w:trHeight w:val="20"/>
        </w:trPr>
        <w:tc>
          <w:tcPr>
            <w:tcW w:w="1240" w:type="pct"/>
            <w:vMerge/>
          </w:tcPr>
          <w:p w:rsidR="00EF5CB3" w:rsidRPr="00F93125" w:rsidDel="002A1D54" w:rsidRDefault="00EF5CB3" w:rsidP="000D5411">
            <w:pPr>
              <w:pStyle w:val="afa"/>
            </w:pPr>
          </w:p>
        </w:tc>
        <w:tc>
          <w:tcPr>
            <w:tcW w:w="3760" w:type="pct"/>
          </w:tcPr>
          <w:p w:rsidR="00EF5CB3" w:rsidRDefault="00EF5CB3" w:rsidP="000D5411">
            <w:pPr>
              <w:jc w:val="both"/>
            </w:pPr>
            <w:r>
              <w:t>Требования технологических регламентов по проведению монтажа наружных светопрозрачных конструкций</w:t>
            </w:r>
          </w:p>
        </w:tc>
      </w:tr>
      <w:tr w:rsidR="0087466E" w:rsidRPr="00F93125" w:rsidTr="008B1E23">
        <w:trPr>
          <w:trHeight w:val="20"/>
        </w:trPr>
        <w:tc>
          <w:tcPr>
            <w:tcW w:w="1240" w:type="pct"/>
            <w:vMerge/>
          </w:tcPr>
          <w:p w:rsidR="0087466E" w:rsidRPr="00F93125" w:rsidDel="002A1D54" w:rsidRDefault="0087466E" w:rsidP="000D5411">
            <w:pPr>
              <w:pStyle w:val="afa"/>
            </w:pPr>
          </w:p>
        </w:tc>
        <w:tc>
          <w:tcPr>
            <w:tcW w:w="3760" w:type="pct"/>
          </w:tcPr>
          <w:p w:rsidR="0087466E" w:rsidRPr="000D5411" w:rsidRDefault="0087466E" w:rsidP="0087466E">
            <w:pPr>
              <w:jc w:val="both"/>
            </w:pPr>
            <w:r w:rsidRPr="000D5411">
              <w:t>Требования технических регламентов по</w:t>
            </w:r>
            <w:r w:rsidR="00231D15">
              <w:t xml:space="preserve"> </w:t>
            </w:r>
            <w:r>
              <w:t>у</w:t>
            </w:r>
            <w:r w:rsidRPr="007360A1">
              <w:t>становк</w:t>
            </w:r>
            <w:r>
              <w:t>е</w:t>
            </w:r>
            <w:r w:rsidRPr="007360A1">
              <w:t xml:space="preserve"> каркаса </w:t>
            </w:r>
            <w:r w:rsidR="00F5430B">
              <w:t>наружных светопрозрачных конструкций</w:t>
            </w:r>
          </w:p>
        </w:tc>
      </w:tr>
      <w:tr w:rsidR="0087466E" w:rsidRPr="00F93125" w:rsidTr="008B1E23">
        <w:trPr>
          <w:trHeight w:val="20"/>
        </w:trPr>
        <w:tc>
          <w:tcPr>
            <w:tcW w:w="1240" w:type="pct"/>
            <w:vMerge/>
          </w:tcPr>
          <w:p w:rsidR="0087466E" w:rsidRPr="00F93125" w:rsidDel="002A1D54" w:rsidRDefault="0087466E" w:rsidP="000D5411">
            <w:pPr>
              <w:pStyle w:val="afa"/>
            </w:pPr>
          </w:p>
        </w:tc>
        <w:tc>
          <w:tcPr>
            <w:tcW w:w="3760" w:type="pct"/>
          </w:tcPr>
          <w:p w:rsidR="0087466E" w:rsidRPr="000D5411" w:rsidRDefault="0087466E" w:rsidP="0087466E">
            <w:pPr>
              <w:jc w:val="both"/>
            </w:pPr>
            <w:r>
              <w:t>Система условных обозначений в строительстве</w:t>
            </w:r>
          </w:p>
        </w:tc>
      </w:tr>
      <w:tr w:rsidR="0087466E" w:rsidRPr="00F93125" w:rsidTr="008B1E23">
        <w:trPr>
          <w:trHeight w:val="20"/>
        </w:trPr>
        <w:tc>
          <w:tcPr>
            <w:tcW w:w="1240" w:type="pct"/>
            <w:vMerge/>
          </w:tcPr>
          <w:p w:rsidR="0087466E" w:rsidRPr="00F93125" w:rsidDel="002A1D54" w:rsidRDefault="0087466E" w:rsidP="000D5411">
            <w:pPr>
              <w:pStyle w:val="afa"/>
            </w:pPr>
          </w:p>
        </w:tc>
        <w:tc>
          <w:tcPr>
            <w:tcW w:w="3760" w:type="pct"/>
          </w:tcPr>
          <w:p w:rsidR="0087466E" w:rsidRPr="0087466E" w:rsidRDefault="0087466E" w:rsidP="0087466E">
            <w:pPr>
              <w:jc w:val="both"/>
            </w:pPr>
            <w:r w:rsidRPr="0087466E">
              <w:t>Правила построения рабочих чертежей и технологических карт при производстве монтажных работ</w:t>
            </w:r>
          </w:p>
        </w:tc>
      </w:tr>
      <w:tr w:rsidR="0087466E" w:rsidRPr="00F93125" w:rsidTr="008B1E23">
        <w:trPr>
          <w:trHeight w:val="20"/>
        </w:trPr>
        <w:tc>
          <w:tcPr>
            <w:tcW w:w="1240" w:type="pct"/>
            <w:vMerge/>
          </w:tcPr>
          <w:p w:rsidR="0087466E" w:rsidRPr="00F93125" w:rsidDel="002A1D54" w:rsidRDefault="0087466E" w:rsidP="0087466E">
            <w:pPr>
              <w:pStyle w:val="afa"/>
            </w:pPr>
          </w:p>
        </w:tc>
        <w:tc>
          <w:tcPr>
            <w:tcW w:w="3760" w:type="pct"/>
          </w:tcPr>
          <w:p w:rsidR="0087466E" w:rsidRPr="0087466E" w:rsidRDefault="0087466E" w:rsidP="00231D15">
            <w:pPr>
              <w:jc w:val="both"/>
            </w:pPr>
            <w:r w:rsidRPr="0087466E">
              <w:t xml:space="preserve">Классификационная структура </w:t>
            </w:r>
            <w:r w:rsidR="00F5430B">
              <w:t>светопрозрачных конструкций</w:t>
            </w:r>
          </w:p>
        </w:tc>
      </w:tr>
      <w:tr w:rsidR="00B74456" w:rsidRPr="00F93125" w:rsidTr="008B1E23">
        <w:trPr>
          <w:trHeight w:val="20"/>
        </w:trPr>
        <w:tc>
          <w:tcPr>
            <w:tcW w:w="1240" w:type="pct"/>
            <w:vMerge/>
          </w:tcPr>
          <w:p w:rsidR="00B74456" w:rsidRPr="00F93125" w:rsidDel="002A1D54" w:rsidRDefault="00B74456" w:rsidP="0087466E">
            <w:pPr>
              <w:pStyle w:val="afa"/>
            </w:pPr>
          </w:p>
        </w:tc>
        <w:tc>
          <w:tcPr>
            <w:tcW w:w="3760" w:type="pct"/>
          </w:tcPr>
          <w:p w:rsidR="00B74456" w:rsidRPr="0087466E" w:rsidRDefault="00B74456" w:rsidP="0087466E">
            <w:pPr>
              <w:jc w:val="both"/>
            </w:pPr>
            <w:r>
              <w:t>Виды отделки откосов стен</w:t>
            </w:r>
          </w:p>
        </w:tc>
      </w:tr>
      <w:tr w:rsidR="000C6F43" w:rsidRPr="00F93125" w:rsidTr="008B1E23">
        <w:trPr>
          <w:trHeight w:val="20"/>
        </w:trPr>
        <w:tc>
          <w:tcPr>
            <w:tcW w:w="1240" w:type="pct"/>
            <w:vMerge/>
          </w:tcPr>
          <w:p w:rsidR="000C6F43" w:rsidRPr="00F93125" w:rsidDel="002A1D54" w:rsidRDefault="000C6F43" w:rsidP="0087466E">
            <w:pPr>
              <w:pStyle w:val="afa"/>
            </w:pPr>
          </w:p>
        </w:tc>
        <w:tc>
          <w:tcPr>
            <w:tcW w:w="3760" w:type="pct"/>
          </w:tcPr>
          <w:p w:rsidR="000C6F43" w:rsidRDefault="000C6F43" w:rsidP="0087466E">
            <w:pPr>
              <w:jc w:val="both"/>
            </w:pPr>
            <w:r>
              <w:t>Конструктивные особенности стен</w:t>
            </w:r>
          </w:p>
        </w:tc>
      </w:tr>
      <w:tr w:rsidR="0087466E" w:rsidRPr="00F93125" w:rsidTr="008B1E23">
        <w:trPr>
          <w:trHeight w:val="20"/>
        </w:trPr>
        <w:tc>
          <w:tcPr>
            <w:tcW w:w="1240" w:type="pct"/>
            <w:vMerge/>
          </w:tcPr>
          <w:p w:rsidR="0087466E" w:rsidRPr="00F93125" w:rsidDel="002A1D54" w:rsidRDefault="0087466E" w:rsidP="0087466E">
            <w:pPr>
              <w:pStyle w:val="afa"/>
            </w:pPr>
          </w:p>
        </w:tc>
        <w:tc>
          <w:tcPr>
            <w:tcW w:w="3760" w:type="pct"/>
          </w:tcPr>
          <w:p w:rsidR="0087466E" w:rsidRPr="0087466E" w:rsidRDefault="0087466E" w:rsidP="0087466E">
            <w:pPr>
              <w:jc w:val="both"/>
            </w:pPr>
            <w:r w:rsidRPr="0087466E">
              <w:t>Виды материалов каркаса</w:t>
            </w:r>
          </w:p>
        </w:tc>
      </w:tr>
      <w:tr w:rsidR="0087466E" w:rsidRPr="00F93125" w:rsidTr="008B1E23">
        <w:trPr>
          <w:trHeight w:val="20"/>
        </w:trPr>
        <w:tc>
          <w:tcPr>
            <w:tcW w:w="1240" w:type="pct"/>
            <w:vMerge/>
          </w:tcPr>
          <w:p w:rsidR="0087466E" w:rsidRPr="00F93125" w:rsidDel="002A1D54" w:rsidRDefault="0087466E" w:rsidP="0087466E">
            <w:pPr>
              <w:pStyle w:val="afa"/>
            </w:pPr>
          </w:p>
        </w:tc>
        <w:tc>
          <w:tcPr>
            <w:tcW w:w="3760" w:type="pct"/>
          </w:tcPr>
          <w:p w:rsidR="0087466E" w:rsidRPr="0087466E" w:rsidRDefault="000C6F43" w:rsidP="000C6F43">
            <w:pPr>
              <w:jc w:val="both"/>
            </w:pPr>
            <w:r>
              <w:t>Виды крепежа</w:t>
            </w:r>
            <w:r w:rsidRPr="0087466E">
              <w:t xml:space="preserve"> каркаса светопрозрачных конструкции</w:t>
            </w:r>
            <w:r>
              <w:t xml:space="preserve"> и особенности их применения</w:t>
            </w:r>
          </w:p>
        </w:tc>
      </w:tr>
      <w:tr w:rsidR="0087466E" w:rsidRPr="00F93125" w:rsidTr="008B1E23">
        <w:trPr>
          <w:trHeight w:val="20"/>
        </w:trPr>
        <w:tc>
          <w:tcPr>
            <w:tcW w:w="1240" w:type="pct"/>
            <w:vMerge/>
          </w:tcPr>
          <w:p w:rsidR="0087466E" w:rsidRPr="00F93125" w:rsidDel="002A1D54" w:rsidRDefault="0087466E" w:rsidP="0087466E">
            <w:pPr>
              <w:pStyle w:val="afa"/>
            </w:pPr>
          </w:p>
        </w:tc>
        <w:tc>
          <w:tcPr>
            <w:tcW w:w="3760" w:type="pct"/>
          </w:tcPr>
          <w:p w:rsidR="0087466E" w:rsidRPr="0087466E" w:rsidRDefault="0087466E" w:rsidP="0087466E">
            <w:pPr>
              <w:jc w:val="both"/>
            </w:pPr>
            <w:r w:rsidRPr="0087466E">
              <w:t>Схемы несущего каркаса светопрозрачных ограждающих конструкций</w:t>
            </w:r>
          </w:p>
        </w:tc>
      </w:tr>
      <w:tr w:rsidR="0087466E" w:rsidRPr="00F93125" w:rsidTr="008B1E23">
        <w:trPr>
          <w:trHeight w:val="20"/>
        </w:trPr>
        <w:tc>
          <w:tcPr>
            <w:tcW w:w="1240" w:type="pct"/>
            <w:vMerge/>
          </w:tcPr>
          <w:p w:rsidR="0087466E" w:rsidRPr="00F93125" w:rsidDel="002A1D54" w:rsidRDefault="0087466E" w:rsidP="0087466E">
            <w:pPr>
              <w:pStyle w:val="afa"/>
            </w:pPr>
          </w:p>
        </w:tc>
        <w:tc>
          <w:tcPr>
            <w:tcW w:w="3760" w:type="pct"/>
          </w:tcPr>
          <w:p w:rsidR="0087466E" w:rsidRPr="0087466E" w:rsidRDefault="0087466E" w:rsidP="0087466E">
            <w:pPr>
              <w:jc w:val="both"/>
            </w:pPr>
            <w:r w:rsidRPr="0087466E">
              <w:t xml:space="preserve">Требования </w:t>
            </w:r>
            <w:r w:rsidR="00716B3A" w:rsidRPr="0087466E">
              <w:t xml:space="preserve">технологических регламентов </w:t>
            </w:r>
            <w:r w:rsidRPr="0087466E">
              <w:t xml:space="preserve">по установке крепежных деталей </w:t>
            </w:r>
            <w:r w:rsidR="00F5430B">
              <w:t>наружных светопрозрачных конструкций</w:t>
            </w:r>
            <w:r w:rsidRPr="0087466E">
              <w:t xml:space="preserve"> на наружной стене здания</w:t>
            </w:r>
          </w:p>
        </w:tc>
      </w:tr>
      <w:tr w:rsidR="0087466E" w:rsidRPr="00F93125" w:rsidTr="008B1E23">
        <w:trPr>
          <w:trHeight w:val="20"/>
        </w:trPr>
        <w:tc>
          <w:tcPr>
            <w:tcW w:w="1240" w:type="pct"/>
            <w:vMerge/>
          </w:tcPr>
          <w:p w:rsidR="0087466E" w:rsidRPr="00F93125" w:rsidDel="002A1D54" w:rsidRDefault="0087466E" w:rsidP="0087466E">
            <w:pPr>
              <w:pStyle w:val="afa"/>
            </w:pPr>
          </w:p>
        </w:tc>
        <w:tc>
          <w:tcPr>
            <w:tcW w:w="3760" w:type="pct"/>
          </w:tcPr>
          <w:p w:rsidR="0087466E" w:rsidRPr="0087466E" w:rsidRDefault="0087466E" w:rsidP="0087466E">
            <w:pPr>
              <w:jc w:val="both"/>
            </w:pPr>
            <w:r w:rsidRPr="0087466E">
              <w:t xml:space="preserve">Виды и правила применения инструментов для установки крепежных деталей </w:t>
            </w:r>
            <w:r w:rsidR="00F5430B">
              <w:t>наружных светопрозрачных конструкций</w:t>
            </w:r>
          </w:p>
        </w:tc>
      </w:tr>
      <w:tr w:rsidR="0087466E" w:rsidRPr="00F93125" w:rsidTr="008B1E23">
        <w:trPr>
          <w:trHeight w:val="20"/>
        </w:trPr>
        <w:tc>
          <w:tcPr>
            <w:tcW w:w="1240" w:type="pct"/>
            <w:vMerge/>
          </w:tcPr>
          <w:p w:rsidR="0087466E" w:rsidRPr="00F93125" w:rsidDel="002A1D54" w:rsidRDefault="0087466E" w:rsidP="0087466E">
            <w:pPr>
              <w:pStyle w:val="afa"/>
            </w:pPr>
          </w:p>
        </w:tc>
        <w:tc>
          <w:tcPr>
            <w:tcW w:w="3760" w:type="pct"/>
          </w:tcPr>
          <w:p w:rsidR="0087466E" w:rsidRPr="00F93125" w:rsidRDefault="0087466E" w:rsidP="0087466E">
            <w:pPr>
              <w:jc w:val="both"/>
            </w:pPr>
            <w:r w:rsidRPr="007360A1">
              <w:t>Требования к качеству установки и заделки крепежных деталей в наружной стене здания</w:t>
            </w:r>
          </w:p>
        </w:tc>
      </w:tr>
      <w:tr w:rsidR="0087466E" w:rsidRPr="00F93125" w:rsidTr="008B1E23">
        <w:trPr>
          <w:trHeight w:val="20"/>
        </w:trPr>
        <w:tc>
          <w:tcPr>
            <w:tcW w:w="1240" w:type="pct"/>
            <w:vMerge/>
          </w:tcPr>
          <w:p w:rsidR="0087466E" w:rsidRPr="00F93125" w:rsidDel="002A1D54" w:rsidRDefault="0087466E" w:rsidP="0087466E">
            <w:pPr>
              <w:pStyle w:val="afa"/>
            </w:pPr>
          </w:p>
        </w:tc>
        <w:tc>
          <w:tcPr>
            <w:tcW w:w="3760" w:type="pct"/>
          </w:tcPr>
          <w:p w:rsidR="0087466E" w:rsidRPr="00D25C22" w:rsidRDefault="0087466E" w:rsidP="0087466E">
            <w:pPr>
              <w:jc w:val="both"/>
              <w:rPr>
                <w:highlight w:val="yellow"/>
              </w:rPr>
            </w:pPr>
            <w:r w:rsidRPr="007360A1">
              <w:t xml:space="preserve">Технология производства работ при монтаже элементов каркаса </w:t>
            </w:r>
            <w:r w:rsidR="00F5430B">
              <w:t>наружных светопрозрачных конструкций</w:t>
            </w:r>
          </w:p>
        </w:tc>
      </w:tr>
      <w:tr w:rsidR="0087466E" w:rsidRPr="00F93125" w:rsidTr="008B1E23">
        <w:trPr>
          <w:trHeight w:val="20"/>
        </w:trPr>
        <w:tc>
          <w:tcPr>
            <w:tcW w:w="1240" w:type="pct"/>
            <w:vMerge/>
          </w:tcPr>
          <w:p w:rsidR="0087466E" w:rsidRPr="00F93125" w:rsidDel="002A1D54" w:rsidRDefault="0087466E" w:rsidP="0087466E">
            <w:pPr>
              <w:pStyle w:val="afa"/>
            </w:pPr>
          </w:p>
        </w:tc>
        <w:tc>
          <w:tcPr>
            <w:tcW w:w="3760" w:type="pct"/>
          </w:tcPr>
          <w:p w:rsidR="0087466E" w:rsidRPr="00D25C22" w:rsidRDefault="0087466E" w:rsidP="0087466E">
            <w:pPr>
              <w:jc w:val="both"/>
              <w:rPr>
                <w:highlight w:val="yellow"/>
              </w:rPr>
            </w:pPr>
            <w:r w:rsidRPr="007360A1">
              <w:t xml:space="preserve">Требования, предъявляемые к качеству крепления элементов </w:t>
            </w:r>
            <w:r w:rsidR="00F5430B">
              <w:t xml:space="preserve">наружных </w:t>
            </w:r>
            <w:r w:rsidR="00F5430B">
              <w:lastRenderedPageBreak/>
              <w:t>светопрозрачных конструкций</w:t>
            </w:r>
            <w:r w:rsidRPr="007360A1">
              <w:t xml:space="preserve"> на наружной поверхности здания, сооружения</w:t>
            </w:r>
          </w:p>
        </w:tc>
      </w:tr>
      <w:tr w:rsidR="00A40443" w:rsidRPr="00F93125" w:rsidTr="008B1E23">
        <w:trPr>
          <w:trHeight w:val="20"/>
        </w:trPr>
        <w:tc>
          <w:tcPr>
            <w:tcW w:w="1240" w:type="pct"/>
            <w:vMerge/>
          </w:tcPr>
          <w:p w:rsidR="00A40443" w:rsidRPr="00F93125" w:rsidDel="002A1D54" w:rsidRDefault="00A40443" w:rsidP="0087466E">
            <w:pPr>
              <w:pStyle w:val="afa"/>
            </w:pPr>
          </w:p>
        </w:tc>
        <w:tc>
          <w:tcPr>
            <w:tcW w:w="3760" w:type="pct"/>
          </w:tcPr>
          <w:p w:rsidR="00A40443" w:rsidRPr="007360A1" w:rsidRDefault="00231D15" w:rsidP="0087466E">
            <w:pPr>
              <w:jc w:val="both"/>
            </w:pPr>
            <w:r>
              <w:t>Требования нормативных правовых актов о соблюдении режима проведения строительных работ</w:t>
            </w:r>
            <w:r w:rsidR="001A0547">
              <w:t xml:space="preserve"> в жилых домах</w:t>
            </w:r>
          </w:p>
        </w:tc>
      </w:tr>
      <w:tr w:rsidR="00651F01" w:rsidRPr="00F93125" w:rsidTr="008B1E23">
        <w:trPr>
          <w:trHeight w:val="20"/>
        </w:trPr>
        <w:tc>
          <w:tcPr>
            <w:tcW w:w="1240" w:type="pct"/>
            <w:vMerge/>
          </w:tcPr>
          <w:p w:rsidR="00651F01" w:rsidRPr="00F93125" w:rsidDel="002A1D54" w:rsidRDefault="00651F01" w:rsidP="0087466E">
            <w:pPr>
              <w:pStyle w:val="afa"/>
            </w:pPr>
          </w:p>
        </w:tc>
        <w:tc>
          <w:tcPr>
            <w:tcW w:w="3760" w:type="pct"/>
          </w:tcPr>
          <w:p w:rsidR="00651F01" w:rsidRDefault="00651F01" w:rsidP="0087466E">
            <w:pPr>
              <w:jc w:val="both"/>
            </w:pPr>
            <w:r>
              <w:t>Требования безопасности при работе на высоте</w:t>
            </w:r>
          </w:p>
        </w:tc>
      </w:tr>
      <w:tr w:rsidR="001B73AA" w:rsidRPr="00F93125" w:rsidTr="008B1E23">
        <w:trPr>
          <w:trHeight w:val="20"/>
        </w:trPr>
        <w:tc>
          <w:tcPr>
            <w:tcW w:w="1240" w:type="pct"/>
            <w:vMerge/>
          </w:tcPr>
          <w:p w:rsidR="001B73AA" w:rsidRPr="00F93125" w:rsidDel="002A1D54" w:rsidRDefault="001B73AA" w:rsidP="001B73AA">
            <w:pPr>
              <w:pStyle w:val="afa"/>
            </w:pPr>
          </w:p>
        </w:tc>
        <w:tc>
          <w:tcPr>
            <w:tcW w:w="3760" w:type="pct"/>
          </w:tcPr>
          <w:p w:rsidR="001B73AA" w:rsidRDefault="001B73AA" w:rsidP="001B73AA">
            <w:pPr>
              <w:jc w:val="both"/>
            </w:pPr>
            <w:r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монтажа наружных светопрозрачных конструкций</w:t>
            </w:r>
          </w:p>
        </w:tc>
      </w:tr>
      <w:tr w:rsidR="001B73AA" w:rsidRPr="00F93125" w:rsidTr="008B1E23">
        <w:trPr>
          <w:trHeight w:val="20"/>
        </w:trPr>
        <w:tc>
          <w:tcPr>
            <w:tcW w:w="1240" w:type="pct"/>
            <w:vMerge/>
          </w:tcPr>
          <w:p w:rsidR="001B73AA" w:rsidRPr="00F93125" w:rsidDel="002A1D54" w:rsidRDefault="001B73AA" w:rsidP="001B73AA">
            <w:pPr>
              <w:pStyle w:val="afa"/>
            </w:pPr>
          </w:p>
        </w:tc>
        <w:tc>
          <w:tcPr>
            <w:tcW w:w="3760" w:type="pct"/>
          </w:tcPr>
          <w:p w:rsidR="001B73AA" w:rsidRDefault="001B73AA" w:rsidP="001B73AA">
            <w:pPr>
              <w:jc w:val="both"/>
            </w:pPr>
            <w:r>
              <w:t>Опасные и вредные производственные факторы при проведении монтажа наружных светопрозрачных конструкций</w:t>
            </w:r>
          </w:p>
        </w:tc>
      </w:tr>
      <w:tr w:rsidR="001B73AA" w:rsidRPr="00F93125" w:rsidTr="008B1E23">
        <w:trPr>
          <w:trHeight w:val="20"/>
        </w:trPr>
        <w:tc>
          <w:tcPr>
            <w:tcW w:w="1240" w:type="pct"/>
            <w:vMerge/>
          </w:tcPr>
          <w:p w:rsidR="001B73AA" w:rsidRPr="00F93125" w:rsidDel="002A1D54" w:rsidRDefault="001B73AA" w:rsidP="001B73AA">
            <w:pPr>
              <w:pStyle w:val="afa"/>
            </w:pPr>
          </w:p>
        </w:tc>
        <w:tc>
          <w:tcPr>
            <w:tcW w:w="3760" w:type="pct"/>
          </w:tcPr>
          <w:p w:rsidR="001B73AA" w:rsidRDefault="001B73AA" w:rsidP="001B73AA">
            <w:pPr>
              <w:jc w:val="both"/>
            </w:pPr>
            <w:r>
              <w:t>Правила производственной санитарии при проведении монтажа наружных светопрозрачных конструкций</w:t>
            </w:r>
          </w:p>
        </w:tc>
      </w:tr>
      <w:tr w:rsidR="001B73AA" w:rsidRPr="00F93125" w:rsidTr="008B1E23">
        <w:trPr>
          <w:trHeight w:val="20"/>
        </w:trPr>
        <w:tc>
          <w:tcPr>
            <w:tcW w:w="1240" w:type="pct"/>
            <w:vMerge/>
          </w:tcPr>
          <w:p w:rsidR="001B73AA" w:rsidRPr="00F93125" w:rsidDel="002A1D54" w:rsidRDefault="001B73AA" w:rsidP="001B73AA">
            <w:pPr>
              <w:pStyle w:val="afa"/>
            </w:pPr>
          </w:p>
        </w:tc>
        <w:tc>
          <w:tcPr>
            <w:tcW w:w="3760" w:type="pct"/>
          </w:tcPr>
          <w:p w:rsidR="001B73AA" w:rsidRDefault="001B73AA" w:rsidP="001B73AA">
            <w:pPr>
              <w:jc w:val="both"/>
            </w:pPr>
            <w:r>
              <w:t>Виды и правила применения средств индивидуальной защиты, необходимых при проведении монтажа наружных светопрозрачных конструкций</w:t>
            </w:r>
          </w:p>
        </w:tc>
      </w:tr>
      <w:tr w:rsidR="0087466E" w:rsidRPr="00F93125" w:rsidTr="008B1E23">
        <w:trPr>
          <w:trHeight w:val="20"/>
        </w:trPr>
        <w:tc>
          <w:tcPr>
            <w:tcW w:w="1240" w:type="pct"/>
          </w:tcPr>
          <w:p w:rsidR="0087466E" w:rsidRPr="00F93125" w:rsidDel="002A1D54" w:rsidRDefault="0087466E" w:rsidP="0087466E">
            <w:pPr>
              <w:pStyle w:val="afa"/>
            </w:pPr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:rsidR="0087466E" w:rsidRPr="00F93125" w:rsidRDefault="0087466E" w:rsidP="0087466E">
            <w:pPr>
              <w:pStyle w:val="afa"/>
              <w:jc w:val="both"/>
            </w:pPr>
            <w:r w:rsidRPr="00F93125">
              <w:t>-</w:t>
            </w:r>
          </w:p>
        </w:tc>
      </w:tr>
    </w:tbl>
    <w:p w:rsidR="00E06ED9" w:rsidRDefault="00E06ED9" w:rsidP="00E06ED9"/>
    <w:p w:rsidR="00046896" w:rsidRPr="00E06ED9" w:rsidRDefault="00046896" w:rsidP="00046896">
      <w:pPr>
        <w:rPr>
          <w:b/>
          <w:bCs w:val="0"/>
        </w:rPr>
      </w:pPr>
      <w:r w:rsidRPr="00E06ED9">
        <w:rPr>
          <w:b/>
          <w:bCs w:val="0"/>
        </w:rPr>
        <w:t>3.2.</w:t>
      </w:r>
      <w:r w:rsidR="009C680C">
        <w:rPr>
          <w:b/>
          <w:bCs w:val="0"/>
        </w:rPr>
        <w:t>2</w:t>
      </w:r>
      <w:r w:rsidRPr="00E06ED9">
        <w:rPr>
          <w:b/>
          <w:bCs w:val="0"/>
        </w:rPr>
        <w:t>. Трудовая функция</w:t>
      </w:r>
    </w:p>
    <w:p w:rsidR="00046896" w:rsidRPr="00F93125" w:rsidRDefault="00046896" w:rsidP="0004689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427"/>
        <w:gridCol w:w="565"/>
        <w:gridCol w:w="882"/>
        <w:gridCol w:w="1478"/>
        <w:gridCol w:w="573"/>
      </w:tblGrid>
      <w:tr w:rsidR="00046896" w:rsidRPr="00F93125" w:rsidTr="008208E6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46896" w:rsidRPr="00F93125" w:rsidRDefault="00046896" w:rsidP="008208E6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46896" w:rsidRPr="00F93125" w:rsidRDefault="00046896" w:rsidP="00046896">
            <w:pPr>
              <w:jc w:val="both"/>
              <w:rPr>
                <w:bCs w:val="0"/>
              </w:rPr>
            </w:pPr>
            <w:r>
              <w:t xml:space="preserve">Заполнение каркаса </w:t>
            </w:r>
            <w:r w:rsidR="00F5430B">
              <w:t>наружных светопрозрачных конструкций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46896" w:rsidRPr="00F93125" w:rsidRDefault="00046896" w:rsidP="008208E6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46896" w:rsidRPr="00F93125" w:rsidRDefault="00046896" w:rsidP="009C680C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B</w:t>
            </w:r>
            <w:r w:rsidRPr="00F93125">
              <w:t>/0</w:t>
            </w:r>
            <w:r w:rsidR="009C680C">
              <w:t>2</w:t>
            </w:r>
            <w:r w:rsidRPr="00F93125">
              <w:t>.</w:t>
            </w:r>
            <w:r w:rsidR="00C2666D">
              <w:t>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46896" w:rsidRPr="00F93125" w:rsidRDefault="00046896" w:rsidP="008208E6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46896" w:rsidRPr="00F93125" w:rsidRDefault="00C2666D" w:rsidP="008208E6">
            <w:pPr>
              <w:jc w:val="center"/>
              <w:rPr>
                <w:bCs w:val="0"/>
              </w:rPr>
            </w:pPr>
            <w:r>
              <w:t>4</w:t>
            </w:r>
          </w:p>
        </w:tc>
      </w:tr>
    </w:tbl>
    <w:p w:rsidR="00046896" w:rsidRDefault="00046896" w:rsidP="0004689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046896" w:rsidRPr="00F93125" w:rsidTr="008208E6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46896" w:rsidRPr="00F93125" w:rsidRDefault="00046896" w:rsidP="008208E6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046896" w:rsidRPr="00F93125" w:rsidRDefault="00046896" w:rsidP="008208E6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046896" w:rsidRPr="00F93125" w:rsidRDefault="00046896" w:rsidP="008208E6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46896" w:rsidRPr="00F93125" w:rsidRDefault="00046896" w:rsidP="008208E6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46896" w:rsidRPr="00F93125" w:rsidRDefault="00046896" w:rsidP="008208E6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46896" w:rsidRPr="00F93125" w:rsidRDefault="00046896" w:rsidP="008208E6">
            <w:pPr>
              <w:rPr>
                <w:bCs w:val="0"/>
              </w:rPr>
            </w:pPr>
          </w:p>
        </w:tc>
      </w:tr>
      <w:tr w:rsidR="00046896" w:rsidRPr="00F93125" w:rsidTr="008208E6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:rsidR="00046896" w:rsidRPr="00F93125" w:rsidRDefault="00046896" w:rsidP="008208E6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46896" w:rsidRPr="00F93125" w:rsidRDefault="00046896" w:rsidP="008208E6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46896" w:rsidRPr="00F93125" w:rsidRDefault="00046896" w:rsidP="008208E6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46896" w:rsidRPr="00F93125" w:rsidRDefault="00046896" w:rsidP="008208E6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046896" w:rsidRDefault="00046896" w:rsidP="00046896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1F045C" w:rsidRPr="00F93125" w:rsidTr="008208E6">
        <w:trPr>
          <w:trHeight w:val="20"/>
        </w:trPr>
        <w:tc>
          <w:tcPr>
            <w:tcW w:w="1240" w:type="pct"/>
            <w:vMerge w:val="restart"/>
          </w:tcPr>
          <w:p w:rsidR="001F045C" w:rsidRPr="00F93125" w:rsidRDefault="001F045C" w:rsidP="0012491A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:rsidR="001F045C" w:rsidRPr="00F93125" w:rsidRDefault="001F045C" w:rsidP="0012491A">
            <w:pPr>
              <w:jc w:val="both"/>
            </w:pPr>
            <w:r w:rsidRPr="007360A1">
              <w:t>Установка светопрозрачных панелей в каркас на наружной стене здания</w:t>
            </w:r>
          </w:p>
        </w:tc>
      </w:tr>
      <w:tr w:rsidR="001F045C" w:rsidRPr="00F93125" w:rsidTr="008208E6">
        <w:trPr>
          <w:trHeight w:val="20"/>
        </w:trPr>
        <w:tc>
          <w:tcPr>
            <w:tcW w:w="1240" w:type="pct"/>
            <w:vMerge/>
          </w:tcPr>
          <w:p w:rsidR="001F045C" w:rsidRPr="00F93125" w:rsidRDefault="001F045C" w:rsidP="0012491A">
            <w:pPr>
              <w:pStyle w:val="afa"/>
            </w:pPr>
          </w:p>
        </w:tc>
        <w:tc>
          <w:tcPr>
            <w:tcW w:w="3760" w:type="pct"/>
          </w:tcPr>
          <w:p w:rsidR="001F045C" w:rsidRPr="00F93125" w:rsidRDefault="001F045C" w:rsidP="0012491A">
            <w:pPr>
              <w:jc w:val="both"/>
            </w:pPr>
            <w:r>
              <w:t>Закрепление светопрозрачных панелей</w:t>
            </w:r>
          </w:p>
        </w:tc>
      </w:tr>
      <w:tr w:rsidR="001F045C" w:rsidRPr="00F93125" w:rsidTr="008208E6">
        <w:trPr>
          <w:trHeight w:val="20"/>
        </w:trPr>
        <w:tc>
          <w:tcPr>
            <w:tcW w:w="1240" w:type="pct"/>
            <w:vMerge/>
          </w:tcPr>
          <w:p w:rsidR="001F045C" w:rsidRPr="00F93125" w:rsidRDefault="001F045C" w:rsidP="0012491A">
            <w:pPr>
              <w:pStyle w:val="afa"/>
            </w:pPr>
          </w:p>
        </w:tc>
        <w:tc>
          <w:tcPr>
            <w:tcW w:w="3760" w:type="pct"/>
          </w:tcPr>
          <w:p w:rsidR="001F045C" w:rsidRPr="00F93125" w:rsidRDefault="001F045C" w:rsidP="001F045C">
            <w:pPr>
              <w:jc w:val="both"/>
            </w:pPr>
            <w:r>
              <w:t xml:space="preserve">Контроль </w:t>
            </w:r>
            <w:r w:rsidRPr="007360A1">
              <w:t>установк</w:t>
            </w:r>
            <w:r>
              <w:t>и</w:t>
            </w:r>
            <w:r w:rsidRPr="007360A1">
              <w:t xml:space="preserve"> светопрозрачных панелей по геодезическим отметкам и надежности их закрепления</w:t>
            </w:r>
          </w:p>
        </w:tc>
      </w:tr>
      <w:tr w:rsidR="001F045C" w:rsidRPr="00F93125" w:rsidTr="008208E6">
        <w:trPr>
          <w:trHeight w:val="20"/>
        </w:trPr>
        <w:tc>
          <w:tcPr>
            <w:tcW w:w="1240" w:type="pct"/>
            <w:vMerge/>
          </w:tcPr>
          <w:p w:rsidR="001F045C" w:rsidRPr="00F93125" w:rsidRDefault="001F045C" w:rsidP="0012491A">
            <w:pPr>
              <w:pStyle w:val="afa"/>
            </w:pPr>
          </w:p>
        </w:tc>
        <w:tc>
          <w:tcPr>
            <w:tcW w:w="3760" w:type="pct"/>
          </w:tcPr>
          <w:p w:rsidR="001F045C" w:rsidRDefault="001F045C" w:rsidP="001F045C">
            <w:pPr>
              <w:jc w:val="both"/>
            </w:pPr>
            <w:r>
              <w:t xml:space="preserve">Регулировка </w:t>
            </w:r>
            <w:r w:rsidR="00690884">
              <w:t>фурнитуры наружных</w:t>
            </w:r>
            <w:r w:rsidR="00F5430B">
              <w:t xml:space="preserve"> светопрозрачных конструкций</w:t>
            </w:r>
          </w:p>
        </w:tc>
      </w:tr>
      <w:tr w:rsidR="0012491A" w:rsidRPr="00F93125" w:rsidTr="008208E6">
        <w:trPr>
          <w:trHeight w:val="20"/>
        </w:trPr>
        <w:tc>
          <w:tcPr>
            <w:tcW w:w="1240" w:type="pct"/>
            <w:vMerge w:val="restart"/>
          </w:tcPr>
          <w:p w:rsidR="0012491A" w:rsidRPr="00F93125" w:rsidDel="002A1D54" w:rsidRDefault="0012491A" w:rsidP="0012491A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:rsidR="0012491A" w:rsidRPr="00F93125" w:rsidRDefault="0012491A" w:rsidP="0012491A">
            <w:pPr>
              <w:jc w:val="both"/>
            </w:pPr>
            <w:r w:rsidRPr="007360A1">
              <w:t xml:space="preserve">Читать рабочие чертежи и пользоваться технологической картой монтажа </w:t>
            </w:r>
            <w:r w:rsidR="00F5430B">
              <w:t>наружных светопрозрачных конструкций</w:t>
            </w:r>
          </w:p>
        </w:tc>
      </w:tr>
      <w:tr w:rsidR="0012491A" w:rsidRPr="00F93125" w:rsidTr="008208E6">
        <w:trPr>
          <w:trHeight w:val="20"/>
        </w:trPr>
        <w:tc>
          <w:tcPr>
            <w:tcW w:w="1240" w:type="pct"/>
            <w:vMerge/>
          </w:tcPr>
          <w:p w:rsidR="0012491A" w:rsidRPr="00F93125" w:rsidDel="002A1D54" w:rsidRDefault="0012491A" w:rsidP="0012491A">
            <w:pPr>
              <w:pStyle w:val="afa"/>
            </w:pPr>
          </w:p>
        </w:tc>
        <w:tc>
          <w:tcPr>
            <w:tcW w:w="3760" w:type="pct"/>
          </w:tcPr>
          <w:p w:rsidR="0012491A" w:rsidRPr="00F93125" w:rsidRDefault="00FE0D05" w:rsidP="00FE0D05">
            <w:pPr>
              <w:jc w:val="both"/>
            </w:pPr>
            <w:r>
              <w:t xml:space="preserve">Применять технологию установки </w:t>
            </w:r>
            <w:r w:rsidR="0012491A">
              <w:t>светопрозрачных панелей</w:t>
            </w:r>
          </w:p>
        </w:tc>
      </w:tr>
      <w:tr w:rsidR="001F4214" w:rsidRPr="00F93125" w:rsidTr="008208E6">
        <w:trPr>
          <w:trHeight w:val="20"/>
        </w:trPr>
        <w:tc>
          <w:tcPr>
            <w:tcW w:w="1240" w:type="pct"/>
            <w:vMerge/>
          </w:tcPr>
          <w:p w:rsidR="001F4214" w:rsidRPr="00F93125" w:rsidDel="002A1D54" w:rsidRDefault="001F4214" w:rsidP="0012491A">
            <w:pPr>
              <w:pStyle w:val="afa"/>
            </w:pPr>
          </w:p>
        </w:tc>
        <w:tc>
          <w:tcPr>
            <w:tcW w:w="3760" w:type="pct"/>
          </w:tcPr>
          <w:p w:rsidR="001F4214" w:rsidRDefault="001F4214" w:rsidP="00FE0D05">
            <w:pPr>
              <w:jc w:val="both"/>
            </w:pPr>
            <w:r>
              <w:t xml:space="preserve">Определять необходимость и выбирать способ регулировки </w:t>
            </w:r>
            <w:r w:rsidR="00690884">
              <w:t>фурнитуры наружных</w:t>
            </w:r>
            <w:r w:rsidR="00F5430B">
              <w:t xml:space="preserve"> светопрозрачных конструкций</w:t>
            </w:r>
          </w:p>
        </w:tc>
      </w:tr>
      <w:tr w:rsidR="0012491A" w:rsidRPr="00F93125" w:rsidTr="008208E6">
        <w:trPr>
          <w:trHeight w:val="20"/>
        </w:trPr>
        <w:tc>
          <w:tcPr>
            <w:tcW w:w="1240" w:type="pct"/>
            <w:vMerge/>
          </w:tcPr>
          <w:p w:rsidR="0012491A" w:rsidRPr="00F93125" w:rsidDel="002A1D54" w:rsidRDefault="0012491A" w:rsidP="0012491A">
            <w:pPr>
              <w:pStyle w:val="afa"/>
            </w:pPr>
          </w:p>
        </w:tc>
        <w:tc>
          <w:tcPr>
            <w:tcW w:w="3760" w:type="pct"/>
          </w:tcPr>
          <w:p w:rsidR="0012491A" w:rsidRPr="009E4068" w:rsidRDefault="00690884" w:rsidP="0012491A">
            <w:pPr>
              <w:jc w:val="both"/>
            </w:pPr>
            <w:r>
              <w:t>Анализировать</w:t>
            </w:r>
            <w:r w:rsidRPr="009E4068">
              <w:t xml:space="preserve"> качество</w:t>
            </w:r>
            <w:r w:rsidR="0012491A" w:rsidRPr="009E4068">
              <w:t xml:space="preserve"> выполненных работ по установке светопрозрачных панелей по геодезическим отметкам и надежность их закрепления</w:t>
            </w:r>
          </w:p>
        </w:tc>
      </w:tr>
      <w:tr w:rsidR="00EF5CB3" w:rsidRPr="00F93125" w:rsidTr="008208E6">
        <w:trPr>
          <w:trHeight w:val="20"/>
        </w:trPr>
        <w:tc>
          <w:tcPr>
            <w:tcW w:w="1240" w:type="pct"/>
            <w:vMerge/>
          </w:tcPr>
          <w:p w:rsidR="00EF5CB3" w:rsidRPr="00F93125" w:rsidDel="002A1D54" w:rsidRDefault="00EF5CB3" w:rsidP="0012491A">
            <w:pPr>
              <w:pStyle w:val="afa"/>
            </w:pPr>
          </w:p>
        </w:tc>
        <w:tc>
          <w:tcPr>
            <w:tcW w:w="3760" w:type="pct"/>
          </w:tcPr>
          <w:p w:rsidR="00EF5CB3" w:rsidRDefault="00EF5CB3" w:rsidP="0012491A">
            <w:pPr>
              <w:jc w:val="both"/>
            </w:pPr>
            <w:r w:rsidRPr="009E4068">
              <w:t>Пользоваться инструментами и такелажной оснасткой при монтаже светопрозрачных панелей</w:t>
            </w:r>
          </w:p>
        </w:tc>
      </w:tr>
      <w:tr w:rsidR="00EF5CB3" w:rsidRPr="00F93125" w:rsidTr="008208E6">
        <w:trPr>
          <w:trHeight w:val="20"/>
        </w:trPr>
        <w:tc>
          <w:tcPr>
            <w:tcW w:w="1240" w:type="pct"/>
            <w:vMerge/>
          </w:tcPr>
          <w:p w:rsidR="00EF5CB3" w:rsidRPr="00F93125" w:rsidDel="002A1D54" w:rsidRDefault="00EF5CB3" w:rsidP="00EF5CB3">
            <w:pPr>
              <w:pStyle w:val="afa"/>
            </w:pPr>
          </w:p>
        </w:tc>
        <w:tc>
          <w:tcPr>
            <w:tcW w:w="3760" w:type="pct"/>
          </w:tcPr>
          <w:p w:rsidR="00EF5CB3" w:rsidRPr="00A65FF9" w:rsidDel="00156A5E" w:rsidRDefault="00EF5CB3" w:rsidP="00EF5CB3">
            <w:pPr>
              <w:jc w:val="both"/>
            </w:pPr>
            <w:r>
              <w:t>Применять требования производственной санитарии при производстве монтажных работ</w:t>
            </w:r>
          </w:p>
        </w:tc>
      </w:tr>
      <w:tr w:rsidR="00EF5CB3" w:rsidRPr="00F93125" w:rsidTr="008208E6">
        <w:trPr>
          <w:trHeight w:val="20"/>
        </w:trPr>
        <w:tc>
          <w:tcPr>
            <w:tcW w:w="1240" w:type="pct"/>
            <w:vMerge/>
          </w:tcPr>
          <w:p w:rsidR="00EF5CB3" w:rsidRPr="00F93125" w:rsidDel="002A1D54" w:rsidRDefault="00EF5CB3" w:rsidP="00EF5CB3">
            <w:pPr>
              <w:pStyle w:val="afa"/>
            </w:pPr>
          </w:p>
        </w:tc>
        <w:tc>
          <w:tcPr>
            <w:tcW w:w="3760" w:type="pct"/>
          </w:tcPr>
          <w:p w:rsidR="00EF5CB3" w:rsidRDefault="00EF5CB3" w:rsidP="00EF5CB3">
            <w:pPr>
              <w:jc w:val="both"/>
            </w:pPr>
            <w:r>
              <w:t xml:space="preserve">Применять требования </w:t>
            </w:r>
            <w:r w:rsidRPr="002451D0">
              <w:t>охраны труда при нахождении на строительной площадке, пожарной, промышленной безопасности и электробезопасности при ведении монтажных работ</w:t>
            </w:r>
          </w:p>
        </w:tc>
      </w:tr>
      <w:tr w:rsidR="00EF5CB3" w:rsidRPr="00F93125" w:rsidTr="008208E6">
        <w:trPr>
          <w:trHeight w:val="20"/>
        </w:trPr>
        <w:tc>
          <w:tcPr>
            <w:tcW w:w="1240" w:type="pct"/>
            <w:vMerge/>
          </w:tcPr>
          <w:p w:rsidR="00EF5CB3" w:rsidRPr="00F93125" w:rsidDel="002A1D54" w:rsidRDefault="00EF5CB3" w:rsidP="00EF5CB3">
            <w:pPr>
              <w:pStyle w:val="afa"/>
            </w:pPr>
          </w:p>
        </w:tc>
        <w:tc>
          <w:tcPr>
            <w:tcW w:w="3760" w:type="pct"/>
          </w:tcPr>
          <w:p w:rsidR="00EF5CB3" w:rsidRDefault="00EF5CB3" w:rsidP="00EF5CB3">
            <w:pPr>
              <w:jc w:val="both"/>
            </w:pPr>
            <w:r>
              <w:t>Применять средства индивидуальной защиты при производстве монтажных работ</w:t>
            </w:r>
          </w:p>
        </w:tc>
      </w:tr>
      <w:tr w:rsidR="0012491A" w:rsidRPr="00F93125" w:rsidTr="008208E6">
        <w:trPr>
          <w:trHeight w:val="20"/>
        </w:trPr>
        <w:tc>
          <w:tcPr>
            <w:tcW w:w="1240" w:type="pct"/>
            <w:vMerge w:val="restart"/>
          </w:tcPr>
          <w:p w:rsidR="0012491A" w:rsidRPr="00F93125" w:rsidRDefault="0012491A" w:rsidP="0012491A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:rsidR="0012491A" w:rsidRPr="009E4068" w:rsidRDefault="008E7541" w:rsidP="0012491A">
            <w:pPr>
              <w:jc w:val="both"/>
            </w:pPr>
            <w:r w:rsidRPr="009E4068">
              <w:t xml:space="preserve">Требования технических регламентов по безопасности эксплуатации </w:t>
            </w:r>
            <w:r w:rsidR="00F5430B">
              <w:lastRenderedPageBreak/>
              <w:t>наружных светопрозрачных конструкций</w:t>
            </w:r>
          </w:p>
        </w:tc>
      </w:tr>
      <w:tr w:rsidR="00690884" w:rsidRPr="00F93125" w:rsidTr="008208E6">
        <w:trPr>
          <w:trHeight w:val="20"/>
        </w:trPr>
        <w:tc>
          <w:tcPr>
            <w:tcW w:w="1240" w:type="pct"/>
            <w:vMerge/>
          </w:tcPr>
          <w:p w:rsidR="00690884" w:rsidRPr="00F93125" w:rsidDel="002A1D54" w:rsidRDefault="00690884" w:rsidP="0012491A">
            <w:pPr>
              <w:pStyle w:val="afa"/>
            </w:pPr>
          </w:p>
        </w:tc>
        <w:tc>
          <w:tcPr>
            <w:tcW w:w="3760" w:type="pct"/>
          </w:tcPr>
          <w:p w:rsidR="00690884" w:rsidRPr="009E4068" w:rsidRDefault="00690884" w:rsidP="0012491A">
            <w:pPr>
              <w:jc w:val="both"/>
            </w:pPr>
            <w:r>
              <w:t>Требования</w:t>
            </w:r>
            <w:r w:rsidRPr="002451D0">
              <w:t xml:space="preserve"> технической документации в строительстве</w:t>
            </w:r>
          </w:p>
        </w:tc>
      </w:tr>
      <w:tr w:rsidR="00EF5CB3" w:rsidRPr="00F93125" w:rsidTr="008208E6">
        <w:trPr>
          <w:trHeight w:val="20"/>
        </w:trPr>
        <w:tc>
          <w:tcPr>
            <w:tcW w:w="1240" w:type="pct"/>
            <w:vMerge/>
          </w:tcPr>
          <w:p w:rsidR="00EF5CB3" w:rsidRPr="00F93125" w:rsidDel="002A1D54" w:rsidRDefault="00EF5CB3" w:rsidP="0012491A">
            <w:pPr>
              <w:pStyle w:val="afa"/>
            </w:pPr>
          </w:p>
        </w:tc>
        <w:tc>
          <w:tcPr>
            <w:tcW w:w="3760" w:type="pct"/>
          </w:tcPr>
          <w:p w:rsidR="00EF5CB3" w:rsidRDefault="00EF5CB3" w:rsidP="0012491A">
            <w:pPr>
              <w:jc w:val="both"/>
            </w:pPr>
            <w:r>
              <w:t>Требования технологических регламентов по проведению монтажа наружных светопрозрачных конструкций</w:t>
            </w:r>
          </w:p>
        </w:tc>
      </w:tr>
      <w:tr w:rsidR="008E7541" w:rsidRPr="00F93125" w:rsidTr="008208E6">
        <w:trPr>
          <w:trHeight w:val="20"/>
        </w:trPr>
        <w:tc>
          <w:tcPr>
            <w:tcW w:w="1240" w:type="pct"/>
            <w:vMerge/>
          </w:tcPr>
          <w:p w:rsidR="008E7541" w:rsidRPr="00F93125" w:rsidDel="002A1D54" w:rsidRDefault="008E7541" w:rsidP="0012491A">
            <w:pPr>
              <w:pStyle w:val="afa"/>
            </w:pPr>
          </w:p>
        </w:tc>
        <w:tc>
          <w:tcPr>
            <w:tcW w:w="3760" w:type="pct"/>
          </w:tcPr>
          <w:p w:rsidR="008E7541" w:rsidRPr="009E4068" w:rsidRDefault="008E7541" w:rsidP="0012491A">
            <w:pPr>
              <w:jc w:val="both"/>
            </w:pPr>
            <w:r w:rsidRPr="009E4068">
              <w:t>Технология монтажных работ при установке светопрозрачных панелей в каркас на наружной стене здания</w:t>
            </w:r>
          </w:p>
        </w:tc>
      </w:tr>
      <w:tr w:rsidR="008E7541" w:rsidRPr="00F93125" w:rsidTr="008208E6">
        <w:trPr>
          <w:trHeight w:val="20"/>
        </w:trPr>
        <w:tc>
          <w:tcPr>
            <w:tcW w:w="1240" w:type="pct"/>
            <w:vMerge/>
          </w:tcPr>
          <w:p w:rsidR="008E7541" w:rsidRPr="00F93125" w:rsidDel="002A1D54" w:rsidRDefault="008E7541" w:rsidP="008E7541">
            <w:pPr>
              <w:pStyle w:val="afa"/>
            </w:pPr>
          </w:p>
        </w:tc>
        <w:tc>
          <w:tcPr>
            <w:tcW w:w="3760" w:type="pct"/>
          </w:tcPr>
          <w:p w:rsidR="008E7541" w:rsidRPr="009E4068" w:rsidRDefault="008E7541" w:rsidP="008E7541">
            <w:pPr>
              <w:jc w:val="both"/>
            </w:pPr>
            <w:r w:rsidRPr="009E4068">
              <w:t>Типы крепления светопрозрачного заполнения</w:t>
            </w:r>
          </w:p>
        </w:tc>
      </w:tr>
      <w:tr w:rsidR="008E7541" w:rsidRPr="00F93125" w:rsidTr="008208E6">
        <w:trPr>
          <w:trHeight w:val="20"/>
        </w:trPr>
        <w:tc>
          <w:tcPr>
            <w:tcW w:w="1240" w:type="pct"/>
            <w:vMerge/>
          </w:tcPr>
          <w:p w:rsidR="008E7541" w:rsidRPr="00F93125" w:rsidDel="002A1D54" w:rsidRDefault="008E7541" w:rsidP="008E7541">
            <w:pPr>
              <w:pStyle w:val="afa"/>
            </w:pPr>
          </w:p>
        </w:tc>
        <w:tc>
          <w:tcPr>
            <w:tcW w:w="3760" w:type="pct"/>
          </w:tcPr>
          <w:p w:rsidR="008E7541" w:rsidRPr="009E4068" w:rsidRDefault="008E7541" w:rsidP="008E7541">
            <w:pPr>
              <w:jc w:val="both"/>
            </w:pPr>
            <w:r w:rsidRPr="009E4068">
              <w:t>Виды уз</w:t>
            </w:r>
            <w:r w:rsidR="009E4068">
              <w:t>л</w:t>
            </w:r>
            <w:r w:rsidRPr="009E4068">
              <w:t xml:space="preserve">ов присоединения </w:t>
            </w:r>
            <w:r w:rsidR="00F5430B">
              <w:t>наружных светопрозрачных конструкций</w:t>
            </w:r>
          </w:p>
        </w:tc>
      </w:tr>
      <w:tr w:rsidR="008E7541" w:rsidRPr="00F93125" w:rsidTr="008208E6">
        <w:trPr>
          <w:trHeight w:val="20"/>
        </w:trPr>
        <w:tc>
          <w:tcPr>
            <w:tcW w:w="1240" w:type="pct"/>
            <w:vMerge/>
          </w:tcPr>
          <w:p w:rsidR="008E7541" w:rsidRPr="00F93125" w:rsidDel="002A1D54" w:rsidRDefault="008E7541" w:rsidP="008E7541">
            <w:pPr>
              <w:pStyle w:val="afa"/>
            </w:pPr>
          </w:p>
        </w:tc>
        <w:tc>
          <w:tcPr>
            <w:tcW w:w="3760" w:type="pct"/>
          </w:tcPr>
          <w:p w:rsidR="008E7541" w:rsidRPr="009E4068" w:rsidRDefault="008E7541" w:rsidP="008E7541">
            <w:pPr>
              <w:jc w:val="both"/>
            </w:pPr>
            <w:r w:rsidRPr="009E4068">
              <w:t>Основные характеристики светопрозрачного заполнения</w:t>
            </w:r>
          </w:p>
        </w:tc>
      </w:tr>
      <w:tr w:rsidR="008E7541" w:rsidRPr="00F93125" w:rsidTr="008208E6">
        <w:trPr>
          <w:trHeight w:val="20"/>
        </w:trPr>
        <w:tc>
          <w:tcPr>
            <w:tcW w:w="1240" w:type="pct"/>
            <w:vMerge/>
          </w:tcPr>
          <w:p w:rsidR="008E7541" w:rsidRPr="00F93125" w:rsidDel="002A1D54" w:rsidRDefault="008E7541" w:rsidP="008E7541">
            <w:pPr>
              <w:pStyle w:val="afa"/>
            </w:pPr>
          </w:p>
        </w:tc>
        <w:tc>
          <w:tcPr>
            <w:tcW w:w="3760" w:type="pct"/>
          </w:tcPr>
          <w:p w:rsidR="008E7541" w:rsidRPr="009E4068" w:rsidRDefault="008E7541" w:rsidP="008E7541">
            <w:pPr>
              <w:jc w:val="both"/>
            </w:pPr>
            <w:r w:rsidRPr="009E4068">
              <w:t xml:space="preserve">Требования к внешнему виду </w:t>
            </w:r>
            <w:r w:rsidR="00F5430B">
              <w:t>наружных светопрозрачных конструкций</w:t>
            </w:r>
          </w:p>
        </w:tc>
      </w:tr>
      <w:tr w:rsidR="001F4214" w:rsidRPr="00F93125" w:rsidTr="008208E6">
        <w:trPr>
          <w:trHeight w:val="20"/>
        </w:trPr>
        <w:tc>
          <w:tcPr>
            <w:tcW w:w="1240" w:type="pct"/>
            <w:vMerge/>
          </w:tcPr>
          <w:p w:rsidR="001F4214" w:rsidRPr="00F93125" w:rsidDel="002A1D54" w:rsidRDefault="001F4214" w:rsidP="008E7541">
            <w:pPr>
              <w:pStyle w:val="afa"/>
            </w:pPr>
          </w:p>
        </w:tc>
        <w:tc>
          <w:tcPr>
            <w:tcW w:w="3760" w:type="pct"/>
          </w:tcPr>
          <w:p w:rsidR="001F4214" w:rsidRPr="009E4068" w:rsidRDefault="001F4214" w:rsidP="008E7541">
            <w:pPr>
              <w:jc w:val="both"/>
            </w:pPr>
            <w:r>
              <w:t xml:space="preserve">Виды </w:t>
            </w:r>
            <w:r w:rsidR="00690884">
              <w:t>фурнитуры наружных</w:t>
            </w:r>
            <w:r w:rsidR="00F5430B">
              <w:t xml:space="preserve"> светопрозрачных конструкций</w:t>
            </w:r>
            <w:r>
              <w:t xml:space="preserve"> и способы их регулировки</w:t>
            </w:r>
          </w:p>
        </w:tc>
      </w:tr>
      <w:tr w:rsidR="008E7541" w:rsidRPr="00F93125" w:rsidTr="008208E6">
        <w:trPr>
          <w:trHeight w:val="20"/>
        </w:trPr>
        <w:tc>
          <w:tcPr>
            <w:tcW w:w="1240" w:type="pct"/>
            <w:vMerge/>
          </w:tcPr>
          <w:p w:rsidR="008E7541" w:rsidRPr="00F93125" w:rsidDel="002A1D54" w:rsidRDefault="008E7541" w:rsidP="008E7541">
            <w:pPr>
              <w:pStyle w:val="afa"/>
            </w:pPr>
          </w:p>
        </w:tc>
        <w:tc>
          <w:tcPr>
            <w:tcW w:w="3760" w:type="pct"/>
          </w:tcPr>
          <w:p w:rsidR="008E7541" w:rsidRPr="009E4068" w:rsidRDefault="008E7541" w:rsidP="008E7541">
            <w:pPr>
              <w:jc w:val="both"/>
            </w:pPr>
            <w:r w:rsidRPr="009E4068">
              <w:t>Требования, предъявляемые к креплению светопрозрачных панелей в каркасе на наружной стене здания</w:t>
            </w:r>
          </w:p>
        </w:tc>
      </w:tr>
      <w:tr w:rsidR="00324793" w:rsidRPr="00F93125" w:rsidTr="008208E6">
        <w:trPr>
          <w:trHeight w:val="20"/>
        </w:trPr>
        <w:tc>
          <w:tcPr>
            <w:tcW w:w="1240" w:type="pct"/>
            <w:vMerge/>
          </w:tcPr>
          <w:p w:rsidR="00324793" w:rsidRPr="00F93125" w:rsidDel="002A1D54" w:rsidRDefault="00324793" w:rsidP="00324793">
            <w:pPr>
              <w:pStyle w:val="afa"/>
            </w:pPr>
          </w:p>
        </w:tc>
        <w:tc>
          <w:tcPr>
            <w:tcW w:w="3760" w:type="pct"/>
          </w:tcPr>
          <w:p w:rsidR="00324793" w:rsidRPr="009E4068" w:rsidRDefault="00324793" w:rsidP="00231D15">
            <w:pPr>
              <w:jc w:val="both"/>
            </w:pPr>
            <w:r>
              <w:t xml:space="preserve">Требования нормативных правовых актов о соблюдении </w:t>
            </w:r>
            <w:r w:rsidR="00231D15">
              <w:t>режима проведения строительных работ</w:t>
            </w:r>
            <w:r w:rsidR="001A0547">
              <w:t xml:space="preserve"> в жилых домах</w:t>
            </w:r>
          </w:p>
        </w:tc>
      </w:tr>
      <w:tr w:rsidR="00651F01" w:rsidRPr="00F93125" w:rsidTr="008208E6">
        <w:trPr>
          <w:trHeight w:val="20"/>
        </w:trPr>
        <w:tc>
          <w:tcPr>
            <w:tcW w:w="1240" w:type="pct"/>
            <w:vMerge/>
          </w:tcPr>
          <w:p w:rsidR="00651F01" w:rsidRPr="00F93125" w:rsidDel="002A1D54" w:rsidRDefault="00651F01" w:rsidP="00324793">
            <w:pPr>
              <w:pStyle w:val="afa"/>
            </w:pPr>
          </w:p>
        </w:tc>
        <w:tc>
          <w:tcPr>
            <w:tcW w:w="3760" w:type="pct"/>
          </w:tcPr>
          <w:p w:rsidR="00651F01" w:rsidRDefault="00651F01" w:rsidP="00324793">
            <w:pPr>
              <w:jc w:val="both"/>
            </w:pPr>
            <w:r>
              <w:t>Требования безопасности при работе на высоте</w:t>
            </w:r>
          </w:p>
        </w:tc>
      </w:tr>
      <w:tr w:rsidR="001B73AA" w:rsidRPr="00F93125" w:rsidTr="008208E6">
        <w:trPr>
          <w:trHeight w:val="20"/>
        </w:trPr>
        <w:tc>
          <w:tcPr>
            <w:tcW w:w="1240" w:type="pct"/>
            <w:vMerge/>
          </w:tcPr>
          <w:p w:rsidR="001B73AA" w:rsidRPr="00F93125" w:rsidDel="002A1D54" w:rsidRDefault="001B73AA" w:rsidP="001B73AA">
            <w:pPr>
              <w:pStyle w:val="afa"/>
            </w:pPr>
          </w:p>
        </w:tc>
        <w:tc>
          <w:tcPr>
            <w:tcW w:w="3760" w:type="pct"/>
          </w:tcPr>
          <w:p w:rsidR="001B73AA" w:rsidRDefault="001B73AA" w:rsidP="001B73AA">
            <w:pPr>
              <w:jc w:val="both"/>
            </w:pPr>
            <w:r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монтажа наружных светопрозрачных конструкций</w:t>
            </w:r>
          </w:p>
        </w:tc>
      </w:tr>
      <w:tr w:rsidR="001B73AA" w:rsidRPr="00F93125" w:rsidTr="008208E6">
        <w:trPr>
          <w:trHeight w:val="20"/>
        </w:trPr>
        <w:tc>
          <w:tcPr>
            <w:tcW w:w="1240" w:type="pct"/>
            <w:vMerge/>
          </w:tcPr>
          <w:p w:rsidR="001B73AA" w:rsidRPr="00F93125" w:rsidDel="002A1D54" w:rsidRDefault="001B73AA" w:rsidP="001B73AA">
            <w:pPr>
              <w:pStyle w:val="afa"/>
            </w:pPr>
          </w:p>
        </w:tc>
        <w:tc>
          <w:tcPr>
            <w:tcW w:w="3760" w:type="pct"/>
          </w:tcPr>
          <w:p w:rsidR="001B73AA" w:rsidRDefault="001B73AA" w:rsidP="001B73AA">
            <w:pPr>
              <w:jc w:val="both"/>
            </w:pPr>
            <w:r>
              <w:t>Опасные и вредные производственные факторы при проведении монтажа наружных светопрозрачных конструкций</w:t>
            </w:r>
          </w:p>
        </w:tc>
      </w:tr>
      <w:tr w:rsidR="001B73AA" w:rsidRPr="00F93125" w:rsidTr="008208E6">
        <w:trPr>
          <w:trHeight w:val="20"/>
        </w:trPr>
        <w:tc>
          <w:tcPr>
            <w:tcW w:w="1240" w:type="pct"/>
            <w:vMerge/>
          </w:tcPr>
          <w:p w:rsidR="001B73AA" w:rsidRPr="00F93125" w:rsidDel="002A1D54" w:rsidRDefault="001B73AA" w:rsidP="001B73AA">
            <w:pPr>
              <w:pStyle w:val="afa"/>
            </w:pPr>
          </w:p>
        </w:tc>
        <w:tc>
          <w:tcPr>
            <w:tcW w:w="3760" w:type="pct"/>
          </w:tcPr>
          <w:p w:rsidR="001B73AA" w:rsidRDefault="001B73AA" w:rsidP="001B73AA">
            <w:pPr>
              <w:jc w:val="both"/>
            </w:pPr>
            <w:r>
              <w:t>Правила производственной санитарии при проведении монтажа наружных светопрозрачных конструкций</w:t>
            </w:r>
          </w:p>
        </w:tc>
      </w:tr>
      <w:tr w:rsidR="001B73AA" w:rsidRPr="00F93125" w:rsidTr="008208E6">
        <w:trPr>
          <w:trHeight w:val="20"/>
        </w:trPr>
        <w:tc>
          <w:tcPr>
            <w:tcW w:w="1240" w:type="pct"/>
            <w:vMerge/>
          </w:tcPr>
          <w:p w:rsidR="001B73AA" w:rsidRPr="00F93125" w:rsidDel="002A1D54" w:rsidRDefault="001B73AA" w:rsidP="001B73AA">
            <w:pPr>
              <w:pStyle w:val="afa"/>
            </w:pPr>
          </w:p>
        </w:tc>
        <w:tc>
          <w:tcPr>
            <w:tcW w:w="3760" w:type="pct"/>
          </w:tcPr>
          <w:p w:rsidR="001B73AA" w:rsidRDefault="001B73AA" w:rsidP="001B73AA">
            <w:pPr>
              <w:jc w:val="both"/>
            </w:pPr>
            <w:r>
              <w:t>Виды и правила применения средств индивидуальной защиты, необходимых при проведении монтажа наружных светопрозрачных конструкций</w:t>
            </w:r>
          </w:p>
        </w:tc>
      </w:tr>
      <w:tr w:rsidR="00324793" w:rsidRPr="00F93125" w:rsidTr="008208E6">
        <w:trPr>
          <w:trHeight w:val="20"/>
        </w:trPr>
        <w:tc>
          <w:tcPr>
            <w:tcW w:w="1240" w:type="pct"/>
          </w:tcPr>
          <w:p w:rsidR="00324793" w:rsidRPr="00F93125" w:rsidDel="002A1D54" w:rsidRDefault="00324793" w:rsidP="00324793"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:rsidR="00324793" w:rsidRPr="00F93125" w:rsidRDefault="00324793" w:rsidP="00324793">
            <w:pPr>
              <w:pStyle w:val="afa"/>
              <w:jc w:val="both"/>
            </w:pPr>
            <w:r w:rsidRPr="00F93125">
              <w:t>-</w:t>
            </w:r>
          </w:p>
        </w:tc>
      </w:tr>
    </w:tbl>
    <w:p w:rsidR="00046896" w:rsidRDefault="00046896" w:rsidP="008B1E23"/>
    <w:p w:rsidR="009C680C" w:rsidRPr="00E06ED9" w:rsidRDefault="009C680C" w:rsidP="009C680C">
      <w:pPr>
        <w:rPr>
          <w:b/>
          <w:bCs w:val="0"/>
        </w:rPr>
      </w:pPr>
      <w:r w:rsidRPr="00E06ED9">
        <w:rPr>
          <w:b/>
          <w:bCs w:val="0"/>
        </w:rPr>
        <w:t>3.2.</w:t>
      </w:r>
      <w:r>
        <w:rPr>
          <w:b/>
          <w:bCs w:val="0"/>
        </w:rPr>
        <w:t>3</w:t>
      </w:r>
      <w:r w:rsidRPr="00E06ED9">
        <w:rPr>
          <w:b/>
          <w:bCs w:val="0"/>
        </w:rPr>
        <w:t>. Трудовая функция</w:t>
      </w:r>
    </w:p>
    <w:p w:rsidR="009C680C" w:rsidRPr="00F93125" w:rsidRDefault="009C680C" w:rsidP="009C680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427"/>
        <w:gridCol w:w="565"/>
        <w:gridCol w:w="882"/>
        <w:gridCol w:w="1478"/>
        <w:gridCol w:w="573"/>
      </w:tblGrid>
      <w:tr w:rsidR="009C680C" w:rsidRPr="00F93125" w:rsidTr="00DF601A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C680C" w:rsidRPr="00F93125" w:rsidRDefault="009C680C" w:rsidP="00DF601A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C680C" w:rsidRPr="00F93125" w:rsidRDefault="0042273F" w:rsidP="00DF601A">
            <w:pPr>
              <w:jc w:val="both"/>
              <w:rPr>
                <w:bCs w:val="0"/>
              </w:rPr>
            </w:pPr>
            <w:r>
              <w:t>У</w:t>
            </w:r>
            <w:r w:rsidR="009C680C">
              <w:t>стройство монтажных швов</w:t>
            </w:r>
            <w:r w:rsidRPr="007360A1">
              <w:t xml:space="preserve"> между светопрозрачными панелями, установленными в каркасе на наружной стене здания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680C" w:rsidRPr="00F93125" w:rsidRDefault="009C680C" w:rsidP="00DF601A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680C" w:rsidRPr="00F93125" w:rsidRDefault="009C680C" w:rsidP="009C680C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B</w:t>
            </w:r>
            <w:r w:rsidRPr="00F93125">
              <w:t>/0</w:t>
            </w:r>
            <w:r>
              <w:t>3</w:t>
            </w:r>
            <w:r w:rsidRPr="00F93125">
              <w:t>.</w:t>
            </w:r>
            <w:r>
              <w:t>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680C" w:rsidRPr="00F93125" w:rsidRDefault="009C680C" w:rsidP="00DF601A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680C" w:rsidRPr="00F93125" w:rsidRDefault="009C680C" w:rsidP="00DF601A">
            <w:pPr>
              <w:jc w:val="center"/>
              <w:rPr>
                <w:bCs w:val="0"/>
              </w:rPr>
            </w:pPr>
            <w:r>
              <w:t>4</w:t>
            </w:r>
          </w:p>
        </w:tc>
      </w:tr>
    </w:tbl>
    <w:p w:rsidR="009C680C" w:rsidRDefault="009C680C" w:rsidP="009C680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9C680C" w:rsidRPr="00F93125" w:rsidTr="00DF601A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9C680C" w:rsidRPr="00F93125" w:rsidRDefault="009C680C" w:rsidP="00DF601A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9C680C" w:rsidRPr="00F93125" w:rsidRDefault="009C680C" w:rsidP="00DF601A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9C680C" w:rsidRPr="00F93125" w:rsidRDefault="009C680C" w:rsidP="00DF601A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680C" w:rsidRPr="00F93125" w:rsidRDefault="009C680C" w:rsidP="00DF601A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680C" w:rsidRPr="00F93125" w:rsidRDefault="009C680C" w:rsidP="00DF601A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680C" w:rsidRPr="00F93125" w:rsidRDefault="009C680C" w:rsidP="00DF601A">
            <w:pPr>
              <w:rPr>
                <w:bCs w:val="0"/>
              </w:rPr>
            </w:pPr>
          </w:p>
        </w:tc>
      </w:tr>
      <w:tr w:rsidR="009C680C" w:rsidRPr="00F93125" w:rsidTr="00DF601A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:rsidR="009C680C" w:rsidRPr="00F93125" w:rsidRDefault="009C680C" w:rsidP="00DF601A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C680C" w:rsidRPr="00F93125" w:rsidRDefault="009C680C" w:rsidP="00DF601A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C680C" w:rsidRPr="00F93125" w:rsidRDefault="009C680C" w:rsidP="00DF601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C680C" w:rsidRPr="00F93125" w:rsidRDefault="009C680C" w:rsidP="00DF601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9C680C" w:rsidRDefault="009C680C" w:rsidP="009C680C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D4368B" w:rsidRPr="00F93125" w:rsidTr="00DF601A">
        <w:trPr>
          <w:trHeight w:val="20"/>
        </w:trPr>
        <w:tc>
          <w:tcPr>
            <w:tcW w:w="1240" w:type="pct"/>
            <w:vMerge w:val="restart"/>
          </w:tcPr>
          <w:p w:rsidR="00D4368B" w:rsidRPr="00F93125" w:rsidRDefault="00D4368B" w:rsidP="00D4368B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:rsidR="00D4368B" w:rsidRPr="009E4068" w:rsidRDefault="00D4368B" w:rsidP="00D4368B">
            <w:pPr>
              <w:jc w:val="both"/>
            </w:pPr>
            <w:r w:rsidRPr="007360A1">
              <w:t xml:space="preserve">Устройство </w:t>
            </w:r>
            <w:r w:rsidRPr="0042273F">
              <w:t xml:space="preserve">наружного </w:t>
            </w:r>
            <w:r>
              <w:t>(</w:t>
            </w:r>
            <w:r w:rsidRPr="007360A1">
              <w:t>теплозащитного</w:t>
            </w:r>
            <w:r>
              <w:t xml:space="preserve">) </w:t>
            </w:r>
            <w:r w:rsidR="00690884">
              <w:t>слоя монтажного</w:t>
            </w:r>
            <w:r w:rsidR="00231D15">
              <w:t xml:space="preserve"> </w:t>
            </w:r>
            <w:r w:rsidRPr="007360A1">
              <w:t xml:space="preserve">швах </w:t>
            </w:r>
          </w:p>
        </w:tc>
      </w:tr>
      <w:tr w:rsidR="00D4368B" w:rsidRPr="00F93125" w:rsidTr="00D4368B">
        <w:trPr>
          <w:trHeight w:val="70"/>
        </w:trPr>
        <w:tc>
          <w:tcPr>
            <w:tcW w:w="1240" w:type="pct"/>
            <w:vMerge/>
          </w:tcPr>
          <w:p w:rsidR="00D4368B" w:rsidRPr="00F93125" w:rsidRDefault="00D4368B" w:rsidP="00D4368B">
            <w:pPr>
              <w:pStyle w:val="afa"/>
            </w:pPr>
          </w:p>
        </w:tc>
        <w:tc>
          <w:tcPr>
            <w:tcW w:w="3760" w:type="pct"/>
          </w:tcPr>
          <w:p w:rsidR="00D4368B" w:rsidRPr="007360A1" w:rsidRDefault="00D4368B" w:rsidP="00D4368B">
            <w:pPr>
              <w:jc w:val="both"/>
            </w:pPr>
            <w:r>
              <w:t xml:space="preserve">Устройство </w:t>
            </w:r>
            <w:r w:rsidRPr="0042273F">
              <w:t xml:space="preserve">среднего </w:t>
            </w:r>
            <w:r>
              <w:t xml:space="preserve">(водозащитного) слоя монтажного </w:t>
            </w:r>
            <w:r w:rsidRPr="007360A1">
              <w:t>швах</w:t>
            </w:r>
          </w:p>
        </w:tc>
      </w:tr>
      <w:tr w:rsidR="00D4368B" w:rsidRPr="00F93125" w:rsidTr="00DF601A">
        <w:trPr>
          <w:trHeight w:val="20"/>
        </w:trPr>
        <w:tc>
          <w:tcPr>
            <w:tcW w:w="1240" w:type="pct"/>
            <w:vMerge/>
          </w:tcPr>
          <w:p w:rsidR="00D4368B" w:rsidRPr="00F93125" w:rsidRDefault="00D4368B" w:rsidP="00D4368B">
            <w:pPr>
              <w:pStyle w:val="afa"/>
            </w:pPr>
          </w:p>
        </w:tc>
        <w:tc>
          <w:tcPr>
            <w:tcW w:w="3760" w:type="pct"/>
          </w:tcPr>
          <w:p w:rsidR="00D4368B" w:rsidRPr="007360A1" w:rsidRDefault="00D4368B" w:rsidP="00D4368B">
            <w:pPr>
              <w:jc w:val="both"/>
            </w:pPr>
            <w:r>
              <w:t xml:space="preserve">Устройство </w:t>
            </w:r>
            <w:r w:rsidRPr="0042273F">
              <w:t>внутреннего </w:t>
            </w:r>
            <w:r>
              <w:t>(</w:t>
            </w:r>
            <w:r w:rsidRPr="007360A1">
              <w:t>пароизоляционного</w:t>
            </w:r>
            <w:r>
              <w:t xml:space="preserve">) слоя монтажного </w:t>
            </w:r>
            <w:r w:rsidRPr="007360A1">
              <w:t>швах</w:t>
            </w:r>
          </w:p>
        </w:tc>
      </w:tr>
      <w:tr w:rsidR="00D4368B" w:rsidRPr="00F93125" w:rsidTr="00DF601A">
        <w:trPr>
          <w:trHeight w:val="20"/>
        </w:trPr>
        <w:tc>
          <w:tcPr>
            <w:tcW w:w="1240" w:type="pct"/>
            <w:vMerge/>
          </w:tcPr>
          <w:p w:rsidR="00D4368B" w:rsidRPr="00F93125" w:rsidRDefault="00D4368B" w:rsidP="00D4368B">
            <w:pPr>
              <w:pStyle w:val="afa"/>
            </w:pPr>
          </w:p>
        </w:tc>
        <w:tc>
          <w:tcPr>
            <w:tcW w:w="3760" w:type="pct"/>
          </w:tcPr>
          <w:p w:rsidR="00D4368B" w:rsidRPr="007360A1" w:rsidRDefault="00D4368B" w:rsidP="00D4368B">
            <w:pPr>
              <w:jc w:val="both"/>
            </w:pPr>
            <w:r>
              <w:t xml:space="preserve">Устройство промежуточного слоя из </w:t>
            </w:r>
            <w:r w:rsidRPr="00D4368B">
              <w:t>полимерной самоуплотняющейся ленты (при необходимости)</w:t>
            </w:r>
          </w:p>
        </w:tc>
      </w:tr>
      <w:tr w:rsidR="00D4368B" w:rsidRPr="00F93125" w:rsidTr="00DF601A">
        <w:trPr>
          <w:trHeight w:val="20"/>
        </w:trPr>
        <w:tc>
          <w:tcPr>
            <w:tcW w:w="1240" w:type="pct"/>
            <w:vMerge w:val="restart"/>
          </w:tcPr>
          <w:p w:rsidR="00D4368B" w:rsidRPr="00F93125" w:rsidDel="002A1D54" w:rsidRDefault="00D4368B" w:rsidP="00D4368B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:rsidR="00D4368B" w:rsidRPr="00F93125" w:rsidRDefault="00D4368B" w:rsidP="00D4368B">
            <w:pPr>
              <w:jc w:val="both"/>
            </w:pPr>
            <w:r>
              <w:t xml:space="preserve">Применять </w:t>
            </w:r>
            <w:r w:rsidRPr="007360A1">
              <w:t>технологию устройства швов между светопрозрачными панелями, установленными в каркасе на наружной стене здания</w:t>
            </w:r>
          </w:p>
        </w:tc>
      </w:tr>
      <w:tr w:rsidR="00D4368B" w:rsidRPr="00F93125" w:rsidTr="00DF601A">
        <w:trPr>
          <w:trHeight w:val="20"/>
        </w:trPr>
        <w:tc>
          <w:tcPr>
            <w:tcW w:w="1240" w:type="pct"/>
            <w:vMerge/>
          </w:tcPr>
          <w:p w:rsidR="00D4368B" w:rsidRPr="00F93125" w:rsidDel="002A1D54" w:rsidRDefault="00D4368B" w:rsidP="00D4368B">
            <w:pPr>
              <w:pStyle w:val="afa"/>
            </w:pPr>
          </w:p>
        </w:tc>
        <w:tc>
          <w:tcPr>
            <w:tcW w:w="3760" w:type="pct"/>
          </w:tcPr>
          <w:p w:rsidR="00D4368B" w:rsidRPr="00F93125" w:rsidRDefault="00D4368B" w:rsidP="00D4368B">
            <w:pPr>
              <w:jc w:val="both"/>
            </w:pPr>
            <w:r>
              <w:t>Применять способы раскроя изоляционных материалов</w:t>
            </w:r>
          </w:p>
        </w:tc>
      </w:tr>
      <w:tr w:rsidR="00EF5CB3" w:rsidRPr="00F93125" w:rsidTr="00DF601A">
        <w:trPr>
          <w:trHeight w:val="20"/>
        </w:trPr>
        <w:tc>
          <w:tcPr>
            <w:tcW w:w="1240" w:type="pct"/>
            <w:vMerge/>
          </w:tcPr>
          <w:p w:rsidR="00EF5CB3" w:rsidRPr="00F93125" w:rsidDel="002A1D54" w:rsidRDefault="00EF5CB3" w:rsidP="00D4368B">
            <w:pPr>
              <w:pStyle w:val="afa"/>
            </w:pPr>
          </w:p>
        </w:tc>
        <w:tc>
          <w:tcPr>
            <w:tcW w:w="3760" w:type="pct"/>
          </w:tcPr>
          <w:p w:rsidR="00EF5CB3" w:rsidRDefault="00EF5CB3" w:rsidP="00D4368B">
            <w:pPr>
              <w:jc w:val="both"/>
            </w:pPr>
            <w:r>
              <w:t>Анализировать</w:t>
            </w:r>
            <w:r w:rsidRPr="007360A1">
              <w:t xml:space="preserve"> качество работ по устройству теплозащиты, водо-, звуко- и пароизоляции </w:t>
            </w:r>
            <w:r>
              <w:t>наружных светопрозрачных конструкций</w:t>
            </w:r>
          </w:p>
        </w:tc>
      </w:tr>
      <w:tr w:rsidR="00EF5CB3" w:rsidRPr="00F93125" w:rsidTr="00DF601A">
        <w:trPr>
          <w:trHeight w:val="20"/>
        </w:trPr>
        <w:tc>
          <w:tcPr>
            <w:tcW w:w="1240" w:type="pct"/>
            <w:vMerge/>
          </w:tcPr>
          <w:p w:rsidR="00EF5CB3" w:rsidRPr="00F93125" w:rsidDel="002A1D54" w:rsidRDefault="00EF5CB3" w:rsidP="00EF5CB3">
            <w:pPr>
              <w:pStyle w:val="afa"/>
            </w:pPr>
          </w:p>
        </w:tc>
        <w:tc>
          <w:tcPr>
            <w:tcW w:w="3760" w:type="pct"/>
          </w:tcPr>
          <w:p w:rsidR="00EF5CB3" w:rsidRPr="00A65FF9" w:rsidDel="00156A5E" w:rsidRDefault="00EF5CB3" w:rsidP="00EF5CB3">
            <w:pPr>
              <w:jc w:val="both"/>
            </w:pPr>
            <w:r>
              <w:t>Применять требования производственной санитарии при производстве монтажных работ</w:t>
            </w:r>
          </w:p>
        </w:tc>
      </w:tr>
      <w:tr w:rsidR="00EF5CB3" w:rsidRPr="00F93125" w:rsidTr="00DF601A">
        <w:trPr>
          <w:trHeight w:val="20"/>
        </w:trPr>
        <w:tc>
          <w:tcPr>
            <w:tcW w:w="1240" w:type="pct"/>
            <w:vMerge/>
          </w:tcPr>
          <w:p w:rsidR="00EF5CB3" w:rsidRPr="00F93125" w:rsidDel="002A1D54" w:rsidRDefault="00EF5CB3" w:rsidP="00EF5CB3">
            <w:pPr>
              <w:pStyle w:val="afa"/>
            </w:pPr>
          </w:p>
        </w:tc>
        <w:tc>
          <w:tcPr>
            <w:tcW w:w="3760" w:type="pct"/>
          </w:tcPr>
          <w:p w:rsidR="00EF5CB3" w:rsidRDefault="00EF5CB3" w:rsidP="00EF5CB3">
            <w:pPr>
              <w:jc w:val="both"/>
            </w:pPr>
            <w:r>
              <w:t xml:space="preserve">Применять требования </w:t>
            </w:r>
            <w:r w:rsidRPr="002451D0">
              <w:t>охраны труда при нахождении на строительной площадке, пожарной, промышленной безопасности и электробезопасности при ведении монтажных работ</w:t>
            </w:r>
          </w:p>
        </w:tc>
      </w:tr>
      <w:tr w:rsidR="00EF5CB3" w:rsidRPr="00F93125" w:rsidTr="00DF601A">
        <w:trPr>
          <w:trHeight w:val="20"/>
        </w:trPr>
        <w:tc>
          <w:tcPr>
            <w:tcW w:w="1240" w:type="pct"/>
            <w:vMerge/>
          </w:tcPr>
          <w:p w:rsidR="00EF5CB3" w:rsidRPr="00F93125" w:rsidDel="002A1D54" w:rsidRDefault="00EF5CB3" w:rsidP="00EF5CB3">
            <w:pPr>
              <w:pStyle w:val="afa"/>
            </w:pPr>
          </w:p>
        </w:tc>
        <w:tc>
          <w:tcPr>
            <w:tcW w:w="3760" w:type="pct"/>
          </w:tcPr>
          <w:p w:rsidR="00EF5CB3" w:rsidRDefault="00EF5CB3" w:rsidP="00EF5CB3">
            <w:pPr>
              <w:jc w:val="both"/>
            </w:pPr>
            <w:r>
              <w:t>Применять средства индивидуальной защиты при производстве монтажных работ</w:t>
            </w:r>
          </w:p>
        </w:tc>
      </w:tr>
      <w:tr w:rsidR="00D4368B" w:rsidRPr="00F93125" w:rsidTr="00DF601A">
        <w:trPr>
          <w:trHeight w:val="20"/>
        </w:trPr>
        <w:tc>
          <w:tcPr>
            <w:tcW w:w="1240" w:type="pct"/>
            <w:vMerge w:val="restart"/>
          </w:tcPr>
          <w:p w:rsidR="00D4368B" w:rsidRPr="00F93125" w:rsidRDefault="00D4368B" w:rsidP="00D4368B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:rsidR="00D4368B" w:rsidRPr="009E4068" w:rsidRDefault="00D4368B" w:rsidP="00D4368B">
            <w:pPr>
              <w:jc w:val="both"/>
            </w:pPr>
            <w:r w:rsidRPr="009E4068">
              <w:t xml:space="preserve">Требования технических регламентов по безопасности эксплуатации </w:t>
            </w:r>
            <w:r>
              <w:t>наружных светопрозрачных конструкций</w:t>
            </w:r>
          </w:p>
        </w:tc>
      </w:tr>
      <w:tr w:rsidR="00690884" w:rsidRPr="00F93125" w:rsidTr="00DF601A">
        <w:trPr>
          <w:trHeight w:val="20"/>
        </w:trPr>
        <w:tc>
          <w:tcPr>
            <w:tcW w:w="1240" w:type="pct"/>
            <w:vMerge/>
          </w:tcPr>
          <w:p w:rsidR="00690884" w:rsidRPr="00F93125" w:rsidDel="002A1D54" w:rsidRDefault="00690884" w:rsidP="00D4368B">
            <w:pPr>
              <w:pStyle w:val="afa"/>
            </w:pPr>
          </w:p>
        </w:tc>
        <w:tc>
          <w:tcPr>
            <w:tcW w:w="3760" w:type="pct"/>
          </w:tcPr>
          <w:p w:rsidR="00690884" w:rsidRPr="009E4068" w:rsidRDefault="00690884" w:rsidP="00D4368B">
            <w:pPr>
              <w:jc w:val="both"/>
            </w:pPr>
            <w:r>
              <w:t>Требования</w:t>
            </w:r>
            <w:r w:rsidRPr="002451D0">
              <w:t xml:space="preserve"> технической документации в строительстве</w:t>
            </w:r>
          </w:p>
        </w:tc>
      </w:tr>
      <w:tr w:rsidR="00EF5CB3" w:rsidRPr="00F93125" w:rsidTr="00DF601A">
        <w:trPr>
          <w:trHeight w:val="20"/>
        </w:trPr>
        <w:tc>
          <w:tcPr>
            <w:tcW w:w="1240" w:type="pct"/>
            <w:vMerge/>
          </w:tcPr>
          <w:p w:rsidR="00EF5CB3" w:rsidRPr="00F93125" w:rsidDel="002A1D54" w:rsidRDefault="00EF5CB3" w:rsidP="00D4368B">
            <w:pPr>
              <w:pStyle w:val="afa"/>
            </w:pPr>
          </w:p>
        </w:tc>
        <w:tc>
          <w:tcPr>
            <w:tcW w:w="3760" w:type="pct"/>
          </w:tcPr>
          <w:p w:rsidR="00EF5CB3" w:rsidRDefault="00EF5CB3" w:rsidP="00D4368B">
            <w:pPr>
              <w:jc w:val="both"/>
            </w:pPr>
            <w:r>
              <w:t>Требования технологических регламентов по проведению монтажа наружных светопрозрачных конструкций</w:t>
            </w:r>
          </w:p>
        </w:tc>
      </w:tr>
      <w:tr w:rsidR="00D4368B" w:rsidRPr="00F93125" w:rsidTr="00DF601A">
        <w:trPr>
          <w:trHeight w:val="20"/>
        </w:trPr>
        <w:tc>
          <w:tcPr>
            <w:tcW w:w="1240" w:type="pct"/>
            <w:vMerge/>
          </w:tcPr>
          <w:p w:rsidR="00D4368B" w:rsidRPr="00F93125" w:rsidDel="002A1D54" w:rsidRDefault="00D4368B" w:rsidP="00D4368B">
            <w:pPr>
              <w:pStyle w:val="afa"/>
            </w:pPr>
          </w:p>
        </w:tc>
        <w:tc>
          <w:tcPr>
            <w:tcW w:w="3760" w:type="pct"/>
          </w:tcPr>
          <w:p w:rsidR="00D4368B" w:rsidRPr="009E4068" w:rsidRDefault="00D4368B" w:rsidP="00D4368B">
            <w:pPr>
              <w:jc w:val="both"/>
            </w:pPr>
            <w:r>
              <w:t>Технологии создания и конструкция монтажного шва</w:t>
            </w:r>
          </w:p>
        </w:tc>
      </w:tr>
      <w:tr w:rsidR="00D4368B" w:rsidRPr="00F93125" w:rsidTr="00DF601A">
        <w:trPr>
          <w:trHeight w:val="20"/>
        </w:trPr>
        <w:tc>
          <w:tcPr>
            <w:tcW w:w="1240" w:type="pct"/>
            <w:vMerge/>
          </w:tcPr>
          <w:p w:rsidR="00D4368B" w:rsidRPr="00F93125" w:rsidDel="002A1D54" w:rsidRDefault="00D4368B" w:rsidP="00D4368B">
            <w:pPr>
              <w:pStyle w:val="afa"/>
            </w:pPr>
          </w:p>
        </w:tc>
        <w:tc>
          <w:tcPr>
            <w:tcW w:w="3760" w:type="pct"/>
          </w:tcPr>
          <w:p w:rsidR="00D4368B" w:rsidRDefault="00D4368B" w:rsidP="00D4368B">
            <w:pPr>
              <w:jc w:val="both"/>
            </w:pPr>
            <w:r>
              <w:t>Классы монтажных швов</w:t>
            </w:r>
          </w:p>
        </w:tc>
      </w:tr>
      <w:tr w:rsidR="00D4368B" w:rsidRPr="00F93125" w:rsidTr="00DF601A">
        <w:trPr>
          <w:trHeight w:val="20"/>
        </w:trPr>
        <w:tc>
          <w:tcPr>
            <w:tcW w:w="1240" w:type="pct"/>
            <w:vMerge/>
          </w:tcPr>
          <w:p w:rsidR="00D4368B" w:rsidRPr="00F93125" w:rsidDel="002A1D54" w:rsidRDefault="00D4368B" w:rsidP="00D4368B">
            <w:pPr>
              <w:pStyle w:val="afa"/>
            </w:pPr>
          </w:p>
        </w:tc>
        <w:tc>
          <w:tcPr>
            <w:tcW w:w="3760" w:type="pct"/>
          </w:tcPr>
          <w:p w:rsidR="00D4368B" w:rsidRDefault="00D4368B" w:rsidP="00D4368B">
            <w:pPr>
              <w:jc w:val="both"/>
            </w:pPr>
            <w:r>
              <w:t>Требования к размерам монтажного шва</w:t>
            </w:r>
          </w:p>
        </w:tc>
      </w:tr>
      <w:tr w:rsidR="00D4368B" w:rsidRPr="00F93125" w:rsidTr="00DF601A">
        <w:trPr>
          <w:trHeight w:val="20"/>
        </w:trPr>
        <w:tc>
          <w:tcPr>
            <w:tcW w:w="1240" w:type="pct"/>
            <w:vMerge/>
          </w:tcPr>
          <w:p w:rsidR="00D4368B" w:rsidRPr="00F93125" w:rsidDel="002A1D54" w:rsidRDefault="00D4368B" w:rsidP="00D4368B">
            <w:pPr>
              <w:pStyle w:val="afa"/>
            </w:pPr>
          </w:p>
        </w:tc>
        <w:tc>
          <w:tcPr>
            <w:tcW w:w="3760" w:type="pct"/>
          </w:tcPr>
          <w:p w:rsidR="00D4368B" w:rsidRDefault="00D4368B" w:rsidP="00D4368B">
            <w:pPr>
              <w:jc w:val="both"/>
            </w:pPr>
            <w:r w:rsidRPr="00651F01">
              <w:t>Требования к подготовке поверхностей монтажного зазора</w:t>
            </w:r>
          </w:p>
        </w:tc>
      </w:tr>
      <w:tr w:rsidR="00D4368B" w:rsidRPr="00F93125" w:rsidTr="00DF601A">
        <w:trPr>
          <w:trHeight w:val="20"/>
        </w:trPr>
        <w:tc>
          <w:tcPr>
            <w:tcW w:w="1240" w:type="pct"/>
            <w:vMerge/>
          </w:tcPr>
          <w:p w:rsidR="00D4368B" w:rsidRPr="00F93125" w:rsidDel="002A1D54" w:rsidRDefault="00D4368B" w:rsidP="00D4368B">
            <w:pPr>
              <w:pStyle w:val="afa"/>
            </w:pPr>
          </w:p>
        </w:tc>
        <w:tc>
          <w:tcPr>
            <w:tcW w:w="3760" w:type="pct"/>
          </w:tcPr>
          <w:p w:rsidR="00D4368B" w:rsidRPr="00651F01" w:rsidRDefault="00D4368B" w:rsidP="00D4368B">
            <w:pPr>
              <w:jc w:val="both"/>
            </w:pPr>
            <w:r>
              <w:t>Экологические требования к монтажному шву</w:t>
            </w:r>
          </w:p>
        </w:tc>
      </w:tr>
      <w:tr w:rsidR="00D4368B" w:rsidRPr="00F93125" w:rsidTr="00DF601A">
        <w:trPr>
          <w:trHeight w:val="20"/>
        </w:trPr>
        <w:tc>
          <w:tcPr>
            <w:tcW w:w="1240" w:type="pct"/>
            <w:vMerge/>
          </w:tcPr>
          <w:p w:rsidR="00D4368B" w:rsidRPr="00F93125" w:rsidDel="002A1D54" w:rsidRDefault="00D4368B" w:rsidP="00D4368B">
            <w:pPr>
              <w:pStyle w:val="afa"/>
            </w:pPr>
          </w:p>
        </w:tc>
        <w:tc>
          <w:tcPr>
            <w:tcW w:w="3760" w:type="pct"/>
          </w:tcPr>
          <w:p w:rsidR="00D4368B" w:rsidRPr="009E4068" w:rsidRDefault="00D4368B" w:rsidP="00D4368B">
            <w:pPr>
              <w:jc w:val="both"/>
            </w:pPr>
            <w:r>
              <w:t>Требования технологических регламентов по у</w:t>
            </w:r>
            <w:r w:rsidRPr="007360A1">
              <w:t>стройств</w:t>
            </w:r>
            <w:r>
              <w:t>у</w:t>
            </w:r>
            <w:r w:rsidRPr="007360A1">
              <w:t xml:space="preserve"> теплозащиты, водо-, звуко- и пароизоляции </w:t>
            </w:r>
            <w:r>
              <w:t>наружных светопрозрачных конструкций</w:t>
            </w:r>
          </w:p>
        </w:tc>
      </w:tr>
      <w:tr w:rsidR="00D4368B" w:rsidRPr="00F93125" w:rsidTr="00DF601A">
        <w:trPr>
          <w:trHeight w:val="20"/>
        </w:trPr>
        <w:tc>
          <w:tcPr>
            <w:tcW w:w="1240" w:type="pct"/>
            <w:vMerge/>
          </w:tcPr>
          <w:p w:rsidR="00D4368B" w:rsidRPr="00F93125" w:rsidDel="002A1D54" w:rsidRDefault="00D4368B" w:rsidP="00D4368B">
            <w:pPr>
              <w:pStyle w:val="afa"/>
            </w:pPr>
          </w:p>
        </w:tc>
        <w:tc>
          <w:tcPr>
            <w:tcW w:w="3760" w:type="pct"/>
          </w:tcPr>
          <w:p w:rsidR="00D4368B" w:rsidRPr="009E4068" w:rsidRDefault="00D4368B" w:rsidP="00D4368B">
            <w:pPr>
              <w:jc w:val="both"/>
            </w:pPr>
            <w:r w:rsidRPr="009E4068">
              <w:t>Свойства изоляционных материалов</w:t>
            </w:r>
          </w:p>
        </w:tc>
      </w:tr>
      <w:tr w:rsidR="00D4368B" w:rsidRPr="00F93125" w:rsidTr="00DF601A">
        <w:trPr>
          <w:trHeight w:val="20"/>
        </w:trPr>
        <w:tc>
          <w:tcPr>
            <w:tcW w:w="1240" w:type="pct"/>
            <w:vMerge/>
          </w:tcPr>
          <w:p w:rsidR="00D4368B" w:rsidRPr="00F93125" w:rsidDel="002A1D54" w:rsidRDefault="00D4368B" w:rsidP="00D4368B">
            <w:pPr>
              <w:pStyle w:val="afa"/>
            </w:pPr>
          </w:p>
        </w:tc>
        <w:tc>
          <w:tcPr>
            <w:tcW w:w="3760" w:type="pct"/>
          </w:tcPr>
          <w:p w:rsidR="00D4368B" w:rsidRPr="009E4068" w:rsidRDefault="00D4368B" w:rsidP="00D4368B">
            <w:pPr>
              <w:jc w:val="both"/>
            </w:pPr>
            <w:r w:rsidRPr="009E4068">
              <w:t xml:space="preserve">Виды швов и способы устройства теплозащиты, водо-, звуко- и пароизоляции </w:t>
            </w:r>
            <w:r>
              <w:t>наружных светопрозрачных конструкций</w:t>
            </w:r>
          </w:p>
        </w:tc>
      </w:tr>
      <w:tr w:rsidR="00D4368B" w:rsidRPr="00F93125" w:rsidTr="00DF601A">
        <w:trPr>
          <w:trHeight w:val="20"/>
        </w:trPr>
        <w:tc>
          <w:tcPr>
            <w:tcW w:w="1240" w:type="pct"/>
            <w:vMerge/>
          </w:tcPr>
          <w:p w:rsidR="00D4368B" w:rsidRPr="00F93125" w:rsidDel="002A1D54" w:rsidRDefault="00D4368B" w:rsidP="00D4368B">
            <w:pPr>
              <w:pStyle w:val="afa"/>
            </w:pPr>
          </w:p>
        </w:tc>
        <w:tc>
          <w:tcPr>
            <w:tcW w:w="3760" w:type="pct"/>
          </w:tcPr>
          <w:p w:rsidR="00D4368B" w:rsidRPr="009E4068" w:rsidRDefault="00D4368B" w:rsidP="00D4368B">
            <w:pPr>
              <w:jc w:val="both"/>
            </w:pPr>
            <w:r w:rsidRPr="009E4068">
              <w:t>Требования к обеспечению сохранности изоляционных материалов</w:t>
            </w:r>
          </w:p>
        </w:tc>
      </w:tr>
      <w:tr w:rsidR="00D4368B" w:rsidRPr="00F93125" w:rsidTr="00DF601A">
        <w:trPr>
          <w:trHeight w:val="20"/>
        </w:trPr>
        <w:tc>
          <w:tcPr>
            <w:tcW w:w="1240" w:type="pct"/>
            <w:vMerge/>
          </w:tcPr>
          <w:p w:rsidR="00D4368B" w:rsidRPr="00F93125" w:rsidDel="002A1D54" w:rsidRDefault="00D4368B" w:rsidP="00D4368B">
            <w:pPr>
              <w:pStyle w:val="afa"/>
            </w:pPr>
          </w:p>
        </w:tc>
        <w:tc>
          <w:tcPr>
            <w:tcW w:w="3760" w:type="pct"/>
          </w:tcPr>
          <w:p w:rsidR="00D4368B" w:rsidRPr="009E4068" w:rsidRDefault="00D4368B" w:rsidP="00D4368B">
            <w:pPr>
              <w:jc w:val="both"/>
            </w:pPr>
            <w:r w:rsidRPr="009E4068">
              <w:t xml:space="preserve">Климатические характеристики </w:t>
            </w:r>
            <w:r>
              <w:t>наружных светопрозрачных конструкций</w:t>
            </w:r>
          </w:p>
        </w:tc>
      </w:tr>
      <w:tr w:rsidR="00D4368B" w:rsidRPr="00F93125" w:rsidTr="00DF601A">
        <w:trPr>
          <w:trHeight w:val="20"/>
        </w:trPr>
        <w:tc>
          <w:tcPr>
            <w:tcW w:w="1240" w:type="pct"/>
            <w:vMerge/>
          </w:tcPr>
          <w:p w:rsidR="00D4368B" w:rsidRPr="00F93125" w:rsidDel="002A1D54" w:rsidRDefault="00D4368B" w:rsidP="00D4368B">
            <w:pPr>
              <w:pStyle w:val="afa"/>
            </w:pPr>
          </w:p>
        </w:tc>
        <w:tc>
          <w:tcPr>
            <w:tcW w:w="3760" w:type="pct"/>
          </w:tcPr>
          <w:p w:rsidR="00D4368B" w:rsidRPr="009E4068" w:rsidRDefault="00D4368B" w:rsidP="00D4368B">
            <w:pPr>
              <w:jc w:val="both"/>
            </w:pPr>
            <w:r w:rsidRPr="009E4068">
              <w:t xml:space="preserve">Звукоизоляционные характеристики </w:t>
            </w:r>
            <w:r>
              <w:t>наружных светопрозрачных конструкций</w:t>
            </w:r>
          </w:p>
        </w:tc>
      </w:tr>
      <w:tr w:rsidR="00D4368B" w:rsidRPr="00F93125" w:rsidTr="00DF601A">
        <w:trPr>
          <w:trHeight w:val="20"/>
        </w:trPr>
        <w:tc>
          <w:tcPr>
            <w:tcW w:w="1240" w:type="pct"/>
            <w:vMerge/>
          </w:tcPr>
          <w:p w:rsidR="00D4368B" w:rsidRPr="00F93125" w:rsidDel="002A1D54" w:rsidRDefault="00D4368B" w:rsidP="00D4368B">
            <w:pPr>
              <w:pStyle w:val="afa"/>
            </w:pPr>
          </w:p>
        </w:tc>
        <w:tc>
          <w:tcPr>
            <w:tcW w:w="3760" w:type="pct"/>
          </w:tcPr>
          <w:p w:rsidR="00D4368B" w:rsidRPr="009E4068" w:rsidRDefault="00D4368B" w:rsidP="00D4368B">
            <w:pPr>
              <w:jc w:val="both"/>
            </w:pPr>
            <w:r w:rsidRPr="009E4068">
              <w:t xml:space="preserve">Светотехнические характеристики </w:t>
            </w:r>
            <w:r>
              <w:t>наружных светопрозрачных конструкций</w:t>
            </w:r>
          </w:p>
        </w:tc>
      </w:tr>
      <w:tr w:rsidR="00D4368B" w:rsidRPr="00F93125" w:rsidTr="00DF601A">
        <w:trPr>
          <w:trHeight w:val="20"/>
        </w:trPr>
        <w:tc>
          <w:tcPr>
            <w:tcW w:w="1240" w:type="pct"/>
            <w:vMerge/>
          </w:tcPr>
          <w:p w:rsidR="00D4368B" w:rsidRPr="00F93125" w:rsidDel="002A1D54" w:rsidRDefault="00D4368B" w:rsidP="00D4368B">
            <w:pPr>
              <w:pStyle w:val="afa"/>
            </w:pPr>
          </w:p>
        </w:tc>
        <w:tc>
          <w:tcPr>
            <w:tcW w:w="3760" w:type="pct"/>
          </w:tcPr>
          <w:p w:rsidR="00D4368B" w:rsidRPr="009E4068" w:rsidRDefault="00D4368B" w:rsidP="00D4368B">
            <w:pPr>
              <w:jc w:val="both"/>
            </w:pPr>
            <w:r w:rsidRPr="009E4068">
              <w:t xml:space="preserve">Теплозащитные характеристики </w:t>
            </w:r>
            <w:r>
              <w:t>наружных светопрозрачных конструкций</w:t>
            </w:r>
          </w:p>
        </w:tc>
      </w:tr>
      <w:tr w:rsidR="00D4368B" w:rsidRPr="00F93125" w:rsidTr="00DF601A">
        <w:trPr>
          <w:trHeight w:val="20"/>
        </w:trPr>
        <w:tc>
          <w:tcPr>
            <w:tcW w:w="1240" w:type="pct"/>
            <w:vMerge/>
          </w:tcPr>
          <w:p w:rsidR="00D4368B" w:rsidRPr="00F93125" w:rsidDel="002A1D54" w:rsidRDefault="00D4368B" w:rsidP="00D4368B">
            <w:pPr>
              <w:pStyle w:val="afa"/>
            </w:pPr>
          </w:p>
        </w:tc>
        <w:tc>
          <w:tcPr>
            <w:tcW w:w="3760" w:type="pct"/>
          </w:tcPr>
          <w:p w:rsidR="00D4368B" w:rsidRPr="009E4068" w:rsidRDefault="00D4368B" w:rsidP="00D4368B">
            <w:pPr>
              <w:jc w:val="both"/>
            </w:pPr>
            <w:r>
              <w:t xml:space="preserve">Оптимальные и допустимые нормы температуры, относительной влажности и скорости движения воздуха в обслуживаемой зоне помещений жилых зданий </w:t>
            </w:r>
            <w:r w:rsidR="004B26F3">
              <w:t>и сооружений</w:t>
            </w:r>
          </w:p>
        </w:tc>
      </w:tr>
      <w:tr w:rsidR="00D4368B" w:rsidRPr="00F93125" w:rsidTr="00DF601A">
        <w:trPr>
          <w:trHeight w:val="20"/>
        </w:trPr>
        <w:tc>
          <w:tcPr>
            <w:tcW w:w="1240" w:type="pct"/>
            <w:vMerge/>
          </w:tcPr>
          <w:p w:rsidR="00D4368B" w:rsidRPr="00F93125" w:rsidDel="002A1D54" w:rsidRDefault="00D4368B" w:rsidP="00D4368B">
            <w:pPr>
              <w:pStyle w:val="afa"/>
            </w:pPr>
          </w:p>
        </w:tc>
        <w:tc>
          <w:tcPr>
            <w:tcW w:w="3760" w:type="pct"/>
          </w:tcPr>
          <w:p w:rsidR="00D4368B" w:rsidRDefault="00231D15" w:rsidP="00D4368B">
            <w:pPr>
              <w:jc w:val="both"/>
            </w:pPr>
            <w:r>
              <w:t>Требования нормативных правовых актов о соблюдении режима проведения строительных работ</w:t>
            </w:r>
            <w:r w:rsidR="001A0547">
              <w:t xml:space="preserve"> в жилых домах</w:t>
            </w:r>
          </w:p>
        </w:tc>
      </w:tr>
      <w:tr w:rsidR="00D4368B" w:rsidRPr="00F93125" w:rsidTr="00DF601A">
        <w:trPr>
          <w:trHeight w:val="20"/>
        </w:trPr>
        <w:tc>
          <w:tcPr>
            <w:tcW w:w="1240" w:type="pct"/>
            <w:vMerge/>
          </w:tcPr>
          <w:p w:rsidR="00D4368B" w:rsidRPr="00F93125" w:rsidDel="002A1D54" w:rsidRDefault="00D4368B" w:rsidP="00D4368B">
            <w:pPr>
              <w:pStyle w:val="afa"/>
            </w:pPr>
          </w:p>
        </w:tc>
        <w:tc>
          <w:tcPr>
            <w:tcW w:w="3760" w:type="pct"/>
          </w:tcPr>
          <w:p w:rsidR="00D4368B" w:rsidRDefault="00D4368B" w:rsidP="00D4368B">
            <w:pPr>
              <w:jc w:val="both"/>
            </w:pPr>
            <w:r>
              <w:t>Требования безопасности при работе на высоте</w:t>
            </w:r>
          </w:p>
        </w:tc>
      </w:tr>
      <w:tr w:rsidR="001B73AA" w:rsidRPr="00F93125" w:rsidTr="00DF601A">
        <w:trPr>
          <w:trHeight w:val="20"/>
        </w:trPr>
        <w:tc>
          <w:tcPr>
            <w:tcW w:w="1240" w:type="pct"/>
            <w:vMerge/>
          </w:tcPr>
          <w:p w:rsidR="001B73AA" w:rsidRPr="00F93125" w:rsidDel="002A1D54" w:rsidRDefault="001B73AA" w:rsidP="001B73AA">
            <w:pPr>
              <w:pStyle w:val="afa"/>
            </w:pPr>
          </w:p>
        </w:tc>
        <w:tc>
          <w:tcPr>
            <w:tcW w:w="3760" w:type="pct"/>
          </w:tcPr>
          <w:p w:rsidR="001B73AA" w:rsidRDefault="001B73AA" w:rsidP="001B73AA">
            <w:pPr>
              <w:jc w:val="both"/>
            </w:pPr>
            <w:r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монтажа наружных светопрозрачных конструкций</w:t>
            </w:r>
          </w:p>
        </w:tc>
      </w:tr>
      <w:tr w:rsidR="001B73AA" w:rsidRPr="00F93125" w:rsidTr="00DF601A">
        <w:trPr>
          <w:trHeight w:val="20"/>
        </w:trPr>
        <w:tc>
          <w:tcPr>
            <w:tcW w:w="1240" w:type="pct"/>
            <w:vMerge/>
          </w:tcPr>
          <w:p w:rsidR="001B73AA" w:rsidRPr="00F93125" w:rsidDel="002A1D54" w:rsidRDefault="001B73AA" w:rsidP="001B73AA">
            <w:pPr>
              <w:pStyle w:val="afa"/>
            </w:pPr>
          </w:p>
        </w:tc>
        <w:tc>
          <w:tcPr>
            <w:tcW w:w="3760" w:type="pct"/>
          </w:tcPr>
          <w:p w:rsidR="001B73AA" w:rsidRDefault="001B73AA" w:rsidP="001B73AA">
            <w:pPr>
              <w:jc w:val="both"/>
            </w:pPr>
            <w:r>
              <w:t>Опасные и вредные производственные факторы при проведении монтажа наружных светопрозрачных конструкций</w:t>
            </w:r>
          </w:p>
        </w:tc>
      </w:tr>
      <w:tr w:rsidR="001B73AA" w:rsidRPr="00F93125" w:rsidTr="00DF601A">
        <w:trPr>
          <w:trHeight w:val="20"/>
        </w:trPr>
        <w:tc>
          <w:tcPr>
            <w:tcW w:w="1240" w:type="pct"/>
            <w:vMerge/>
          </w:tcPr>
          <w:p w:rsidR="001B73AA" w:rsidRPr="00F93125" w:rsidDel="002A1D54" w:rsidRDefault="001B73AA" w:rsidP="001B73AA">
            <w:pPr>
              <w:pStyle w:val="afa"/>
            </w:pPr>
          </w:p>
        </w:tc>
        <w:tc>
          <w:tcPr>
            <w:tcW w:w="3760" w:type="pct"/>
          </w:tcPr>
          <w:p w:rsidR="001B73AA" w:rsidRDefault="001B73AA" w:rsidP="001B73AA">
            <w:pPr>
              <w:jc w:val="both"/>
            </w:pPr>
            <w:r>
              <w:t>Правила производственной санитарии при проведении монтажа наружных светопрозрачных конструкций</w:t>
            </w:r>
          </w:p>
        </w:tc>
      </w:tr>
      <w:tr w:rsidR="001B73AA" w:rsidRPr="00F93125" w:rsidTr="00DF601A">
        <w:trPr>
          <w:trHeight w:val="20"/>
        </w:trPr>
        <w:tc>
          <w:tcPr>
            <w:tcW w:w="1240" w:type="pct"/>
            <w:vMerge/>
          </w:tcPr>
          <w:p w:rsidR="001B73AA" w:rsidRPr="00F93125" w:rsidDel="002A1D54" w:rsidRDefault="001B73AA" w:rsidP="001B73AA">
            <w:pPr>
              <w:pStyle w:val="afa"/>
            </w:pPr>
          </w:p>
        </w:tc>
        <w:tc>
          <w:tcPr>
            <w:tcW w:w="3760" w:type="pct"/>
          </w:tcPr>
          <w:p w:rsidR="001B73AA" w:rsidRDefault="001B73AA" w:rsidP="001B73AA">
            <w:pPr>
              <w:jc w:val="both"/>
            </w:pPr>
            <w:r>
              <w:t>Виды и правила применения средств индивидуальной защиты, необходимых при проведении монтажа наружных светопрозрачных конструкций</w:t>
            </w:r>
          </w:p>
        </w:tc>
      </w:tr>
      <w:tr w:rsidR="00D4368B" w:rsidRPr="00F93125" w:rsidTr="00DF601A">
        <w:trPr>
          <w:trHeight w:val="20"/>
        </w:trPr>
        <w:tc>
          <w:tcPr>
            <w:tcW w:w="1240" w:type="pct"/>
          </w:tcPr>
          <w:p w:rsidR="00D4368B" w:rsidRPr="00F93125" w:rsidDel="002A1D54" w:rsidRDefault="00D4368B" w:rsidP="00D4368B"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:rsidR="00D4368B" w:rsidRPr="00F93125" w:rsidRDefault="00D4368B" w:rsidP="00D4368B">
            <w:pPr>
              <w:pStyle w:val="afa"/>
              <w:jc w:val="both"/>
            </w:pPr>
            <w:r w:rsidRPr="00F93125">
              <w:t>-</w:t>
            </w:r>
          </w:p>
        </w:tc>
      </w:tr>
    </w:tbl>
    <w:p w:rsidR="009C680C" w:rsidRDefault="009C680C" w:rsidP="008B1E23"/>
    <w:p w:rsidR="001F045C" w:rsidRDefault="001F045C" w:rsidP="001F045C">
      <w:pPr>
        <w:pStyle w:val="2"/>
      </w:pPr>
      <w:r w:rsidRPr="00F93125">
        <w:t>3.</w:t>
      </w:r>
      <w:r w:rsidR="00AF6739">
        <w:t>3</w:t>
      </w:r>
      <w:r w:rsidRPr="00F93125">
        <w:t>. Обобщенная трудовая функция</w:t>
      </w:r>
    </w:p>
    <w:p w:rsidR="001F045C" w:rsidRPr="00E06ED9" w:rsidRDefault="001F045C" w:rsidP="001F045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5359"/>
        <w:gridCol w:w="579"/>
        <w:gridCol w:w="725"/>
        <w:gridCol w:w="1592"/>
        <w:gridCol w:w="571"/>
      </w:tblGrid>
      <w:tr w:rsidR="001F045C" w:rsidRPr="00F93125" w:rsidTr="00F347B1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  <w:r>
              <w:rPr>
                <w:sz w:val="20"/>
              </w:rPr>
              <w:lastRenderedPageBreak/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F045C" w:rsidRPr="00E5353B" w:rsidRDefault="00E5353B" w:rsidP="009501C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353B">
              <w:rPr>
                <w:rFonts w:ascii="Times New Roman" w:hAnsi="Times New Roman" w:cs="Times New Roman"/>
                <w:sz w:val="24"/>
              </w:rPr>
              <w:t xml:space="preserve">Руководство проведением монтажа </w:t>
            </w:r>
            <w:r w:rsidR="00F5430B">
              <w:rPr>
                <w:rFonts w:ascii="Times New Roman" w:hAnsi="Times New Roman" w:cs="Times New Roman"/>
                <w:sz w:val="24"/>
              </w:rPr>
              <w:t>наружных светопрозрачных конструкций</w:t>
            </w:r>
            <w:r w:rsidRPr="00E5353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  <w:sz w:val="16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045C" w:rsidRPr="00AF6739" w:rsidRDefault="00AF6739" w:rsidP="00F347B1">
            <w:pPr>
              <w:jc w:val="center"/>
              <w:rPr>
                <w:bCs w:val="0"/>
              </w:rPr>
            </w:pPr>
            <w:r>
              <w:t>С</w:t>
            </w:r>
          </w:p>
        </w:tc>
        <w:tc>
          <w:tcPr>
            <w:tcW w:w="76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045C" w:rsidRPr="00F93125" w:rsidRDefault="00C2666D" w:rsidP="00F347B1">
            <w:pPr>
              <w:jc w:val="center"/>
              <w:rPr>
                <w:bCs w:val="0"/>
              </w:rPr>
            </w:pPr>
            <w:r>
              <w:t>5</w:t>
            </w:r>
          </w:p>
        </w:tc>
      </w:tr>
    </w:tbl>
    <w:p w:rsidR="001F045C" w:rsidRDefault="001F045C" w:rsidP="001F045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1226"/>
        <w:gridCol w:w="479"/>
        <w:gridCol w:w="2134"/>
        <w:gridCol w:w="1303"/>
        <w:gridCol w:w="2455"/>
      </w:tblGrid>
      <w:tr w:rsidR="001F045C" w:rsidRPr="00F93125" w:rsidTr="00F347B1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</w:p>
        </w:tc>
      </w:tr>
      <w:tr w:rsidR="001F045C" w:rsidRPr="00F93125" w:rsidTr="00F347B1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</w:p>
        </w:tc>
        <w:tc>
          <w:tcPr>
            <w:tcW w:w="18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F045C" w:rsidRPr="00F93125" w:rsidRDefault="001F045C" w:rsidP="00F347B1">
            <w:pPr>
              <w:jc w:val="center"/>
              <w:rPr>
                <w:bCs w:val="0"/>
                <w:szCs w:val="16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F045C" w:rsidRPr="00F93125" w:rsidRDefault="001F045C" w:rsidP="00F347B1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1F045C" w:rsidRDefault="001F045C" w:rsidP="001F045C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7597"/>
      </w:tblGrid>
      <w:tr w:rsidR="001F045C" w:rsidRPr="00F93125" w:rsidTr="00F347B1">
        <w:trPr>
          <w:trHeight w:val="525"/>
        </w:trPr>
        <w:tc>
          <w:tcPr>
            <w:tcW w:w="13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F045C" w:rsidRPr="00F93125" w:rsidRDefault="001F045C" w:rsidP="00F347B1">
            <w:pPr>
              <w:pStyle w:val="afa"/>
            </w:pPr>
            <w:r w:rsidRPr="00F93125">
              <w:t>Возможные наименования должностей</w:t>
            </w:r>
            <w:r>
              <w:t>, профессий</w:t>
            </w:r>
          </w:p>
        </w:tc>
        <w:tc>
          <w:tcPr>
            <w:tcW w:w="3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F045C" w:rsidRDefault="00011D85" w:rsidP="00AF6739">
            <w:pPr>
              <w:pStyle w:val="afa"/>
            </w:pPr>
            <w:r>
              <w:t>Мастер строительный</w:t>
            </w:r>
          </w:p>
          <w:p w:rsidR="00011D85" w:rsidRDefault="00011D85" w:rsidP="00AF6739">
            <w:pPr>
              <w:pStyle w:val="afa"/>
            </w:pPr>
            <w:r>
              <w:rPr>
                <w:bCs w:val="0"/>
              </w:rPr>
              <w:t>Мастер строительных и монтажных работ</w:t>
            </w:r>
          </w:p>
          <w:p w:rsidR="00AF6739" w:rsidRPr="00F93125" w:rsidRDefault="00011D85" w:rsidP="00011D85">
            <w:pPr>
              <w:pStyle w:val="afa"/>
            </w:pPr>
            <w:r>
              <w:t>Мастер (б</w:t>
            </w:r>
            <w:r w:rsidR="00AF6739">
              <w:t>ригадир</w:t>
            </w:r>
            <w:r>
              <w:t>)</w:t>
            </w:r>
          </w:p>
        </w:tc>
      </w:tr>
    </w:tbl>
    <w:p w:rsidR="001F045C" w:rsidRDefault="001F045C" w:rsidP="001F045C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7597"/>
      </w:tblGrid>
      <w:tr w:rsidR="001F045C" w:rsidRPr="00F93125" w:rsidTr="00F347B1">
        <w:trPr>
          <w:trHeight w:val="20"/>
        </w:trPr>
        <w:tc>
          <w:tcPr>
            <w:tcW w:w="1355" w:type="pct"/>
          </w:tcPr>
          <w:p w:rsidR="001F045C" w:rsidRPr="00F93125" w:rsidRDefault="001F045C" w:rsidP="00F347B1">
            <w:pPr>
              <w:pStyle w:val="afa"/>
            </w:pPr>
            <w:r w:rsidRPr="00F93125">
              <w:t>Требования к образованию и обучению</w:t>
            </w:r>
          </w:p>
        </w:tc>
        <w:tc>
          <w:tcPr>
            <w:tcW w:w="3645" w:type="pct"/>
          </w:tcPr>
          <w:p w:rsidR="00011D85" w:rsidRPr="006747FC" w:rsidRDefault="00011D85" w:rsidP="0001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7FC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- программы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квалифицированных рабочих (служащих)</w:t>
            </w:r>
          </w:p>
          <w:p w:rsidR="001F045C" w:rsidRPr="00AF6739" w:rsidRDefault="001F045C" w:rsidP="00AF6739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45C" w:rsidRPr="00F93125" w:rsidTr="00F347B1">
        <w:trPr>
          <w:trHeight w:val="20"/>
        </w:trPr>
        <w:tc>
          <w:tcPr>
            <w:tcW w:w="1355" w:type="pct"/>
          </w:tcPr>
          <w:p w:rsidR="001F045C" w:rsidRPr="00F93125" w:rsidRDefault="001F045C" w:rsidP="00F347B1">
            <w:pPr>
              <w:pStyle w:val="afa"/>
            </w:pPr>
            <w:r w:rsidRPr="00F93125">
              <w:t>Требования к опыту практической работы</w:t>
            </w:r>
          </w:p>
        </w:tc>
        <w:tc>
          <w:tcPr>
            <w:tcW w:w="3645" w:type="pct"/>
          </w:tcPr>
          <w:p w:rsidR="001F045C" w:rsidRPr="00046896" w:rsidRDefault="001F045C" w:rsidP="00481846">
            <w:pPr>
              <w:pStyle w:val="afa"/>
            </w:pPr>
            <w:r>
              <w:t xml:space="preserve">Не менее </w:t>
            </w:r>
            <w:r w:rsidR="00481846">
              <w:rPr>
                <w:bCs w:val="0"/>
              </w:rPr>
              <w:t xml:space="preserve">трех </w:t>
            </w:r>
            <w:r>
              <w:rPr>
                <w:bCs w:val="0"/>
              </w:rPr>
              <w:t>лет</w:t>
            </w:r>
            <w:r w:rsidR="00231D15">
              <w:rPr>
                <w:bCs w:val="0"/>
              </w:rPr>
              <w:t xml:space="preserve"> </w:t>
            </w:r>
            <w:r w:rsidR="00AF6739">
              <w:t xml:space="preserve">в области монтажа </w:t>
            </w:r>
            <w:r w:rsidR="00F5430B">
              <w:t>наружных светопрозрачных конструкций</w:t>
            </w:r>
          </w:p>
        </w:tc>
      </w:tr>
      <w:tr w:rsidR="001F045C" w:rsidRPr="00F93125" w:rsidTr="00F347B1">
        <w:trPr>
          <w:trHeight w:val="20"/>
        </w:trPr>
        <w:tc>
          <w:tcPr>
            <w:tcW w:w="1355" w:type="pct"/>
          </w:tcPr>
          <w:p w:rsidR="001F045C" w:rsidRPr="00F93125" w:rsidRDefault="001F045C" w:rsidP="00F347B1">
            <w:pPr>
              <w:pStyle w:val="afa"/>
            </w:pPr>
            <w:r w:rsidRPr="00F93125">
              <w:t>Особые условия допуска к работе</w:t>
            </w:r>
          </w:p>
        </w:tc>
        <w:tc>
          <w:tcPr>
            <w:tcW w:w="3645" w:type="pct"/>
          </w:tcPr>
          <w:p w:rsidR="00624911" w:rsidRPr="00481397" w:rsidRDefault="00624911" w:rsidP="00624911">
            <w:pPr>
              <w:rPr>
                <w:rFonts w:eastAsiaTheme="minorEastAsia"/>
                <w:bCs w:val="0"/>
              </w:rPr>
            </w:pPr>
            <w:r w:rsidRPr="00481397">
              <w:rPr>
                <w:rFonts w:eastAsiaTheme="minorEastAsia"/>
                <w:bCs w:val="0"/>
              </w:rPr>
              <w:t>Прохождение противопожарного инструктажа</w:t>
            </w:r>
          </w:p>
          <w:p w:rsidR="00624911" w:rsidRPr="00481397" w:rsidRDefault="00624911" w:rsidP="00624911">
            <w:pPr>
              <w:pStyle w:val="pTextStyle"/>
              <w:rPr>
                <w:rFonts w:eastAsiaTheme="minorEastAsia"/>
                <w:lang w:val="ru-RU"/>
              </w:rPr>
            </w:pPr>
            <w:r w:rsidRPr="00481397">
              <w:rPr>
                <w:rFonts w:eastAsiaTheme="minorEastAsia"/>
                <w:lang w:val="ru-RU"/>
              </w:rPr>
              <w:t>Прохождение инструктажа по охране труда на рабочем месте</w:t>
            </w:r>
          </w:p>
          <w:p w:rsidR="00624911" w:rsidRPr="00481397" w:rsidRDefault="00624911" w:rsidP="00624911">
            <w:pPr>
              <w:pStyle w:val="pTextStyle"/>
              <w:rPr>
                <w:rFonts w:eastAsiaTheme="minorEastAsia"/>
                <w:lang w:val="ru-RU"/>
              </w:rPr>
            </w:pPr>
            <w:r w:rsidRPr="00481397">
              <w:rPr>
                <w:rFonts w:eastAsiaTheme="minorEastAsia"/>
                <w:lang w:val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:rsidR="00624911" w:rsidRPr="00481397" w:rsidRDefault="00624911" w:rsidP="00624911">
            <w:pPr>
              <w:pStyle w:val="afa"/>
              <w:rPr>
                <w:rFonts w:eastAsiaTheme="minorEastAsia"/>
                <w:bCs w:val="0"/>
              </w:rPr>
            </w:pPr>
            <w:r w:rsidRPr="00481397">
              <w:rPr>
                <w:rFonts w:eastAsiaTheme="minorEastAsia"/>
                <w:bCs w:val="0"/>
              </w:rPr>
              <w:t>Не допускаются работники в возрасте до восемнадцати лет</w:t>
            </w:r>
          </w:p>
          <w:p w:rsidR="00624911" w:rsidRDefault="00624911" w:rsidP="0062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397">
              <w:rPr>
                <w:rFonts w:ascii="Times New Roman" w:hAnsi="Times New Roman" w:cs="Times New Roman"/>
                <w:sz w:val="24"/>
                <w:szCs w:val="24"/>
              </w:rPr>
              <w:t>Обучение безопасным методам и приемам выполнения работ на высоте</w:t>
            </w:r>
          </w:p>
          <w:p w:rsidR="00624911" w:rsidRDefault="00624911" w:rsidP="0062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F">
              <w:rPr>
                <w:rFonts w:ascii="Times New Roman" w:hAnsi="Times New Roman" w:cs="Times New Roman"/>
                <w:sz w:val="24"/>
                <w:szCs w:val="24"/>
              </w:rPr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  <w:p w:rsidR="001F045C" w:rsidRPr="00046896" w:rsidRDefault="00624911" w:rsidP="00624911">
            <w:pPr>
              <w:pStyle w:val="afa"/>
            </w:pPr>
            <w:r w:rsidRPr="00B35974">
              <w:rPr>
                <w:shd w:val="clear" w:color="auto" w:fill="FFFFFF"/>
              </w:rPr>
              <w:t>Ограничение применение труда женщин при выполнении работ</w:t>
            </w:r>
          </w:p>
        </w:tc>
      </w:tr>
      <w:tr w:rsidR="001F045C" w:rsidRPr="00F93125" w:rsidTr="00F347B1">
        <w:trPr>
          <w:trHeight w:val="20"/>
        </w:trPr>
        <w:tc>
          <w:tcPr>
            <w:tcW w:w="1355" w:type="pct"/>
          </w:tcPr>
          <w:p w:rsidR="001F045C" w:rsidRPr="00F93125" w:rsidRDefault="001F045C" w:rsidP="00F347B1">
            <w:pPr>
              <w:pStyle w:val="afa"/>
            </w:pPr>
            <w:r w:rsidRPr="00F93125">
              <w:t>Другие характеристики</w:t>
            </w:r>
          </w:p>
        </w:tc>
        <w:tc>
          <w:tcPr>
            <w:tcW w:w="3645" w:type="pct"/>
          </w:tcPr>
          <w:p w:rsidR="001F045C" w:rsidRPr="00F93125" w:rsidRDefault="001F045C" w:rsidP="00F347B1">
            <w:pPr>
              <w:pStyle w:val="afa"/>
            </w:pPr>
            <w:r>
              <w:t>Рекомендуется дополнительное профессиональное образование – программы п</w:t>
            </w:r>
            <w:r w:rsidRPr="009B446C">
              <w:t>овышени</w:t>
            </w:r>
            <w:r>
              <w:t>я</w:t>
            </w:r>
            <w:r w:rsidRPr="009B446C">
              <w:t xml:space="preserve"> квалификации в </w:t>
            </w:r>
            <w:r w:rsidR="00690884" w:rsidRPr="009B446C">
              <w:t xml:space="preserve">области </w:t>
            </w:r>
            <w:r w:rsidR="00690884" w:rsidRPr="00261EFC">
              <w:t>монтажа</w:t>
            </w:r>
            <w:r w:rsidR="00231D15">
              <w:t xml:space="preserve"> </w:t>
            </w:r>
            <w:r w:rsidR="00F5430B">
              <w:t>наружных светопрозрачных конструкций</w:t>
            </w:r>
            <w:r w:rsidR="005C3E46">
              <w:t xml:space="preserve">, </w:t>
            </w:r>
            <w:r w:rsidRPr="009B446C">
              <w:t xml:space="preserve">осуществляемое не реже одного раза в </w:t>
            </w:r>
            <w:r>
              <w:t>пять лет</w:t>
            </w:r>
          </w:p>
        </w:tc>
      </w:tr>
    </w:tbl>
    <w:p w:rsidR="001F045C" w:rsidRPr="00F93125" w:rsidRDefault="001F045C" w:rsidP="001F045C">
      <w:pPr>
        <w:pStyle w:val="afa"/>
      </w:pPr>
    </w:p>
    <w:p w:rsidR="001F045C" w:rsidRDefault="001F045C" w:rsidP="001F045C">
      <w:pPr>
        <w:pStyle w:val="afa"/>
      </w:pPr>
      <w:r w:rsidRPr="00F93125">
        <w:t>Дополнительные характеристики</w:t>
      </w:r>
    </w:p>
    <w:p w:rsidR="001F045C" w:rsidRPr="00F93125" w:rsidRDefault="001F045C" w:rsidP="001F045C">
      <w:pPr>
        <w:pStyle w:val="afa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25"/>
        <w:gridCol w:w="1417"/>
        <w:gridCol w:w="5779"/>
      </w:tblGrid>
      <w:tr w:rsidR="001F045C" w:rsidRPr="00F93125" w:rsidTr="00F347B1">
        <w:trPr>
          <w:trHeight w:val="20"/>
        </w:trPr>
        <w:tc>
          <w:tcPr>
            <w:tcW w:w="1547" w:type="pct"/>
            <w:vAlign w:val="center"/>
          </w:tcPr>
          <w:p w:rsidR="001F045C" w:rsidRPr="008B1E23" w:rsidRDefault="001F045C" w:rsidP="00F347B1">
            <w:pPr>
              <w:pStyle w:val="aff0"/>
            </w:pPr>
            <w:r w:rsidRPr="008B1E23">
              <w:t>Наименование документа</w:t>
            </w:r>
          </w:p>
        </w:tc>
        <w:tc>
          <w:tcPr>
            <w:tcW w:w="680" w:type="pct"/>
            <w:vAlign w:val="center"/>
          </w:tcPr>
          <w:p w:rsidR="001F045C" w:rsidRPr="008B1E23" w:rsidRDefault="001F045C" w:rsidP="00F347B1">
            <w:pPr>
              <w:pStyle w:val="aff0"/>
            </w:pPr>
            <w:r w:rsidRPr="008B1E23">
              <w:t>Код</w:t>
            </w:r>
          </w:p>
        </w:tc>
        <w:tc>
          <w:tcPr>
            <w:tcW w:w="2773" w:type="pct"/>
            <w:vAlign w:val="center"/>
          </w:tcPr>
          <w:p w:rsidR="001F045C" w:rsidRPr="008B1E23" w:rsidRDefault="001F045C" w:rsidP="00F347B1">
            <w:pPr>
              <w:pStyle w:val="aff0"/>
            </w:pPr>
            <w:r w:rsidRPr="008B1E23">
              <w:t>Наименование базовой группы, должности (профессии) или специальности</w:t>
            </w:r>
          </w:p>
        </w:tc>
      </w:tr>
      <w:tr w:rsidR="001F045C" w:rsidRPr="00F93125" w:rsidTr="00F347B1">
        <w:trPr>
          <w:trHeight w:val="20"/>
        </w:trPr>
        <w:tc>
          <w:tcPr>
            <w:tcW w:w="1547" w:type="pct"/>
          </w:tcPr>
          <w:p w:rsidR="001F045C" w:rsidRPr="00046896" w:rsidRDefault="001F045C" w:rsidP="00F347B1">
            <w:pPr>
              <w:pStyle w:val="afa"/>
            </w:pPr>
            <w:r w:rsidRPr="008B1E23">
              <w:t>ОКЗ</w:t>
            </w:r>
          </w:p>
        </w:tc>
        <w:tc>
          <w:tcPr>
            <w:tcW w:w="680" w:type="pct"/>
          </w:tcPr>
          <w:p w:rsidR="001F045C" w:rsidRPr="00046896" w:rsidRDefault="0083540C" w:rsidP="0083540C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3123</w:t>
            </w:r>
          </w:p>
        </w:tc>
        <w:tc>
          <w:tcPr>
            <w:tcW w:w="2773" w:type="pct"/>
          </w:tcPr>
          <w:p w:rsidR="001F045C" w:rsidRPr="00046896" w:rsidRDefault="0083540C" w:rsidP="0083540C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Мастера (бригадиры) в строительстве</w:t>
            </w:r>
          </w:p>
        </w:tc>
      </w:tr>
      <w:tr w:rsidR="001F045C" w:rsidRPr="00F93125" w:rsidTr="00F347B1">
        <w:trPr>
          <w:trHeight w:val="20"/>
        </w:trPr>
        <w:tc>
          <w:tcPr>
            <w:tcW w:w="1547" w:type="pct"/>
          </w:tcPr>
          <w:p w:rsidR="001F045C" w:rsidRPr="008B1E23" w:rsidRDefault="00D52483" w:rsidP="00F347B1">
            <w:pPr>
              <w:pStyle w:val="afa"/>
            </w:pPr>
            <w:r w:rsidRPr="001A57CD">
              <w:t>ЕКС</w:t>
            </w:r>
            <w:r w:rsidRPr="001A57CD">
              <w:rPr>
                <w:vertAlign w:val="superscript"/>
              </w:rPr>
              <w:endnoteReference w:id="13"/>
            </w:r>
          </w:p>
        </w:tc>
        <w:tc>
          <w:tcPr>
            <w:tcW w:w="680" w:type="pct"/>
          </w:tcPr>
          <w:p w:rsidR="001F045C" w:rsidRPr="00244601" w:rsidRDefault="00D52483" w:rsidP="00F347B1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773" w:type="pct"/>
          </w:tcPr>
          <w:p w:rsidR="001F045C" w:rsidRPr="00244601" w:rsidRDefault="00D52483" w:rsidP="00F347B1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 строительных и монтажных работ</w:t>
            </w:r>
          </w:p>
        </w:tc>
      </w:tr>
      <w:tr w:rsidR="001F045C" w:rsidRPr="00F93125" w:rsidTr="00F347B1">
        <w:trPr>
          <w:trHeight w:val="20"/>
        </w:trPr>
        <w:tc>
          <w:tcPr>
            <w:tcW w:w="1547" w:type="pct"/>
            <w:vMerge w:val="restart"/>
          </w:tcPr>
          <w:p w:rsidR="001F045C" w:rsidRPr="008B1E23" w:rsidRDefault="001F045C" w:rsidP="00F347B1">
            <w:pPr>
              <w:pStyle w:val="afa"/>
            </w:pPr>
            <w:r w:rsidRPr="008B1E23">
              <w:t>ОКПДТР</w:t>
            </w:r>
          </w:p>
        </w:tc>
        <w:tc>
          <w:tcPr>
            <w:tcW w:w="680" w:type="pct"/>
          </w:tcPr>
          <w:p w:rsidR="001F045C" w:rsidRPr="00046896" w:rsidRDefault="001F045C" w:rsidP="00F347B1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6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14612</w:t>
            </w:r>
          </w:p>
        </w:tc>
        <w:tc>
          <w:tcPr>
            <w:tcW w:w="2773" w:type="pct"/>
          </w:tcPr>
          <w:p w:rsidR="001F045C" w:rsidRPr="00046896" w:rsidRDefault="001F045C" w:rsidP="00F347B1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6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Монтажник по монтажу стальных и железобетонных конструкций</w:t>
            </w:r>
          </w:p>
        </w:tc>
      </w:tr>
      <w:tr w:rsidR="0083540C" w:rsidRPr="00F93125" w:rsidTr="00F347B1">
        <w:trPr>
          <w:trHeight w:val="20"/>
        </w:trPr>
        <w:tc>
          <w:tcPr>
            <w:tcW w:w="1547" w:type="pct"/>
            <w:vMerge/>
          </w:tcPr>
          <w:p w:rsidR="0083540C" w:rsidRPr="008B1E23" w:rsidRDefault="0083540C" w:rsidP="00F347B1">
            <w:pPr>
              <w:pStyle w:val="afa"/>
            </w:pPr>
          </w:p>
        </w:tc>
        <w:tc>
          <w:tcPr>
            <w:tcW w:w="680" w:type="pct"/>
          </w:tcPr>
          <w:p w:rsidR="0083540C" w:rsidRPr="00046896" w:rsidRDefault="0083540C" w:rsidP="00F347B1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11237</w:t>
            </w:r>
          </w:p>
        </w:tc>
        <w:tc>
          <w:tcPr>
            <w:tcW w:w="2773" w:type="pct"/>
          </w:tcPr>
          <w:p w:rsidR="0083540C" w:rsidRPr="00046896" w:rsidRDefault="0083540C" w:rsidP="00F347B1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Бригадир на участках основного производства</w:t>
            </w:r>
          </w:p>
        </w:tc>
      </w:tr>
      <w:tr w:rsidR="001F045C" w:rsidRPr="00F93125" w:rsidTr="00F347B1">
        <w:trPr>
          <w:trHeight w:val="20"/>
        </w:trPr>
        <w:tc>
          <w:tcPr>
            <w:tcW w:w="1547" w:type="pct"/>
            <w:vMerge w:val="restart"/>
          </w:tcPr>
          <w:p w:rsidR="001F045C" w:rsidRPr="008B1E23" w:rsidRDefault="001F045C" w:rsidP="008F178F">
            <w:pPr>
              <w:pStyle w:val="afa"/>
            </w:pPr>
            <w:r w:rsidRPr="001A57CD">
              <w:t>ОКСО</w:t>
            </w:r>
          </w:p>
        </w:tc>
        <w:tc>
          <w:tcPr>
            <w:tcW w:w="680" w:type="pct"/>
          </w:tcPr>
          <w:p w:rsidR="001F045C" w:rsidRPr="00046896" w:rsidRDefault="001F045C" w:rsidP="00F347B1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1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2.08.01.09</w:t>
            </w:r>
          </w:p>
        </w:tc>
        <w:tc>
          <w:tcPr>
            <w:tcW w:w="2773" w:type="pct"/>
          </w:tcPr>
          <w:p w:rsidR="001F045C" w:rsidRPr="00046896" w:rsidRDefault="001F045C" w:rsidP="00F347B1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1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Слесарь по строительно-монтажным работам</w:t>
            </w:r>
          </w:p>
        </w:tc>
      </w:tr>
      <w:tr w:rsidR="001F045C" w:rsidRPr="00F93125" w:rsidTr="00F347B1">
        <w:trPr>
          <w:trHeight w:val="20"/>
        </w:trPr>
        <w:tc>
          <w:tcPr>
            <w:tcW w:w="1547" w:type="pct"/>
            <w:vMerge/>
          </w:tcPr>
          <w:p w:rsidR="001F045C" w:rsidRPr="001A57CD" w:rsidRDefault="001F045C" w:rsidP="00F347B1">
            <w:pPr>
              <w:pStyle w:val="afa"/>
            </w:pPr>
          </w:p>
        </w:tc>
        <w:tc>
          <w:tcPr>
            <w:tcW w:w="680" w:type="pct"/>
          </w:tcPr>
          <w:p w:rsidR="001F045C" w:rsidRPr="00046896" w:rsidRDefault="001F045C" w:rsidP="00F347B1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2.08.02.01</w:t>
            </w:r>
          </w:p>
        </w:tc>
        <w:tc>
          <w:tcPr>
            <w:tcW w:w="2773" w:type="pct"/>
          </w:tcPr>
          <w:p w:rsidR="001F045C" w:rsidRPr="00046896" w:rsidRDefault="00AA304F" w:rsidP="00F347B1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="001F045C" w:rsidRPr="000E1B3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Строительство и эксплуатация зданий и сооружений</w:t>
              </w:r>
            </w:hyperlink>
          </w:p>
        </w:tc>
      </w:tr>
    </w:tbl>
    <w:p w:rsidR="001F045C" w:rsidRDefault="001F045C" w:rsidP="001F045C"/>
    <w:p w:rsidR="001F045C" w:rsidRPr="00E06ED9" w:rsidRDefault="001F045C" w:rsidP="001F045C">
      <w:pPr>
        <w:rPr>
          <w:b/>
          <w:bCs w:val="0"/>
        </w:rPr>
      </w:pPr>
      <w:r w:rsidRPr="00E06ED9">
        <w:rPr>
          <w:b/>
          <w:bCs w:val="0"/>
        </w:rPr>
        <w:t>3.</w:t>
      </w:r>
      <w:r>
        <w:rPr>
          <w:b/>
          <w:bCs w:val="0"/>
        </w:rPr>
        <w:t>3</w:t>
      </w:r>
      <w:r w:rsidRPr="00E06ED9">
        <w:rPr>
          <w:b/>
          <w:bCs w:val="0"/>
        </w:rPr>
        <w:t>.1. Трудовая функция</w:t>
      </w:r>
    </w:p>
    <w:p w:rsidR="001F045C" w:rsidRPr="00F93125" w:rsidRDefault="001F045C" w:rsidP="001F045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283"/>
        <w:gridCol w:w="565"/>
        <w:gridCol w:w="882"/>
        <w:gridCol w:w="1478"/>
        <w:gridCol w:w="717"/>
      </w:tblGrid>
      <w:tr w:rsidR="001F045C" w:rsidRPr="00F93125" w:rsidTr="00F347B1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F045C" w:rsidRPr="00F93125" w:rsidRDefault="00A94013" w:rsidP="009501CF">
            <w:pPr>
              <w:jc w:val="both"/>
              <w:rPr>
                <w:bCs w:val="0"/>
              </w:rPr>
            </w:pPr>
            <w:r>
              <w:t xml:space="preserve">Организация </w:t>
            </w:r>
            <w:r w:rsidR="00690884">
              <w:t>проведения монтажа</w:t>
            </w:r>
            <w:r w:rsidR="00231D15">
              <w:t xml:space="preserve"> </w:t>
            </w:r>
            <w:r w:rsidR="00F5430B">
              <w:t>наружных светопрозрачных конструкций</w:t>
            </w:r>
            <w:r>
              <w:t xml:space="preserve"> 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045C" w:rsidRPr="00F93125" w:rsidRDefault="001F045C" w:rsidP="001F045C">
            <w:pPr>
              <w:jc w:val="center"/>
              <w:rPr>
                <w:bCs w:val="0"/>
              </w:rPr>
            </w:pPr>
            <w:r>
              <w:t>С</w:t>
            </w:r>
            <w:r w:rsidRPr="00F93125">
              <w:t>/0</w:t>
            </w:r>
            <w:r>
              <w:t>1</w:t>
            </w:r>
            <w:r w:rsidRPr="00F93125">
              <w:t>.</w:t>
            </w:r>
            <w:r>
              <w:t>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045C" w:rsidRPr="00F93125" w:rsidRDefault="001F045C" w:rsidP="00F347B1">
            <w:pPr>
              <w:jc w:val="center"/>
              <w:rPr>
                <w:bCs w:val="0"/>
              </w:rPr>
            </w:pPr>
            <w:r>
              <w:t>5</w:t>
            </w:r>
          </w:p>
        </w:tc>
      </w:tr>
    </w:tbl>
    <w:p w:rsidR="001F045C" w:rsidRDefault="001F045C" w:rsidP="001F045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1F045C" w:rsidRPr="00F93125" w:rsidTr="00F347B1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  <w:r w:rsidRPr="00F93125">
              <w:rPr>
                <w:sz w:val="20"/>
              </w:rPr>
              <w:lastRenderedPageBreak/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</w:p>
        </w:tc>
      </w:tr>
      <w:tr w:rsidR="001F045C" w:rsidRPr="00F93125" w:rsidTr="00F347B1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F045C" w:rsidRPr="00F93125" w:rsidRDefault="001F045C" w:rsidP="00F347B1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F045C" w:rsidRPr="00F93125" w:rsidRDefault="001F045C" w:rsidP="00F347B1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1F045C" w:rsidRDefault="001F045C" w:rsidP="001F045C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1F045C" w:rsidRPr="00F93125" w:rsidTr="00F347B1">
        <w:trPr>
          <w:trHeight w:val="20"/>
        </w:trPr>
        <w:tc>
          <w:tcPr>
            <w:tcW w:w="1240" w:type="pct"/>
            <w:vMerge w:val="restart"/>
          </w:tcPr>
          <w:p w:rsidR="001F045C" w:rsidRPr="00F93125" w:rsidRDefault="001F045C" w:rsidP="00F347B1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:rsidR="001F045C" w:rsidRPr="00F93125" w:rsidRDefault="004D290A" w:rsidP="004D290A">
            <w:pPr>
              <w:jc w:val="both"/>
            </w:pPr>
            <w:r>
              <w:t>Контроль обеспеченности участка необходимым оборудованием, инструментами, материалами, комплектующими и оснасткой</w:t>
            </w:r>
            <w:r w:rsidR="00721E32">
              <w:t>, а также их учет и предоставление соответствующей отчетности</w:t>
            </w:r>
          </w:p>
        </w:tc>
      </w:tr>
      <w:tr w:rsidR="004D290A" w:rsidRPr="00F93125" w:rsidTr="00F347B1">
        <w:trPr>
          <w:trHeight w:val="20"/>
        </w:trPr>
        <w:tc>
          <w:tcPr>
            <w:tcW w:w="1240" w:type="pct"/>
            <w:vMerge/>
          </w:tcPr>
          <w:p w:rsidR="004D290A" w:rsidRPr="00F93125" w:rsidRDefault="004D290A" w:rsidP="00F347B1">
            <w:pPr>
              <w:pStyle w:val="afa"/>
            </w:pPr>
          </w:p>
        </w:tc>
        <w:tc>
          <w:tcPr>
            <w:tcW w:w="3760" w:type="pct"/>
          </w:tcPr>
          <w:p w:rsidR="004D290A" w:rsidRDefault="00721E32" w:rsidP="00721E32">
            <w:pPr>
              <w:jc w:val="both"/>
            </w:pPr>
            <w:r w:rsidRPr="00721E32">
              <w:t xml:space="preserve">Организация приемки материалов, конструкций, изделий, их складирование, учет и </w:t>
            </w:r>
            <w:r>
              <w:t xml:space="preserve">подготовка </w:t>
            </w:r>
            <w:r w:rsidRPr="00721E32">
              <w:t>отчетност</w:t>
            </w:r>
            <w:r>
              <w:t>и</w:t>
            </w:r>
          </w:p>
        </w:tc>
      </w:tr>
      <w:tr w:rsidR="004D290A" w:rsidRPr="00F93125" w:rsidTr="00F347B1">
        <w:trPr>
          <w:trHeight w:val="20"/>
        </w:trPr>
        <w:tc>
          <w:tcPr>
            <w:tcW w:w="1240" w:type="pct"/>
            <w:vMerge/>
          </w:tcPr>
          <w:p w:rsidR="004D290A" w:rsidRPr="00F93125" w:rsidRDefault="004D290A" w:rsidP="00F347B1">
            <w:pPr>
              <w:pStyle w:val="afa"/>
            </w:pPr>
          </w:p>
        </w:tc>
        <w:tc>
          <w:tcPr>
            <w:tcW w:w="3760" w:type="pct"/>
          </w:tcPr>
          <w:p w:rsidR="004D290A" w:rsidRDefault="004D290A" w:rsidP="004D290A">
            <w:pPr>
              <w:jc w:val="both"/>
            </w:pPr>
            <w:r>
              <w:t xml:space="preserve">Формирование графика работ по монтажу </w:t>
            </w:r>
            <w:r w:rsidR="00F5430B">
              <w:t>наружных светопрозрачных конструкций</w:t>
            </w:r>
          </w:p>
        </w:tc>
      </w:tr>
      <w:tr w:rsidR="00F11BA3" w:rsidRPr="00F93125" w:rsidTr="00F347B1">
        <w:trPr>
          <w:trHeight w:val="20"/>
        </w:trPr>
        <w:tc>
          <w:tcPr>
            <w:tcW w:w="1240" w:type="pct"/>
            <w:vMerge/>
          </w:tcPr>
          <w:p w:rsidR="00F11BA3" w:rsidRPr="00F93125" w:rsidRDefault="00F11BA3" w:rsidP="00F347B1">
            <w:pPr>
              <w:pStyle w:val="afa"/>
            </w:pPr>
          </w:p>
        </w:tc>
        <w:tc>
          <w:tcPr>
            <w:tcW w:w="3760" w:type="pct"/>
          </w:tcPr>
          <w:p w:rsidR="00F11BA3" w:rsidRDefault="00F11BA3" w:rsidP="00B514CC">
            <w:pPr>
              <w:jc w:val="both"/>
            </w:pPr>
            <w:r w:rsidRPr="00F11BA3">
              <w:t>Распределение и выдача сменных заданий</w:t>
            </w:r>
          </w:p>
        </w:tc>
      </w:tr>
      <w:tr w:rsidR="00F11BA3" w:rsidRPr="00F93125" w:rsidTr="00F347B1">
        <w:trPr>
          <w:trHeight w:val="20"/>
        </w:trPr>
        <w:tc>
          <w:tcPr>
            <w:tcW w:w="1240" w:type="pct"/>
            <w:vMerge/>
          </w:tcPr>
          <w:p w:rsidR="00F11BA3" w:rsidRPr="00F93125" w:rsidRDefault="00F11BA3" w:rsidP="00F347B1">
            <w:pPr>
              <w:pStyle w:val="afa"/>
            </w:pPr>
          </w:p>
        </w:tc>
        <w:tc>
          <w:tcPr>
            <w:tcW w:w="3760" w:type="pct"/>
          </w:tcPr>
          <w:p w:rsidR="00F11BA3" w:rsidRPr="00F11BA3" w:rsidRDefault="00F11BA3" w:rsidP="00F11BA3">
            <w:pPr>
              <w:jc w:val="both"/>
            </w:pPr>
            <w:r w:rsidRPr="00F11BA3">
              <w:t>Оформление документов по учету рабочего времени, выработки, простоев</w:t>
            </w:r>
          </w:p>
        </w:tc>
      </w:tr>
      <w:tr w:rsidR="004D290A" w:rsidRPr="00F93125" w:rsidTr="00F347B1">
        <w:trPr>
          <w:trHeight w:val="20"/>
        </w:trPr>
        <w:tc>
          <w:tcPr>
            <w:tcW w:w="1240" w:type="pct"/>
            <w:vMerge/>
          </w:tcPr>
          <w:p w:rsidR="004D290A" w:rsidRPr="00F93125" w:rsidRDefault="004D290A" w:rsidP="00F347B1">
            <w:pPr>
              <w:pStyle w:val="afa"/>
            </w:pPr>
          </w:p>
        </w:tc>
        <w:tc>
          <w:tcPr>
            <w:tcW w:w="3760" w:type="pct"/>
          </w:tcPr>
          <w:p w:rsidR="004D290A" w:rsidRDefault="004D290A" w:rsidP="004D290A">
            <w:pPr>
              <w:jc w:val="both"/>
            </w:pPr>
            <w:r w:rsidRPr="004D290A">
              <w:t>Проведение инструктажа рабочих по технике безопасности и правилам технической эксплуатации оборудования</w:t>
            </w:r>
          </w:p>
        </w:tc>
      </w:tr>
      <w:tr w:rsidR="004D290A" w:rsidRPr="00F93125" w:rsidTr="00F347B1">
        <w:trPr>
          <w:trHeight w:val="20"/>
        </w:trPr>
        <w:tc>
          <w:tcPr>
            <w:tcW w:w="1240" w:type="pct"/>
            <w:vMerge/>
          </w:tcPr>
          <w:p w:rsidR="004D290A" w:rsidRPr="00F93125" w:rsidRDefault="004D290A" w:rsidP="00F347B1">
            <w:pPr>
              <w:pStyle w:val="afa"/>
            </w:pPr>
          </w:p>
        </w:tc>
        <w:tc>
          <w:tcPr>
            <w:tcW w:w="3760" w:type="pct"/>
          </w:tcPr>
          <w:p w:rsidR="004D290A" w:rsidRPr="004D290A" w:rsidRDefault="004D290A" w:rsidP="004D290A">
            <w:pPr>
              <w:jc w:val="both"/>
            </w:pPr>
            <w:r w:rsidRPr="004D290A">
              <w:t>Проведение инвентаризации незавершенного производства в начале и конце работы смены</w:t>
            </w:r>
          </w:p>
        </w:tc>
      </w:tr>
      <w:tr w:rsidR="004D290A" w:rsidRPr="00F93125" w:rsidTr="00F347B1">
        <w:trPr>
          <w:trHeight w:val="20"/>
        </w:trPr>
        <w:tc>
          <w:tcPr>
            <w:tcW w:w="1240" w:type="pct"/>
            <w:vMerge/>
          </w:tcPr>
          <w:p w:rsidR="004D290A" w:rsidRPr="00F93125" w:rsidRDefault="004D290A" w:rsidP="004D290A">
            <w:pPr>
              <w:pStyle w:val="afa"/>
            </w:pPr>
          </w:p>
        </w:tc>
        <w:tc>
          <w:tcPr>
            <w:tcW w:w="3760" w:type="pct"/>
          </w:tcPr>
          <w:p w:rsidR="004D290A" w:rsidRPr="007360A1" w:rsidRDefault="004D290A" w:rsidP="004D290A">
            <w:pPr>
              <w:jc w:val="both"/>
            </w:pPr>
            <w:r>
              <w:t>Входной контроль материалов</w:t>
            </w:r>
            <w:r w:rsidR="000C651A">
              <w:t>,</w:t>
            </w:r>
            <w:r>
              <w:t xml:space="preserve"> применяемых для монтажа </w:t>
            </w:r>
            <w:r w:rsidR="000D3FA8">
              <w:t>наружных светопрозрачных конструкций</w:t>
            </w:r>
          </w:p>
        </w:tc>
      </w:tr>
      <w:tr w:rsidR="004D290A" w:rsidRPr="00F93125" w:rsidTr="00F347B1">
        <w:trPr>
          <w:trHeight w:val="20"/>
        </w:trPr>
        <w:tc>
          <w:tcPr>
            <w:tcW w:w="1240" w:type="pct"/>
            <w:vMerge/>
          </w:tcPr>
          <w:p w:rsidR="004D290A" w:rsidRPr="00F93125" w:rsidRDefault="004D290A" w:rsidP="004D290A">
            <w:pPr>
              <w:pStyle w:val="afa"/>
            </w:pPr>
          </w:p>
        </w:tc>
        <w:tc>
          <w:tcPr>
            <w:tcW w:w="3760" w:type="pct"/>
          </w:tcPr>
          <w:p w:rsidR="004D290A" w:rsidRPr="00F93125" w:rsidRDefault="004D290A" w:rsidP="004D290A">
            <w:pPr>
              <w:jc w:val="both"/>
            </w:pPr>
            <w:r>
              <w:t xml:space="preserve">Входной контроль </w:t>
            </w:r>
            <w:r w:rsidR="00F5430B">
              <w:t>наружных светопрозрачных конструкций</w:t>
            </w:r>
          </w:p>
        </w:tc>
      </w:tr>
      <w:tr w:rsidR="00B514CC" w:rsidRPr="00F93125" w:rsidTr="00F347B1">
        <w:trPr>
          <w:trHeight w:val="20"/>
        </w:trPr>
        <w:tc>
          <w:tcPr>
            <w:tcW w:w="1240" w:type="pct"/>
            <w:vMerge/>
          </w:tcPr>
          <w:p w:rsidR="00B514CC" w:rsidRPr="00F93125" w:rsidRDefault="00B514CC" w:rsidP="004D290A">
            <w:pPr>
              <w:pStyle w:val="afa"/>
            </w:pPr>
          </w:p>
        </w:tc>
        <w:tc>
          <w:tcPr>
            <w:tcW w:w="3760" w:type="pct"/>
          </w:tcPr>
          <w:p w:rsidR="00B514CC" w:rsidRDefault="00B514CC" w:rsidP="00381BDD">
            <w:pPr>
              <w:jc w:val="both"/>
            </w:pPr>
            <w:r>
              <w:t xml:space="preserve">Входной контроль проема </w:t>
            </w:r>
            <w:r w:rsidR="00276398">
              <w:t>и поверхности стен зданий и сооружений</w:t>
            </w:r>
          </w:p>
        </w:tc>
      </w:tr>
      <w:tr w:rsidR="004D290A" w:rsidRPr="00F93125" w:rsidTr="00F347B1">
        <w:trPr>
          <w:trHeight w:val="20"/>
        </w:trPr>
        <w:tc>
          <w:tcPr>
            <w:tcW w:w="1240" w:type="pct"/>
            <w:vMerge w:val="restart"/>
          </w:tcPr>
          <w:p w:rsidR="004D290A" w:rsidRPr="00F93125" w:rsidDel="002A1D54" w:rsidRDefault="004D290A" w:rsidP="004D290A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:rsidR="004D290A" w:rsidRPr="00F93125" w:rsidRDefault="001C5106" w:rsidP="004D290A">
            <w:pPr>
              <w:jc w:val="both"/>
            </w:pPr>
            <w:r>
              <w:t>Читать проектную и рабочую документацию</w:t>
            </w:r>
          </w:p>
        </w:tc>
      </w:tr>
      <w:tr w:rsidR="000C651A" w:rsidRPr="00F93125" w:rsidTr="00F347B1">
        <w:trPr>
          <w:trHeight w:val="20"/>
        </w:trPr>
        <w:tc>
          <w:tcPr>
            <w:tcW w:w="1240" w:type="pct"/>
            <w:vMerge/>
          </w:tcPr>
          <w:p w:rsidR="000C651A" w:rsidRPr="00F93125" w:rsidDel="002A1D54" w:rsidRDefault="000C651A" w:rsidP="000C651A">
            <w:pPr>
              <w:pStyle w:val="afa"/>
            </w:pPr>
          </w:p>
        </w:tc>
        <w:tc>
          <w:tcPr>
            <w:tcW w:w="3760" w:type="pct"/>
          </w:tcPr>
          <w:p w:rsidR="000C651A" w:rsidRPr="007360A1" w:rsidRDefault="000C651A" w:rsidP="000C651A">
            <w:pPr>
              <w:jc w:val="both"/>
            </w:pPr>
            <w:r>
              <w:t>Оценивать качественную и количественную необходимость участка в оборудовании, инструментах, материалами, комплектующих и оснастке</w:t>
            </w:r>
          </w:p>
        </w:tc>
      </w:tr>
      <w:tr w:rsidR="000C651A" w:rsidRPr="00F93125" w:rsidTr="00F347B1">
        <w:trPr>
          <w:trHeight w:val="20"/>
        </w:trPr>
        <w:tc>
          <w:tcPr>
            <w:tcW w:w="1240" w:type="pct"/>
            <w:vMerge/>
          </w:tcPr>
          <w:p w:rsidR="000C651A" w:rsidRPr="00F93125" w:rsidDel="002A1D54" w:rsidRDefault="000C651A" w:rsidP="000C651A">
            <w:pPr>
              <w:pStyle w:val="afa"/>
            </w:pPr>
          </w:p>
        </w:tc>
        <w:tc>
          <w:tcPr>
            <w:tcW w:w="3760" w:type="pct"/>
          </w:tcPr>
          <w:p w:rsidR="000C651A" w:rsidRPr="007360A1" w:rsidRDefault="000C651A" w:rsidP="000C651A">
            <w:pPr>
              <w:jc w:val="both"/>
            </w:pPr>
            <w:r>
              <w:t>Применять требования к порядку</w:t>
            </w:r>
            <w:r w:rsidRPr="00721E32">
              <w:t xml:space="preserve"> приемки материалов, конструкций, изделий, их складировани</w:t>
            </w:r>
            <w:r>
              <w:t>ю</w:t>
            </w:r>
            <w:r w:rsidRPr="00721E32">
              <w:t>, учет</w:t>
            </w:r>
            <w:r>
              <w:t>у</w:t>
            </w:r>
            <w:r w:rsidRPr="00721E32">
              <w:t xml:space="preserve"> и </w:t>
            </w:r>
            <w:r>
              <w:t xml:space="preserve">подготовке </w:t>
            </w:r>
            <w:r w:rsidRPr="00721E32">
              <w:t>отчетност</w:t>
            </w:r>
            <w:r>
              <w:t>и</w:t>
            </w:r>
          </w:p>
        </w:tc>
      </w:tr>
      <w:tr w:rsidR="000C651A" w:rsidRPr="00F93125" w:rsidTr="00F347B1">
        <w:trPr>
          <w:trHeight w:val="20"/>
        </w:trPr>
        <w:tc>
          <w:tcPr>
            <w:tcW w:w="1240" w:type="pct"/>
            <w:vMerge/>
          </w:tcPr>
          <w:p w:rsidR="000C651A" w:rsidRPr="00F93125" w:rsidDel="002A1D54" w:rsidRDefault="000C651A" w:rsidP="000C651A">
            <w:pPr>
              <w:pStyle w:val="afa"/>
            </w:pPr>
          </w:p>
        </w:tc>
        <w:tc>
          <w:tcPr>
            <w:tcW w:w="3760" w:type="pct"/>
          </w:tcPr>
          <w:p w:rsidR="000C651A" w:rsidRPr="007360A1" w:rsidRDefault="000C651A" w:rsidP="00381BDD">
            <w:pPr>
              <w:jc w:val="both"/>
            </w:pPr>
            <w:r>
              <w:t xml:space="preserve">Определять сроки и состав работ по монтажу наружных светопрозрачных конструкций </w:t>
            </w:r>
          </w:p>
        </w:tc>
      </w:tr>
      <w:tr w:rsidR="000C651A" w:rsidRPr="00F93125" w:rsidTr="00F347B1">
        <w:trPr>
          <w:trHeight w:val="20"/>
        </w:trPr>
        <w:tc>
          <w:tcPr>
            <w:tcW w:w="1240" w:type="pct"/>
            <w:vMerge/>
          </w:tcPr>
          <w:p w:rsidR="000C651A" w:rsidRPr="00F93125" w:rsidDel="002A1D54" w:rsidRDefault="000C651A" w:rsidP="000C651A">
            <w:pPr>
              <w:pStyle w:val="afa"/>
            </w:pPr>
          </w:p>
        </w:tc>
        <w:tc>
          <w:tcPr>
            <w:tcW w:w="3760" w:type="pct"/>
          </w:tcPr>
          <w:p w:rsidR="000C651A" w:rsidRDefault="000C651A" w:rsidP="000C651A">
            <w:pPr>
              <w:jc w:val="both"/>
            </w:pPr>
            <w:r>
              <w:t>Оформлять сменные задания</w:t>
            </w:r>
          </w:p>
        </w:tc>
      </w:tr>
      <w:tr w:rsidR="000C651A" w:rsidRPr="00F93125" w:rsidTr="00F347B1">
        <w:trPr>
          <w:trHeight w:val="20"/>
        </w:trPr>
        <w:tc>
          <w:tcPr>
            <w:tcW w:w="1240" w:type="pct"/>
            <w:vMerge/>
          </w:tcPr>
          <w:p w:rsidR="000C651A" w:rsidRPr="00F93125" w:rsidDel="002A1D54" w:rsidRDefault="000C651A" w:rsidP="000C651A">
            <w:pPr>
              <w:pStyle w:val="afa"/>
            </w:pPr>
          </w:p>
        </w:tc>
        <w:tc>
          <w:tcPr>
            <w:tcW w:w="3760" w:type="pct"/>
          </w:tcPr>
          <w:p w:rsidR="000C651A" w:rsidRPr="007360A1" w:rsidRDefault="000C651A" w:rsidP="00070B18">
            <w:pPr>
              <w:jc w:val="both"/>
            </w:pPr>
            <w:r>
              <w:t xml:space="preserve">Определять исполнителей работ по монтажу наружных светопрозрачных конструкций </w:t>
            </w:r>
          </w:p>
        </w:tc>
      </w:tr>
      <w:tr w:rsidR="000C651A" w:rsidRPr="00F93125" w:rsidTr="00F347B1">
        <w:trPr>
          <w:trHeight w:val="20"/>
        </w:trPr>
        <w:tc>
          <w:tcPr>
            <w:tcW w:w="1240" w:type="pct"/>
            <w:vMerge/>
          </w:tcPr>
          <w:p w:rsidR="000C651A" w:rsidRPr="00F93125" w:rsidDel="002A1D54" w:rsidRDefault="000C651A" w:rsidP="000C651A">
            <w:pPr>
              <w:pStyle w:val="afa"/>
            </w:pPr>
          </w:p>
        </w:tc>
        <w:tc>
          <w:tcPr>
            <w:tcW w:w="3760" w:type="pct"/>
          </w:tcPr>
          <w:p w:rsidR="000C651A" w:rsidRDefault="000C651A" w:rsidP="000C651A">
            <w:pPr>
              <w:jc w:val="both"/>
            </w:pPr>
            <w:r>
              <w:t>Применять требования к оформлению</w:t>
            </w:r>
            <w:r w:rsidRPr="00F11BA3">
              <w:t xml:space="preserve"> документов по учету рабочего времени, выработки, простоев</w:t>
            </w:r>
          </w:p>
        </w:tc>
      </w:tr>
      <w:tr w:rsidR="000C651A" w:rsidRPr="00F93125" w:rsidTr="00F347B1">
        <w:trPr>
          <w:trHeight w:val="20"/>
        </w:trPr>
        <w:tc>
          <w:tcPr>
            <w:tcW w:w="1240" w:type="pct"/>
            <w:vMerge/>
          </w:tcPr>
          <w:p w:rsidR="000C651A" w:rsidRPr="00F93125" w:rsidDel="002A1D54" w:rsidRDefault="000C651A" w:rsidP="000C651A">
            <w:pPr>
              <w:pStyle w:val="afa"/>
            </w:pPr>
          </w:p>
        </w:tc>
        <w:tc>
          <w:tcPr>
            <w:tcW w:w="3760" w:type="pct"/>
          </w:tcPr>
          <w:p w:rsidR="000C651A" w:rsidRDefault="000C651A" w:rsidP="000C651A">
            <w:pPr>
              <w:jc w:val="both"/>
            </w:pPr>
            <w:r w:rsidRPr="004D290A">
              <w:t>П</w:t>
            </w:r>
            <w:r>
              <w:t>рименять требования к порядку проведения</w:t>
            </w:r>
            <w:r w:rsidRPr="004D290A">
              <w:t xml:space="preserve"> инструктаж</w:t>
            </w:r>
            <w:r>
              <w:t>ей</w:t>
            </w:r>
            <w:r w:rsidRPr="004D290A">
              <w:t xml:space="preserve"> рабочих по технике безопасности и правилам технической эксплуатации оборудования</w:t>
            </w:r>
          </w:p>
        </w:tc>
      </w:tr>
      <w:tr w:rsidR="000C651A" w:rsidRPr="00F93125" w:rsidTr="00F347B1">
        <w:trPr>
          <w:trHeight w:val="20"/>
        </w:trPr>
        <w:tc>
          <w:tcPr>
            <w:tcW w:w="1240" w:type="pct"/>
            <w:vMerge/>
          </w:tcPr>
          <w:p w:rsidR="000C651A" w:rsidRPr="00F93125" w:rsidDel="002A1D54" w:rsidRDefault="000C651A" w:rsidP="000C651A">
            <w:pPr>
              <w:pStyle w:val="afa"/>
            </w:pPr>
          </w:p>
        </w:tc>
        <w:tc>
          <w:tcPr>
            <w:tcW w:w="3760" w:type="pct"/>
          </w:tcPr>
          <w:p w:rsidR="000C651A" w:rsidRPr="00F93125" w:rsidRDefault="000C651A" w:rsidP="000C651A">
            <w:pPr>
              <w:jc w:val="both"/>
            </w:pPr>
            <w:r w:rsidRPr="004D290A">
              <w:t>П</w:t>
            </w:r>
            <w:r>
              <w:t>рименять требования к порядку проведения</w:t>
            </w:r>
            <w:r w:rsidRPr="004D290A">
              <w:t xml:space="preserve"> инвентаризации незавершенного производства в начале и конце работы смены</w:t>
            </w:r>
          </w:p>
        </w:tc>
      </w:tr>
      <w:tr w:rsidR="000C651A" w:rsidRPr="00F93125" w:rsidTr="00F347B1">
        <w:trPr>
          <w:trHeight w:val="20"/>
        </w:trPr>
        <w:tc>
          <w:tcPr>
            <w:tcW w:w="1240" w:type="pct"/>
            <w:vMerge/>
          </w:tcPr>
          <w:p w:rsidR="000C651A" w:rsidRPr="00F93125" w:rsidDel="002A1D54" w:rsidRDefault="000C651A" w:rsidP="000C651A">
            <w:pPr>
              <w:pStyle w:val="afa"/>
            </w:pPr>
          </w:p>
        </w:tc>
        <w:tc>
          <w:tcPr>
            <w:tcW w:w="3760" w:type="pct"/>
          </w:tcPr>
          <w:p w:rsidR="000C651A" w:rsidRPr="00F93125" w:rsidRDefault="000C651A" w:rsidP="000C651A">
            <w:pPr>
              <w:jc w:val="both"/>
            </w:pPr>
            <w:r>
              <w:t>Оценивать качество материалов, применяемых для монтажа оконного блока</w:t>
            </w:r>
          </w:p>
        </w:tc>
      </w:tr>
      <w:tr w:rsidR="000C651A" w:rsidRPr="00F93125" w:rsidTr="00F347B1">
        <w:trPr>
          <w:trHeight w:val="20"/>
        </w:trPr>
        <w:tc>
          <w:tcPr>
            <w:tcW w:w="1240" w:type="pct"/>
            <w:vMerge/>
          </w:tcPr>
          <w:p w:rsidR="000C651A" w:rsidRPr="00F93125" w:rsidDel="002A1D54" w:rsidRDefault="000C651A" w:rsidP="000C651A">
            <w:pPr>
              <w:pStyle w:val="afa"/>
            </w:pPr>
          </w:p>
        </w:tc>
        <w:tc>
          <w:tcPr>
            <w:tcW w:w="3760" w:type="pct"/>
          </w:tcPr>
          <w:p w:rsidR="000C651A" w:rsidRDefault="000C651A" w:rsidP="00025792">
            <w:pPr>
              <w:jc w:val="both"/>
            </w:pPr>
            <w:r>
              <w:t xml:space="preserve">Оценивать качество, комплектность и соответствие наружных светопрозрачных конструкций размерам проемов и </w:t>
            </w:r>
            <w:r w:rsidR="00025792">
              <w:t xml:space="preserve">технологическим </w:t>
            </w:r>
            <w:r>
              <w:t xml:space="preserve">требованиям </w:t>
            </w:r>
          </w:p>
        </w:tc>
      </w:tr>
      <w:tr w:rsidR="000C651A" w:rsidRPr="00F93125" w:rsidTr="00F347B1">
        <w:trPr>
          <w:trHeight w:val="20"/>
        </w:trPr>
        <w:tc>
          <w:tcPr>
            <w:tcW w:w="1240" w:type="pct"/>
            <w:vMerge/>
          </w:tcPr>
          <w:p w:rsidR="000C651A" w:rsidRPr="00F93125" w:rsidDel="002A1D54" w:rsidRDefault="000C651A" w:rsidP="000C651A">
            <w:pPr>
              <w:pStyle w:val="afa"/>
            </w:pPr>
          </w:p>
        </w:tc>
        <w:tc>
          <w:tcPr>
            <w:tcW w:w="3760" w:type="pct"/>
          </w:tcPr>
          <w:p w:rsidR="000C651A" w:rsidRPr="007360A1" w:rsidRDefault="000C651A" w:rsidP="000C651A">
            <w:pPr>
              <w:jc w:val="both"/>
            </w:pPr>
            <w:r>
              <w:t>Оценивать готовность оконного проема к монтажу светопрозрачных конструкций</w:t>
            </w:r>
          </w:p>
        </w:tc>
      </w:tr>
      <w:tr w:rsidR="000C651A" w:rsidRPr="00F93125" w:rsidTr="00F347B1">
        <w:trPr>
          <w:trHeight w:val="20"/>
        </w:trPr>
        <w:tc>
          <w:tcPr>
            <w:tcW w:w="1240" w:type="pct"/>
            <w:vMerge w:val="restart"/>
          </w:tcPr>
          <w:p w:rsidR="000C651A" w:rsidRPr="00F93125" w:rsidRDefault="000C651A" w:rsidP="000C651A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:rsidR="000C651A" w:rsidRPr="00F93125" w:rsidRDefault="000C651A" w:rsidP="000C651A">
            <w:pPr>
              <w:jc w:val="both"/>
            </w:pPr>
            <w:r w:rsidRPr="009E4068">
              <w:t xml:space="preserve">Требования технических регламентов по безопасности эксплуатации </w:t>
            </w:r>
            <w:r>
              <w:t>наружных светопрозрачных конструкций</w:t>
            </w:r>
          </w:p>
        </w:tc>
      </w:tr>
      <w:tr w:rsidR="00690884" w:rsidRPr="00F93125" w:rsidTr="00F347B1">
        <w:trPr>
          <w:trHeight w:val="20"/>
        </w:trPr>
        <w:tc>
          <w:tcPr>
            <w:tcW w:w="1240" w:type="pct"/>
            <w:vMerge/>
          </w:tcPr>
          <w:p w:rsidR="00690884" w:rsidRPr="00F93125" w:rsidDel="002A1D54" w:rsidRDefault="00690884" w:rsidP="000C651A">
            <w:pPr>
              <w:pStyle w:val="afa"/>
            </w:pPr>
          </w:p>
        </w:tc>
        <w:tc>
          <w:tcPr>
            <w:tcW w:w="3760" w:type="pct"/>
          </w:tcPr>
          <w:p w:rsidR="00690884" w:rsidRPr="009E4068" w:rsidRDefault="00690884" w:rsidP="000C651A">
            <w:pPr>
              <w:jc w:val="both"/>
            </w:pPr>
            <w:r>
              <w:t>Требования</w:t>
            </w:r>
            <w:r w:rsidRPr="002451D0">
              <w:t xml:space="preserve"> технической документации в строительстве</w:t>
            </w:r>
          </w:p>
        </w:tc>
      </w:tr>
      <w:tr w:rsidR="000C651A" w:rsidRPr="00F93125" w:rsidTr="00F347B1">
        <w:trPr>
          <w:trHeight w:val="20"/>
        </w:trPr>
        <w:tc>
          <w:tcPr>
            <w:tcW w:w="1240" w:type="pct"/>
            <w:vMerge/>
          </w:tcPr>
          <w:p w:rsidR="000C651A" w:rsidRPr="00F93125" w:rsidDel="002A1D54" w:rsidRDefault="000C651A" w:rsidP="000C651A">
            <w:pPr>
              <w:pStyle w:val="afa"/>
            </w:pPr>
          </w:p>
        </w:tc>
        <w:tc>
          <w:tcPr>
            <w:tcW w:w="3760" w:type="pct"/>
          </w:tcPr>
          <w:p w:rsidR="000C651A" w:rsidRPr="000D5411" w:rsidRDefault="000C651A" w:rsidP="000C651A">
            <w:pPr>
              <w:jc w:val="both"/>
            </w:pPr>
            <w:r>
              <w:t xml:space="preserve">Требования технологических регламентов по проведению монтажа </w:t>
            </w:r>
            <w:r>
              <w:lastRenderedPageBreak/>
              <w:t>наружных светопрозрачных конструкций</w:t>
            </w:r>
          </w:p>
        </w:tc>
      </w:tr>
      <w:tr w:rsidR="000C651A" w:rsidRPr="00F93125" w:rsidTr="00F347B1">
        <w:trPr>
          <w:trHeight w:val="20"/>
        </w:trPr>
        <w:tc>
          <w:tcPr>
            <w:tcW w:w="1240" w:type="pct"/>
            <w:vMerge/>
          </w:tcPr>
          <w:p w:rsidR="000C651A" w:rsidRPr="00F93125" w:rsidDel="002A1D54" w:rsidRDefault="000C651A" w:rsidP="000C651A">
            <w:pPr>
              <w:pStyle w:val="afa"/>
            </w:pPr>
          </w:p>
        </w:tc>
        <w:tc>
          <w:tcPr>
            <w:tcW w:w="3760" w:type="pct"/>
          </w:tcPr>
          <w:p w:rsidR="000C651A" w:rsidRDefault="000C651A" w:rsidP="000C651A">
            <w:pPr>
              <w:jc w:val="both"/>
            </w:pPr>
            <w:r>
              <w:t>Структура и содержание проектной и рабочей документации в части выполнения работ по монтажу наружных светопрозрачных конструкций</w:t>
            </w:r>
          </w:p>
        </w:tc>
      </w:tr>
      <w:tr w:rsidR="000C651A" w:rsidRPr="00F93125" w:rsidTr="00F347B1">
        <w:trPr>
          <w:trHeight w:val="20"/>
        </w:trPr>
        <w:tc>
          <w:tcPr>
            <w:tcW w:w="1240" w:type="pct"/>
            <w:vMerge/>
          </w:tcPr>
          <w:p w:rsidR="000C651A" w:rsidRPr="00F93125" w:rsidDel="002A1D54" w:rsidRDefault="000C651A" w:rsidP="000C651A">
            <w:pPr>
              <w:pStyle w:val="afa"/>
            </w:pPr>
          </w:p>
        </w:tc>
        <w:tc>
          <w:tcPr>
            <w:tcW w:w="3760" w:type="pct"/>
          </w:tcPr>
          <w:p w:rsidR="000C651A" w:rsidRPr="000D5411" w:rsidRDefault="000C651A" w:rsidP="000C651A">
            <w:pPr>
              <w:jc w:val="both"/>
            </w:pPr>
            <w:r>
              <w:t>Система условных обозначений в строительстве</w:t>
            </w:r>
          </w:p>
        </w:tc>
      </w:tr>
      <w:tr w:rsidR="003741E1" w:rsidRPr="00F93125" w:rsidTr="00F347B1">
        <w:trPr>
          <w:trHeight w:val="20"/>
        </w:trPr>
        <w:tc>
          <w:tcPr>
            <w:tcW w:w="1240" w:type="pct"/>
            <w:vMerge/>
          </w:tcPr>
          <w:p w:rsidR="003741E1" w:rsidRPr="00F93125" w:rsidDel="002A1D54" w:rsidRDefault="003741E1" w:rsidP="003741E1">
            <w:pPr>
              <w:pStyle w:val="afa"/>
            </w:pPr>
          </w:p>
        </w:tc>
        <w:tc>
          <w:tcPr>
            <w:tcW w:w="3760" w:type="pct"/>
          </w:tcPr>
          <w:p w:rsidR="003741E1" w:rsidRPr="0087466E" w:rsidRDefault="003741E1" w:rsidP="003741E1">
            <w:pPr>
              <w:jc w:val="both"/>
            </w:pPr>
            <w:r>
              <w:t>Порядок проведения контроля обеспеченности участка необходимым оборудованием, инструментами, материалами, комплектующими и оснасткой, а также их учета и предоставления соответствующей отчетности</w:t>
            </w:r>
          </w:p>
        </w:tc>
      </w:tr>
      <w:tr w:rsidR="003741E1" w:rsidRPr="00F93125" w:rsidTr="00F347B1">
        <w:trPr>
          <w:trHeight w:val="20"/>
        </w:trPr>
        <w:tc>
          <w:tcPr>
            <w:tcW w:w="1240" w:type="pct"/>
            <w:vMerge/>
          </w:tcPr>
          <w:p w:rsidR="003741E1" w:rsidRPr="00F93125" w:rsidDel="002A1D54" w:rsidRDefault="003741E1" w:rsidP="003741E1">
            <w:pPr>
              <w:pStyle w:val="afa"/>
            </w:pPr>
          </w:p>
        </w:tc>
        <w:tc>
          <w:tcPr>
            <w:tcW w:w="3760" w:type="pct"/>
          </w:tcPr>
          <w:p w:rsidR="003741E1" w:rsidRPr="0087466E" w:rsidRDefault="00690884" w:rsidP="003741E1">
            <w:pPr>
              <w:jc w:val="both"/>
            </w:pPr>
            <w:r>
              <w:t xml:space="preserve">Порядок </w:t>
            </w:r>
            <w:r w:rsidRPr="00721E32">
              <w:t>организац</w:t>
            </w:r>
            <w:r>
              <w:t>ии</w:t>
            </w:r>
            <w:r w:rsidR="003741E1" w:rsidRPr="00721E32">
              <w:t xml:space="preserve"> приемки материалов, конструкций, изделий, их складирование, учет и </w:t>
            </w:r>
            <w:r w:rsidR="003741E1">
              <w:t xml:space="preserve">подготовка </w:t>
            </w:r>
            <w:r w:rsidR="003741E1" w:rsidRPr="00721E32">
              <w:t>отчетност</w:t>
            </w:r>
            <w:r w:rsidR="003741E1">
              <w:t>и</w:t>
            </w:r>
          </w:p>
        </w:tc>
      </w:tr>
      <w:tr w:rsidR="003741E1" w:rsidRPr="00F93125" w:rsidTr="00F347B1">
        <w:trPr>
          <w:trHeight w:val="20"/>
        </w:trPr>
        <w:tc>
          <w:tcPr>
            <w:tcW w:w="1240" w:type="pct"/>
            <w:vMerge/>
          </w:tcPr>
          <w:p w:rsidR="003741E1" w:rsidRPr="00F93125" w:rsidDel="002A1D54" w:rsidRDefault="003741E1" w:rsidP="003741E1">
            <w:pPr>
              <w:pStyle w:val="afa"/>
            </w:pPr>
          </w:p>
        </w:tc>
        <w:tc>
          <w:tcPr>
            <w:tcW w:w="3760" w:type="pct"/>
          </w:tcPr>
          <w:p w:rsidR="003741E1" w:rsidRPr="0087466E" w:rsidRDefault="003741E1" w:rsidP="003741E1">
            <w:pPr>
              <w:jc w:val="both"/>
            </w:pPr>
            <w:r>
              <w:t>Структура графика работ по монтажу наружных светопрозрачных конструкций</w:t>
            </w:r>
          </w:p>
        </w:tc>
      </w:tr>
      <w:tr w:rsidR="003741E1" w:rsidRPr="00F93125" w:rsidTr="00F347B1">
        <w:trPr>
          <w:trHeight w:val="20"/>
        </w:trPr>
        <w:tc>
          <w:tcPr>
            <w:tcW w:w="1240" w:type="pct"/>
            <w:vMerge/>
          </w:tcPr>
          <w:p w:rsidR="003741E1" w:rsidRPr="00F93125" w:rsidDel="002A1D54" w:rsidRDefault="003741E1" w:rsidP="003741E1">
            <w:pPr>
              <w:pStyle w:val="afa"/>
            </w:pPr>
          </w:p>
        </w:tc>
        <w:tc>
          <w:tcPr>
            <w:tcW w:w="3760" w:type="pct"/>
          </w:tcPr>
          <w:p w:rsidR="003741E1" w:rsidRPr="0087466E" w:rsidRDefault="003741E1" w:rsidP="003741E1">
            <w:pPr>
              <w:jc w:val="both"/>
            </w:pPr>
            <w:r>
              <w:t>Порядок и принципы р</w:t>
            </w:r>
            <w:r w:rsidRPr="00F11BA3">
              <w:t>аспределени</w:t>
            </w:r>
            <w:r>
              <w:t xml:space="preserve">я </w:t>
            </w:r>
            <w:r w:rsidRPr="00F11BA3">
              <w:t>сменных заданий</w:t>
            </w:r>
          </w:p>
        </w:tc>
      </w:tr>
      <w:tr w:rsidR="003741E1" w:rsidRPr="00F93125" w:rsidTr="00F347B1">
        <w:trPr>
          <w:trHeight w:val="20"/>
        </w:trPr>
        <w:tc>
          <w:tcPr>
            <w:tcW w:w="1240" w:type="pct"/>
            <w:vMerge/>
          </w:tcPr>
          <w:p w:rsidR="003741E1" w:rsidRPr="00F93125" w:rsidDel="002A1D54" w:rsidRDefault="003741E1" w:rsidP="003741E1">
            <w:pPr>
              <w:pStyle w:val="afa"/>
            </w:pPr>
          </w:p>
        </w:tc>
        <w:tc>
          <w:tcPr>
            <w:tcW w:w="3760" w:type="pct"/>
          </w:tcPr>
          <w:p w:rsidR="003741E1" w:rsidRPr="0087466E" w:rsidRDefault="003741E1" w:rsidP="003741E1">
            <w:pPr>
              <w:jc w:val="both"/>
            </w:pPr>
            <w:r>
              <w:t>Правила о</w:t>
            </w:r>
            <w:r w:rsidRPr="00F11BA3">
              <w:t>формлени</w:t>
            </w:r>
            <w:r>
              <w:t xml:space="preserve">я </w:t>
            </w:r>
            <w:r w:rsidRPr="00F11BA3">
              <w:t>документов по учету рабочего времени, выработки, простоев</w:t>
            </w:r>
          </w:p>
        </w:tc>
      </w:tr>
      <w:tr w:rsidR="00DF601A" w:rsidRPr="00F93125" w:rsidTr="00F347B1">
        <w:trPr>
          <w:trHeight w:val="20"/>
        </w:trPr>
        <w:tc>
          <w:tcPr>
            <w:tcW w:w="1240" w:type="pct"/>
            <w:vMerge/>
          </w:tcPr>
          <w:p w:rsidR="00DF601A" w:rsidRPr="00F93125" w:rsidDel="002A1D54" w:rsidRDefault="00DF601A" w:rsidP="003741E1">
            <w:pPr>
              <w:pStyle w:val="afa"/>
            </w:pPr>
          </w:p>
        </w:tc>
        <w:tc>
          <w:tcPr>
            <w:tcW w:w="3760" w:type="pct"/>
          </w:tcPr>
          <w:p w:rsidR="00DF601A" w:rsidRDefault="00DF601A" w:rsidP="00DF601A">
            <w:pPr>
              <w:jc w:val="both"/>
            </w:pPr>
            <w:r w:rsidRPr="00DF601A">
              <w:t>Правила ведения приходно-расходной документации</w:t>
            </w:r>
          </w:p>
        </w:tc>
      </w:tr>
      <w:tr w:rsidR="003741E1" w:rsidRPr="00F93125" w:rsidTr="00F347B1">
        <w:trPr>
          <w:trHeight w:val="20"/>
        </w:trPr>
        <w:tc>
          <w:tcPr>
            <w:tcW w:w="1240" w:type="pct"/>
            <w:vMerge/>
          </w:tcPr>
          <w:p w:rsidR="003741E1" w:rsidRPr="00F93125" w:rsidDel="002A1D54" w:rsidRDefault="003741E1" w:rsidP="003741E1">
            <w:pPr>
              <w:pStyle w:val="afa"/>
            </w:pPr>
          </w:p>
        </w:tc>
        <w:tc>
          <w:tcPr>
            <w:tcW w:w="3760" w:type="pct"/>
          </w:tcPr>
          <w:p w:rsidR="003741E1" w:rsidRPr="0087466E" w:rsidRDefault="003741E1" w:rsidP="003741E1">
            <w:pPr>
              <w:jc w:val="both"/>
            </w:pPr>
            <w:r w:rsidRPr="004D290A">
              <w:t>П</w:t>
            </w:r>
            <w:r>
              <w:t>орядок п</w:t>
            </w:r>
            <w:r w:rsidRPr="004D290A">
              <w:t>роведени</w:t>
            </w:r>
            <w:r>
              <w:t>я</w:t>
            </w:r>
            <w:r w:rsidRPr="004D290A">
              <w:t xml:space="preserve"> инструктажа рабочих по технике безопасности и правилам технической эксплуатации оборудования</w:t>
            </w:r>
          </w:p>
        </w:tc>
      </w:tr>
      <w:tr w:rsidR="003741E1" w:rsidRPr="00F93125" w:rsidTr="00F347B1">
        <w:trPr>
          <w:trHeight w:val="20"/>
        </w:trPr>
        <w:tc>
          <w:tcPr>
            <w:tcW w:w="1240" w:type="pct"/>
            <w:vMerge/>
          </w:tcPr>
          <w:p w:rsidR="003741E1" w:rsidRPr="00F93125" w:rsidDel="002A1D54" w:rsidRDefault="003741E1" w:rsidP="003741E1">
            <w:pPr>
              <w:pStyle w:val="afa"/>
            </w:pPr>
          </w:p>
        </w:tc>
        <w:tc>
          <w:tcPr>
            <w:tcW w:w="3760" w:type="pct"/>
          </w:tcPr>
          <w:p w:rsidR="003741E1" w:rsidRDefault="003741E1" w:rsidP="003741E1">
            <w:pPr>
              <w:jc w:val="both"/>
            </w:pPr>
            <w:r w:rsidRPr="004D290A">
              <w:t>П</w:t>
            </w:r>
            <w:r>
              <w:t>орядок п</w:t>
            </w:r>
            <w:r w:rsidRPr="004D290A">
              <w:t>роведени</w:t>
            </w:r>
            <w:r>
              <w:t>я</w:t>
            </w:r>
            <w:r w:rsidRPr="004D290A">
              <w:t xml:space="preserve"> инвентаризации незавершенного производства в начале и конце работы смены</w:t>
            </w:r>
          </w:p>
        </w:tc>
      </w:tr>
      <w:tr w:rsidR="003741E1" w:rsidRPr="00F93125" w:rsidTr="00F347B1">
        <w:trPr>
          <w:trHeight w:val="20"/>
        </w:trPr>
        <w:tc>
          <w:tcPr>
            <w:tcW w:w="1240" w:type="pct"/>
            <w:vMerge/>
          </w:tcPr>
          <w:p w:rsidR="003741E1" w:rsidRPr="00F93125" w:rsidDel="002A1D54" w:rsidRDefault="003741E1" w:rsidP="003741E1">
            <w:pPr>
              <w:pStyle w:val="afa"/>
            </w:pPr>
          </w:p>
        </w:tc>
        <w:tc>
          <w:tcPr>
            <w:tcW w:w="3760" w:type="pct"/>
          </w:tcPr>
          <w:p w:rsidR="003741E1" w:rsidRPr="0087466E" w:rsidRDefault="003741E1" w:rsidP="0000794A">
            <w:pPr>
              <w:jc w:val="both"/>
            </w:pPr>
            <w:r w:rsidRPr="004D290A">
              <w:t>П</w:t>
            </w:r>
            <w:r>
              <w:t xml:space="preserve">орядок и принципы </w:t>
            </w:r>
            <w:r w:rsidR="00690884">
              <w:t>п</w:t>
            </w:r>
            <w:r w:rsidR="00690884" w:rsidRPr="004D290A">
              <w:t>роведени</w:t>
            </w:r>
            <w:r w:rsidR="00690884">
              <w:t>я входного</w:t>
            </w:r>
            <w:r>
              <w:t xml:space="preserve"> контроля материалов, применяемых для монтажа </w:t>
            </w:r>
            <w:r w:rsidR="0000794A">
              <w:t>наружных светопрозрачных конструкций</w:t>
            </w:r>
          </w:p>
        </w:tc>
      </w:tr>
      <w:tr w:rsidR="003741E1" w:rsidRPr="00F93125" w:rsidTr="00F347B1">
        <w:trPr>
          <w:trHeight w:val="20"/>
        </w:trPr>
        <w:tc>
          <w:tcPr>
            <w:tcW w:w="1240" w:type="pct"/>
            <w:vMerge/>
          </w:tcPr>
          <w:p w:rsidR="003741E1" w:rsidRPr="00F93125" w:rsidDel="002A1D54" w:rsidRDefault="003741E1" w:rsidP="003741E1">
            <w:pPr>
              <w:pStyle w:val="afa"/>
            </w:pPr>
          </w:p>
        </w:tc>
        <w:tc>
          <w:tcPr>
            <w:tcW w:w="3760" w:type="pct"/>
          </w:tcPr>
          <w:p w:rsidR="003741E1" w:rsidRPr="0087466E" w:rsidRDefault="003741E1" w:rsidP="003741E1">
            <w:pPr>
              <w:jc w:val="both"/>
            </w:pPr>
            <w:r w:rsidRPr="004D290A">
              <w:t>П</w:t>
            </w:r>
            <w:r>
              <w:t xml:space="preserve">орядок и принципы </w:t>
            </w:r>
            <w:r w:rsidR="00690884">
              <w:t>п</w:t>
            </w:r>
            <w:r w:rsidR="00690884" w:rsidRPr="004D290A">
              <w:t>роведени</w:t>
            </w:r>
            <w:r w:rsidR="00690884">
              <w:t>я входного</w:t>
            </w:r>
            <w:r>
              <w:t xml:space="preserve"> контроля наружных светопрозрачных конструкций</w:t>
            </w:r>
          </w:p>
        </w:tc>
      </w:tr>
      <w:tr w:rsidR="003741E1" w:rsidRPr="00F93125" w:rsidTr="00F347B1">
        <w:trPr>
          <w:trHeight w:val="20"/>
        </w:trPr>
        <w:tc>
          <w:tcPr>
            <w:tcW w:w="1240" w:type="pct"/>
            <w:vMerge/>
          </w:tcPr>
          <w:p w:rsidR="003741E1" w:rsidRPr="00F93125" w:rsidDel="002A1D54" w:rsidRDefault="003741E1" w:rsidP="003741E1">
            <w:pPr>
              <w:pStyle w:val="afa"/>
            </w:pPr>
          </w:p>
        </w:tc>
        <w:tc>
          <w:tcPr>
            <w:tcW w:w="3760" w:type="pct"/>
          </w:tcPr>
          <w:p w:rsidR="003741E1" w:rsidRPr="0087466E" w:rsidRDefault="003741E1" w:rsidP="003741E1">
            <w:pPr>
              <w:jc w:val="both"/>
            </w:pPr>
            <w:r w:rsidRPr="004D290A">
              <w:t>П</w:t>
            </w:r>
            <w:r>
              <w:t xml:space="preserve">орядок и принципы </w:t>
            </w:r>
            <w:r w:rsidR="00690884">
              <w:t>п</w:t>
            </w:r>
            <w:r w:rsidR="00690884" w:rsidRPr="004D290A">
              <w:t>роведени</w:t>
            </w:r>
            <w:r w:rsidR="00690884">
              <w:t>я входного</w:t>
            </w:r>
            <w:r>
              <w:t xml:space="preserve"> контроля оконного проема ограждающей конструкции</w:t>
            </w:r>
          </w:p>
        </w:tc>
      </w:tr>
      <w:tr w:rsidR="003741E1" w:rsidRPr="00F93125" w:rsidTr="00F347B1">
        <w:trPr>
          <w:trHeight w:val="20"/>
        </w:trPr>
        <w:tc>
          <w:tcPr>
            <w:tcW w:w="1240" w:type="pct"/>
            <w:vMerge/>
          </w:tcPr>
          <w:p w:rsidR="003741E1" w:rsidRPr="00F93125" w:rsidDel="002A1D54" w:rsidRDefault="003741E1" w:rsidP="003741E1">
            <w:pPr>
              <w:pStyle w:val="afa"/>
            </w:pPr>
          </w:p>
        </w:tc>
        <w:tc>
          <w:tcPr>
            <w:tcW w:w="3760" w:type="pct"/>
          </w:tcPr>
          <w:p w:rsidR="003741E1" w:rsidRPr="00D25C22" w:rsidRDefault="008B51DD" w:rsidP="001A0547">
            <w:pPr>
              <w:jc w:val="both"/>
              <w:rPr>
                <w:highlight w:val="yellow"/>
              </w:rPr>
            </w:pPr>
            <w:r>
              <w:t xml:space="preserve">Требования нормативных правовых актов о соблюдении режима проведения строительных работ в </w:t>
            </w:r>
            <w:r w:rsidR="001A0547">
              <w:t>жилых домах</w:t>
            </w:r>
          </w:p>
        </w:tc>
      </w:tr>
      <w:tr w:rsidR="003741E1" w:rsidRPr="00F93125" w:rsidTr="00F347B1">
        <w:trPr>
          <w:trHeight w:val="20"/>
        </w:trPr>
        <w:tc>
          <w:tcPr>
            <w:tcW w:w="1240" w:type="pct"/>
            <w:vMerge/>
          </w:tcPr>
          <w:p w:rsidR="003741E1" w:rsidRPr="00F93125" w:rsidDel="002A1D54" w:rsidRDefault="003741E1" w:rsidP="003741E1">
            <w:pPr>
              <w:pStyle w:val="afa"/>
            </w:pPr>
          </w:p>
        </w:tc>
        <w:tc>
          <w:tcPr>
            <w:tcW w:w="3760" w:type="pct"/>
          </w:tcPr>
          <w:p w:rsidR="003741E1" w:rsidRPr="007360A1" w:rsidRDefault="003741E1" w:rsidP="003741E1">
            <w:pPr>
              <w:jc w:val="both"/>
            </w:pPr>
            <w:r>
              <w:t>Требования безопасности при работе на высоте</w:t>
            </w:r>
          </w:p>
        </w:tc>
      </w:tr>
      <w:tr w:rsidR="001B73AA" w:rsidRPr="00F93125" w:rsidTr="00F347B1">
        <w:trPr>
          <w:trHeight w:val="20"/>
        </w:trPr>
        <w:tc>
          <w:tcPr>
            <w:tcW w:w="1240" w:type="pct"/>
            <w:vMerge/>
          </w:tcPr>
          <w:p w:rsidR="001B73AA" w:rsidRPr="00F93125" w:rsidDel="002A1D54" w:rsidRDefault="001B73AA" w:rsidP="001B73AA">
            <w:pPr>
              <w:pStyle w:val="afa"/>
            </w:pPr>
          </w:p>
        </w:tc>
        <w:tc>
          <w:tcPr>
            <w:tcW w:w="3760" w:type="pct"/>
          </w:tcPr>
          <w:p w:rsidR="001B73AA" w:rsidRDefault="001B73AA" w:rsidP="001B73AA">
            <w:pPr>
              <w:jc w:val="both"/>
            </w:pPr>
            <w:r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монтажа наружных светопрозрачных конструкций</w:t>
            </w:r>
          </w:p>
        </w:tc>
      </w:tr>
      <w:tr w:rsidR="001B73AA" w:rsidRPr="00F93125" w:rsidTr="00F347B1">
        <w:trPr>
          <w:trHeight w:val="20"/>
        </w:trPr>
        <w:tc>
          <w:tcPr>
            <w:tcW w:w="1240" w:type="pct"/>
            <w:vMerge/>
          </w:tcPr>
          <w:p w:rsidR="001B73AA" w:rsidRPr="00F93125" w:rsidDel="002A1D54" w:rsidRDefault="001B73AA" w:rsidP="001B73AA">
            <w:pPr>
              <w:pStyle w:val="afa"/>
            </w:pPr>
          </w:p>
        </w:tc>
        <w:tc>
          <w:tcPr>
            <w:tcW w:w="3760" w:type="pct"/>
          </w:tcPr>
          <w:p w:rsidR="001B73AA" w:rsidRDefault="001B73AA" w:rsidP="001B73AA">
            <w:pPr>
              <w:jc w:val="both"/>
            </w:pPr>
            <w:r>
              <w:t>Опасные и вредные производственные факторы при проведении монтажа наружных светопрозрачных конструкций</w:t>
            </w:r>
          </w:p>
        </w:tc>
      </w:tr>
      <w:tr w:rsidR="001B73AA" w:rsidRPr="00F93125" w:rsidTr="00F347B1">
        <w:trPr>
          <w:trHeight w:val="20"/>
        </w:trPr>
        <w:tc>
          <w:tcPr>
            <w:tcW w:w="1240" w:type="pct"/>
            <w:vMerge/>
          </w:tcPr>
          <w:p w:rsidR="001B73AA" w:rsidRPr="00F93125" w:rsidDel="002A1D54" w:rsidRDefault="001B73AA" w:rsidP="001B73AA">
            <w:pPr>
              <w:pStyle w:val="afa"/>
            </w:pPr>
          </w:p>
        </w:tc>
        <w:tc>
          <w:tcPr>
            <w:tcW w:w="3760" w:type="pct"/>
          </w:tcPr>
          <w:p w:rsidR="001B73AA" w:rsidRDefault="001B73AA" w:rsidP="001B73AA">
            <w:pPr>
              <w:jc w:val="both"/>
            </w:pPr>
            <w:r>
              <w:t>Правила производственной санитарии при проведении монтажа наружных светопрозрачных конструкций</w:t>
            </w:r>
          </w:p>
        </w:tc>
      </w:tr>
      <w:tr w:rsidR="001B73AA" w:rsidRPr="00F93125" w:rsidTr="00F347B1">
        <w:trPr>
          <w:trHeight w:val="20"/>
        </w:trPr>
        <w:tc>
          <w:tcPr>
            <w:tcW w:w="1240" w:type="pct"/>
            <w:vMerge/>
          </w:tcPr>
          <w:p w:rsidR="001B73AA" w:rsidRPr="00F93125" w:rsidDel="002A1D54" w:rsidRDefault="001B73AA" w:rsidP="001B73AA">
            <w:pPr>
              <w:pStyle w:val="afa"/>
            </w:pPr>
          </w:p>
        </w:tc>
        <w:tc>
          <w:tcPr>
            <w:tcW w:w="3760" w:type="pct"/>
          </w:tcPr>
          <w:p w:rsidR="001B73AA" w:rsidRDefault="001B73AA" w:rsidP="001B73AA">
            <w:pPr>
              <w:jc w:val="both"/>
            </w:pPr>
            <w:r>
              <w:t>Виды и правила применения средств индивидуальной защиты, необходимых при проведении монтажа наружных светопрозрачных конструкций</w:t>
            </w:r>
          </w:p>
        </w:tc>
      </w:tr>
      <w:tr w:rsidR="003741E1" w:rsidRPr="00F93125" w:rsidTr="00F347B1">
        <w:trPr>
          <w:trHeight w:val="20"/>
        </w:trPr>
        <w:tc>
          <w:tcPr>
            <w:tcW w:w="1240" w:type="pct"/>
          </w:tcPr>
          <w:p w:rsidR="003741E1" w:rsidRPr="00F93125" w:rsidDel="002A1D54" w:rsidRDefault="003741E1" w:rsidP="003741E1">
            <w:pPr>
              <w:pStyle w:val="afa"/>
            </w:pPr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:rsidR="003741E1" w:rsidRPr="00F93125" w:rsidRDefault="003741E1" w:rsidP="003741E1">
            <w:pPr>
              <w:pStyle w:val="afa"/>
              <w:jc w:val="both"/>
            </w:pPr>
            <w:r w:rsidRPr="00F93125">
              <w:t>-</w:t>
            </w:r>
          </w:p>
        </w:tc>
      </w:tr>
    </w:tbl>
    <w:p w:rsidR="001F045C" w:rsidRDefault="001F045C" w:rsidP="001F045C"/>
    <w:p w:rsidR="001F045C" w:rsidRPr="00E06ED9" w:rsidRDefault="001F045C" w:rsidP="001F045C">
      <w:pPr>
        <w:rPr>
          <w:b/>
          <w:bCs w:val="0"/>
        </w:rPr>
      </w:pPr>
      <w:r w:rsidRPr="00E06ED9">
        <w:rPr>
          <w:b/>
          <w:bCs w:val="0"/>
        </w:rPr>
        <w:t>3.</w:t>
      </w:r>
      <w:r>
        <w:rPr>
          <w:b/>
          <w:bCs w:val="0"/>
        </w:rPr>
        <w:t>3</w:t>
      </w:r>
      <w:r w:rsidRPr="00E06ED9">
        <w:rPr>
          <w:b/>
          <w:bCs w:val="0"/>
        </w:rPr>
        <w:t>.</w:t>
      </w:r>
      <w:r>
        <w:rPr>
          <w:b/>
          <w:bCs w:val="0"/>
        </w:rPr>
        <w:t>2</w:t>
      </w:r>
      <w:r w:rsidRPr="00E06ED9">
        <w:rPr>
          <w:b/>
          <w:bCs w:val="0"/>
        </w:rPr>
        <w:t>. Трудовая функция</w:t>
      </w:r>
    </w:p>
    <w:p w:rsidR="001F045C" w:rsidRPr="00F93125" w:rsidRDefault="001F045C" w:rsidP="001F045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427"/>
        <w:gridCol w:w="565"/>
        <w:gridCol w:w="882"/>
        <w:gridCol w:w="1478"/>
        <w:gridCol w:w="573"/>
      </w:tblGrid>
      <w:tr w:rsidR="00A94013" w:rsidRPr="00F93125" w:rsidTr="00A9401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94013" w:rsidRPr="00F93125" w:rsidRDefault="00A94013" w:rsidP="00A94013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94013" w:rsidRPr="00F93125" w:rsidRDefault="009501CF" w:rsidP="0030152B">
            <w:pPr>
              <w:jc w:val="both"/>
              <w:rPr>
                <w:bCs w:val="0"/>
              </w:rPr>
            </w:pPr>
            <w:r>
              <w:t>Оперативный контроль проведения монтажа наружных светопрозрачных конструкций и приемка результатов работ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94013" w:rsidRPr="00F93125" w:rsidRDefault="00A94013" w:rsidP="00A94013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94013" w:rsidRPr="00F93125" w:rsidRDefault="00A94013" w:rsidP="00A94013">
            <w:pPr>
              <w:jc w:val="center"/>
              <w:rPr>
                <w:bCs w:val="0"/>
              </w:rPr>
            </w:pPr>
            <w:r>
              <w:t>С</w:t>
            </w:r>
            <w:r w:rsidRPr="00F93125">
              <w:t>/0</w:t>
            </w:r>
            <w:r>
              <w:t>2</w:t>
            </w:r>
            <w:r w:rsidRPr="00F93125">
              <w:t>.</w:t>
            </w:r>
            <w:r>
              <w:t>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94013" w:rsidRPr="00F93125" w:rsidRDefault="00A94013" w:rsidP="00A94013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94013" w:rsidRPr="00F93125" w:rsidRDefault="00A94013" w:rsidP="00A94013">
            <w:pPr>
              <w:jc w:val="center"/>
              <w:rPr>
                <w:bCs w:val="0"/>
              </w:rPr>
            </w:pPr>
            <w:r>
              <w:t>5</w:t>
            </w:r>
          </w:p>
        </w:tc>
      </w:tr>
    </w:tbl>
    <w:p w:rsidR="001F045C" w:rsidRDefault="001F045C" w:rsidP="001F045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1F045C" w:rsidRPr="00F93125" w:rsidTr="00F347B1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</w:p>
        </w:tc>
      </w:tr>
      <w:tr w:rsidR="001F045C" w:rsidRPr="00F93125" w:rsidTr="00F347B1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F045C" w:rsidRPr="00F93125" w:rsidRDefault="001F045C" w:rsidP="00F347B1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F045C" w:rsidRPr="00F93125" w:rsidRDefault="001F045C" w:rsidP="00F347B1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F045C" w:rsidRPr="00F93125" w:rsidRDefault="001F045C" w:rsidP="00F347B1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 xml:space="preserve">Регистрационный номер профессионального </w:t>
            </w:r>
            <w:r w:rsidRPr="00F93125">
              <w:rPr>
                <w:sz w:val="20"/>
              </w:rPr>
              <w:lastRenderedPageBreak/>
              <w:t>стандарта</w:t>
            </w:r>
          </w:p>
        </w:tc>
      </w:tr>
    </w:tbl>
    <w:p w:rsidR="001F045C" w:rsidRDefault="001F045C" w:rsidP="001F045C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1F045C" w:rsidRPr="00F93125" w:rsidTr="00F347B1">
        <w:trPr>
          <w:trHeight w:val="20"/>
        </w:trPr>
        <w:tc>
          <w:tcPr>
            <w:tcW w:w="1240" w:type="pct"/>
            <w:vMerge w:val="restart"/>
          </w:tcPr>
          <w:p w:rsidR="001F045C" w:rsidRPr="00F93125" w:rsidRDefault="001F045C" w:rsidP="00F347B1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:rsidR="001F045C" w:rsidRPr="009E4068" w:rsidRDefault="004D290A" w:rsidP="00C75D86">
            <w:pPr>
              <w:jc w:val="both"/>
            </w:pPr>
            <w:r>
              <w:t xml:space="preserve">Контроль соблюдения качества технологического процесса </w:t>
            </w:r>
            <w:r w:rsidR="00690884">
              <w:t xml:space="preserve">монтажа </w:t>
            </w:r>
            <w:r w:rsidR="0030152B">
              <w:t>наружных светопрозрачных конструкций</w:t>
            </w:r>
          </w:p>
        </w:tc>
      </w:tr>
      <w:tr w:rsidR="001F045C" w:rsidRPr="00F93125" w:rsidTr="00F347B1">
        <w:trPr>
          <w:trHeight w:val="20"/>
        </w:trPr>
        <w:tc>
          <w:tcPr>
            <w:tcW w:w="1240" w:type="pct"/>
            <w:vMerge/>
          </w:tcPr>
          <w:p w:rsidR="001F045C" w:rsidRPr="00F93125" w:rsidRDefault="001F045C" w:rsidP="00F347B1">
            <w:pPr>
              <w:pStyle w:val="afa"/>
            </w:pPr>
          </w:p>
        </w:tc>
        <w:tc>
          <w:tcPr>
            <w:tcW w:w="3760" w:type="pct"/>
          </w:tcPr>
          <w:p w:rsidR="001F045C" w:rsidRPr="007360A1" w:rsidRDefault="004D290A" w:rsidP="00C75D86">
            <w:pPr>
              <w:jc w:val="both"/>
            </w:pPr>
            <w:r>
              <w:t>Контроль соблюдения использовани</w:t>
            </w:r>
            <w:r w:rsidR="00C75D86">
              <w:t>я</w:t>
            </w:r>
            <w:r>
              <w:t xml:space="preserve"> средств индивидуальной защиты</w:t>
            </w:r>
            <w:r w:rsidR="00C75D86">
              <w:t xml:space="preserve"> при проведении монтажа </w:t>
            </w:r>
            <w:r w:rsidR="0030152B">
              <w:t>наружных светопрозрачных конструкций</w:t>
            </w:r>
          </w:p>
        </w:tc>
      </w:tr>
      <w:tr w:rsidR="00C75D86" w:rsidRPr="00F93125" w:rsidTr="00F347B1">
        <w:trPr>
          <w:trHeight w:val="20"/>
        </w:trPr>
        <w:tc>
          <w:tcPr>
            <w:tcW w:w="1240" w:type="pct"/>
            <w:vMerge/>
          </w:tcPr>
          <w:p w:rsidR="00C75D86" w:rsidRPr="00F93125" w:rsidRDefault="00C75D86" w:rsidP="00F347B1">
            <w:pPr>
              <w:pStyle w:val="afa"/>
            </w:pPr>
          </w:p>
        </w:tc>
        <w:tc>
          <w:tcPr>
            <w:tcW w:w="3760" w:type="pct"/>
          </w:tcPr>
          <w:p w:rsidR="00C75D86" w:rsidRDefault="00C75D86" w:rsidP="00C75D86">
            <w:pPr>
              <w:jc w:val="both"/>
            </w:pPr>
            <w:r w:rsidRPr="00C75D86">
              <w:t xml:space="preserve">Контроль соблюдения рабочими производственной и трудовой дисциплины, правил охраны труда и промышленной безопасности </w:t>
            </w:r>
            <w:r>
              <w:t xml:space="preserve">при проведении монтажа </w:t>
            </w:r>
            <w:r w:rsidR="0030152B">
              <w:t>наружных светопрозрачных конструкций</w:t>
            </w:r>
          </w:p>
        </w:tc>
      </w:tr>
      <w:tr w:rsidR="001F045C" w:rsidRPr="00F93125" w:rsidTr="00F347B1">
        <w:trPr>
          <w:trHeight w:val="20"/>
        </w:trPr>
        <w:tc>
          <w:tcPr>
            <w:tcW w:w="1240" w:type="pct"/>
            <w:vMerge/>
          </w:tcPr>
          <w:p w:rsidR="001F045C" w:rsidRPr="00F93125" w:rsidRDefault="001F045C" w:rsidP="00F347B1">
            <w:pPr>
              <w:pStyle w:val="afa"/>
            </w:pPr>
          </w:p>
        </w:tc>
        <w:tc>
          <w:tcPr>
            <w:tcW w:w="3760" w:type="pct"/>
          </w:tcPr>
          <w:p w:rsidR="001F045C" w:rsidRPr="00F93125" w:rsidRDefault="004D290A" w:rsidP="004D290A">
            <w:pPr>
              <w:jc w:val="both"/>
            </w:pPr>
            <w:r>
              <w:t xml:space="preserve">Контроль соблюдения плановых сроков проведения монтажа </w:t>
            </w:r>
            <w:r w:rsidR="0030152B">
              <w:t>наружных светопрозрачных конструкций</w:t>
            </w:r>
          </w:p>
        </w:tc>
      </w:tr>
      <w:tr w:rsidR="004D290A" w:rsidRPr="00F93125" w:rsidTr="00F347B1">
        <w:trPr>
          <w:trHeight w:val="20"/>
        </w:trPr>
        <w:tc>
          <w:tcPr>
            <w:tcW w:w="1240" w:type="pct"/>
            <w:vMerge/>
          </w:tcPr>
          <w:p w:rsidR="004D290A" w:rsidRPr="00F93125" w:rsidRDefault="004D290A" w:rsidP="00F347B1">
            <w:pPr>
              <w:pStyle w:val="afa"/>
            </w:pPr>
          </w:p>
        </w:tc>
        <w:tc>
          <w:tcPr>
            <w:tcW w:w="3760" w:type="pct"/>
          </w:tcPr>
          <w:p w:rsidR="004D290A" w:rsidRDefault="00F347B1" w:rsidP="004D290A">
            <w:pPr>
              <w:jc w:val="both"/>
            </w:pPr>
            <w:r>
              <w:t>Контрол</w:t>
            </w:r>
            <w:r w:rsidR="00721E32">
              <w:t>ь рационального использования оборудования, материалов и комплектующих</w:t>
            </w:r>
            <w:r w:rsidR="0030152B">
              <w:t xml:space="preserve"> при проведении монтажа наружных светопрозрачных конструкций</w:t>
            </w:r>
          </w:p>
        </w:tc>
      </w:tr>
      <w:tr w:rsidR="00721E32" w:rsidRPr="00F93125" w:rsidTr="00F347B1">
        <w:trPr>
          <w:trHeight w:val="20"/>
        </w:trPr>
        <w:tc>
          <w:tcPr>
            <w:tcW w:w="1240" w:type="pct"/>
            <w:vMerge/>
          </w:tcPr>
          <w:p w:rsidR="00721E32" w:rsidRPr="00F93125" w:rsidRDefault="00721E32" w:rsidP="00F347B1">
            <w:pPr>
              <w:pStyle w:val="afa"/>
            </w:pPr>
          </w:p>
        </w:tc>
        <w:tc>
          <w:tcPr>
            <w:tcW w:w="3760" w:type="pct"/>
          </w:tcPr>
          <w:p w:rsidR="00721E32" w:rsidRDefault="00721E32" w:rsidP="00C75D86">
            <w:pPr>
              <w:jc w:val="both"/>
            </w:pPr>
            <w:r>
              <w:t>Пр</w:t>
            </w:r>
            <w:r w:rsidR="00C75D86">
              <w:t>оведение корректирующих мероприятий в случае несоблюдения сроков или нарушения качества технологического процесса</w:t>
            </w:r>
            <w:r w:rsidR="005F7B9D">
              <w:t xml:space="preserve"> монтажа наружных светопрозрачных конструкций</w:t>
            </w:r>
          </w:p>
        </w:tc>
      </w:tr>
      <w:tr w:rsidR="00B514CC" w:rsidRPr="00F93125" w:rsidTr="00F347B1">
        <w:trPr>
          <w:trHeight w:val="20"/>
        </w:trPr>
        <w:tc>
          <w:tcPr>
            <w:tcW w:w="1240" w:type="pct"/>
            <w:vMerge/>
          </w:tcPr>
          <w:p w:rsidR="00B514CC" w:rsidRPr="00F93125" w:rsidRDefault="00B514CC" w:rsidP="00F347B1">
            <w:pPr>
              <w:pStyle w:val="afa"/>
            </w:pPr>
          </w:p>
        </w:tc>
        <w:tc>
          <w:tcPr>
            <w:tcW w:w="3760" w:type="pct"/>
          </w:tcPr>
          <w:p w:rsidR="00B514CC" w:rsidRDefault="00B514CC" w:rsidP="00C75D86">
            <w:pPr>
              <w:jc w:val="both"/>
            </w:pPr>
            <w:r>
              <w:t>Координация работы со смежными строительными участками (при необходимости)</w:t>
            </w:r>
          </w:p>
        </w:tc>
      </w:tr>
      <w:tr w:rsidR="00DF601A" w:rsidRPr="00F93125" w:rsidTr="00F347B1">
        <w:trPr>
          <w:trHeight w:val="20"/>
        </w:trPr>
        <w:tc>
          <w:tcPr>
            <w:tcW w:w="1240" w:type="pct"/>
            <w:vMerge/>
          </w:tcPr>
          <w:p w:rsidR="00DF601A" w:rsidRPr="00F93125" w:rsidRDefault="00DF601A" w:rsidP="00F347B1">
            <w:pPr>
              <w:pStyle w:val="afa"/>
            </w:pPr>
          </w:p>
        </w:tc>
        <w:tc>
          <w:tcPr>
            <w:tcW w:w="3760" w:type="pct"/>
          </w:tcPr>
          <w:p w:rsidR="00DF601A" w:rsidRDefault="00DF601A" w:rsidP="00DF601A">
            <w:pPr>
              <w:jc w:val="both"/>
            </w:pPr>
            <w:r w:rsidRPr="00DF601A">
              <w:t>Ведение исполнительной документации</w:t>
            </w:r>
          </w:p>
        </w:tc>
      </w:tr>
      <w:tr w:rsidR="001F045C" w:rsidRPr="00F93125" w:rsidTr="00F347B1">
        <w:trPr>
          <w:trHeight w:val="20"/>
        </w:trPr>
        <w:tc>
          <w:tcPr>
            <w:tcW w:w="1240" w:type="pct"/>
            <w:vMerge/>
          </w:tcPr>
          <w:p w:rsidR="001F045C" w:rsidRPr="00F93125" w:rsidRDefault="001F045C" w:rsidP="00F347B1">
            <w:pPr>
              <w:pStyle w:val="afa"/>
            </w:pPr>
          </w:p>
        </w:tc>
        <w:tc>
          <w:tcPr>
            <w:tcW w:w="3760" w:type="pct"/>
          </w:tcPr>
          <w:p w:rsidR="001F045C" w:rsidRPr="00F93125" w:rsidRDefault="00B514CC" w:rsidP="00F347B1">
            <w:pPr>
              <w:jc w:val="both"/>
            </w:pPr>
            <w:r>
              <w:t xml:space="preserve">Приемка результатов работ по монтажу </w:t>
            </w:r>
            <w:r w:rsidR="00F5430B">
              <w:t>наружных светопрозрачных конструкций</w:t>
            </w:r>
          </w:p>
        </w:tc>
      </w:tr>
      <w:tr w:rsidR="00A00877" w:rsidRPr="00F93125" w:rsidTr="00F347B1">
        <w:trPr>
          <w:trHeight w:val="20"/>
        </w:trPr>
        <w:tc>
          <w:tcPr>
            <w:tcW w:w="1240" w:type="pct"/>
            <w:vMerge w:val="restart"/>
          </w:tcPr>
          <w:p w:rsidR="00A00877" w:rsidRPr="00F93125" w:rsidDel="002A1D54" w:rsidRDefault="00A00877" w:rsidP="00A00877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:rsidR="00A00877" w:rsidRPr="00F93125" w:rsidRDefault="00A00877" w:rsidP="00A00877">
            <w:pPr>
              <w:jc w:val="both"/>
            </w:pPr>
            <w:r>
              <w:t>Анализировать качество технологического процесса монтажа наружных светопрозрачных конструкций и его соответствие требованиям технологических регламентов и стандартов</w:t>
            </w:r>
          </w:p>
        </w:tc>
      </w:tr>
      <w:tr w:rsidR="00A00877" w:rsidRPr="00F93125" w:rsidTr="00F347B1">
        <w:trPr>
          <w:trHeight w:val="20"/>
        </w:trPr>
        <w:tc>
          <w:tcPr>
            <w:tcW w:w="1240" w:type="pct"/>
            <w:vMerge/>
          </w:tcPr>
          <w:p w:rsidR="00A00877" w:rsidRPr="00F93125" w:rsidDel="002A1D54" w:rsidRDefault="00A00877" w:rsidP="00A00877">
            <w:pPr>
              <w:pStyle w:val="afa"/>
            </w:pPr>
          </w:p>
        </w:tc>
        <w:tc>
          <w:tcPr>
            <w:tcW w:w="3760" w:type="pct"/>
          </w:tcPr>
          <w:p w:rsidR="00A00877" w:rsidRPr="00F93125" w:rsidRDefault="00A00877" w:rsidP="00A00877">
            <w:pPr>
              <w:jc w:val="both"/>
            </w:pPr>
            <w:r>
              <w:t>Оценивать соблюдение требований по использованию средств индивидуальной защиты при проведении монтажа наружных светопрозрачных конструкций</w:t>
            </w:r>
          </w:p>
        </w:tc>
      </w:tr>
      <w:tr w:rsidR="00A00877" w:rsidRPr="00F93125" w:rsidTr="00F347B1">
        <w:trPr>
          <w:trHeight w:val="20"/>
        </w:trPr>
        <w:tc>
          <w:tcPr>
            <w:tcW w:w="1240" w:type="pct"/>
            <w:vMerge/>
          </w:tcPr>
          <w:p w:rsidR="00A00877" w:rsidRPr="00F93125" w:rsidDel="002A1D54" w:rsidRDefault="00A00877" w:rsidP="00A00877">
            <w:pPr>
              <w:pStyle w:val="afa"/>
            </w:pPr>
          </w:p>
        </w:tc>
        <w:tc>
          <w:tcPr>
            <w:tcW w:w="3760" w:type="pct"/>
          </w:tcPr>
          <w:p w:rsidR="00A00877" w:rsidRPr="00F93125" w:rsidRDefault="00A00877" w:rsidP="00A00877">
            <w:pPr>
              <w:jc w:val="both"/>
            </w:pPr>
            <w:r>
              <w:t xml:space="preserve">Оценивать соблюдение требований </w:t>
            </w:r>
            <w:r w:rsidRPr="00C75D86">
              <w:t xml:space="preserve">производственной и трудовой дисциплины, правил охраны труда и промышленной безопасности </w:t>
            </w:r>
            <w:r>
              <w:t>при проведении монтажа наружных светопрозрачных конструкций</w:t>
            </w:r>
          </w:p>
        </w:tc>
      </w:tr>
      <w:tr w:rsidR="00A00877" w:rsidRPr="00F93125" w:rsidTr="00F347B1">
        <w:trPr>
          <w:trHeight w:val="20"/>
        </w:trPr>
        <w:tc>
          <w:tcPr>
            <w:tcW w:w="1240" w:type="pct"/>
            <w:vMerge/>
          </w:tcPr>
          <w:p w:rsidR="00A00877" w:rsidRPr="00F93125" w:rsidDel="002A1D54" w:rsidRDefault="00A00877" w:rsidP="00A00877">
            <w:pPr>
              <w:pStyle w:val="afa"/>
            </w:pPr>
          </w:p>
        </w:tc>
        <w:tc>
          <w:tcPr>
            <w:tcW w:w="3760" w:type="pct"/>
          </w:tcPr>
          <w:p w:rsidR="00A00877" w:rsidRPr="00F93125" w:rsidRDefault="00A00877" w:rsidP="00A00877">
            <w:pPr>
              <w:jc w:val="both"/>
            </w:pPr>
            <w:r>
              <w:t>Анализировать соблюдение плановых сроков проведения монтажа наружных светопрозрачных конструкций</w:t>
            </w:r>
          </w:p>
        </w:tc>
      </w:tr>
      <w:tr w:rsidR="00A00877" w:rsidRPr="00F93125" w:rsidTr="00F347B1">
        <w:trPr>
          <w:trHeight w:val="20"/>
        </w:trPr>
        <w:tc>
          <w:tcPr>
            <w:tcW w:w="1240" w:type="pct"/>
            <w:vMerge/>
          </w:tcPr>
          <w:p w:rsidR="00A00877" w:rsidRPr="00F93125" w:rsidDel="002A1D54" w:rsidRDefault="00A00877" w:rsidP="00A00877">
            <w:pPr>
              <w:pStyle w:val="afa"/>
            </w:pPr>
          </w:p>
        </w:tc>
        <w:tc>
          <w:tcPr>
            <w:tcW w:w="3760" w:type="pct"/>
          </w:tcPr>
          <w:p w:rsidR="00A00877" w:rsidRPr="00F93125" w:rsidRDefault="00A00877" w:rsidP="00A00877">
            <w:pPr>
              <w:jc w:val="both"/>
            </w:pPr>
            <w:r>
              <w:t>Анализировать рациональность использования оборудования, материалов и комплектующих</w:t>
            </w:r>
          </w:p>
        </w:tc>
      </w:tr>
      <w:tr w:rsidR="00A00877" w:rsidRPr="00F93125" w:rsidTr="00F347B1">
        <w:trPr>
          <w:trHeight w:val="20"/>
        </w:trPr>
        <w:tc>
          <w:tcPr>
            <w:tcW w:w="1240" w:type="pct"/>
            <w:vMerge/>
          </w:tcPr>
          <w:p w:rsidR="00A00877" w:rsidRPr="00F93125" w:rsidDel="002A1D54" w:rsidRDefault="00A00877" w:rsidP="00A00877">
            <w:pPr>
              <w:pStyle w:val="afa"/>
            </w:pPr>
          </w:p>
        </w:tc>
        <w:tc>
          <w:tcPr>
            <w:tcW w:w="3760" w:type="pct"/>
          </w:tcPr>
          <w:p w:rsidR="00A00877" w:rsidRPr="00F93125" w:rsidRDefault="00A00877" w:rsidP="00A00877">
            <w:pPr>
              <w:jc w:val="both"/>
            </w:pPr>
            <w:r>
              <w:t>Определять перечень корректирующих мероприятий в случае несоблюдения сроков или нарушения качества технологического процесса</w:t>
            </w:r>
          </w:p>
        </w:tc>
      </w:tr>
      <w:tr w:rsidR="00A00877" w:rsidRPr="00F93125" w:rsidTr="00F347B1">
        <w:trPr>
          <w:trHeight w:val="20"/>
        </w:trPr>
        <w:tc>
          <w:tcPr>
            <w:tcW w:w="1240" w:type="pct"/>
            <w:vMerge/>
          </w:tcPr>
          <w:p w:rsidR="00A00877" w:rsidRPr="00F93125" w:rsidDel="002A1D54" w:rsidRDefault="00A00877" w:rsidP="00A00877">
            <w:pPr>
              <w:pStyle w:val="afa"/>
            </w:pPr>
          </w:p>
        </w:tc>
        <w:tc>
          <w:tcPr>
            <w:tcW w:w="3760" w:type="pct"/>
          </w:tcPr>
          <w:p w:rsidR="00A00877" w:rsidRPr="00F93125" w:rsidRDefault="00A00877" w:rsidP="00A00877">
            <w:pPr>
              <w:jc w:val="both"/>
            </w:pPr>
            <w:r>
              <w:t>Выбирать механизмы и способы взаимодействия со смежными строительными участками (при необходимости)</w:t>
            </w:r>
          </w:p>
        </w:tc>
      </w:tr>
      <w:tr w:rsidR="00A00877" w:rsidRPr="00F93125" w:rsidTr="00F347B1">
        <w:trPr>
          <w:trHeight w:val="20"/>
        </w:trPr>
        <w:tc>
          <w:tcPr>
            <w:tcW w:w="1240" w:type="pct"/>
            <w:vMerge/>
          </w:tcPr>
          <w:p w:rsidR="00A00877" w:rsidRPr="00F93125" w:rsidDel="002A1D54" w:rsidRDefault="00A00877" w:rsidP="00A00877">
            <w:pPr>
              <w:pStyle w:val="afa"/>
            </w:pPr>
          </w:p>
        </w:tc>
        <w:tc>
          <w:tcPr>
            <w:tcW w:w="3760" w:type="pct"/>
          </w:tcPr>
          <w:p w:rsidR="00A00877" w:rsidRPr="00F93125" w:rsidRDefault="00A00877" w:rsidP="00A00877">
            <w:pPr>
              <w:jc w:val="both"/>
            </w:pPr>
            <w:r>
              <w:t>Применять требования к в</w:t>
            </w:r>
            <w:r w:rsidRPr="00DF601A">
              <w:t>едени</w:t>
            </w:r>
            <w:r>
              <w:t>ю</w:t>
            </w:r>
            <w:r w:rsidRPr="00DF601A">
              <w:t xml:space="preserve"> исполнительной документации</w:t>
            </w:r>
          </w:p>
        </w:tc>
      </w:tr>
      <w:tr w:rsidR="00A00877" w:rsidRPr="00F93125" w:rsidTr="00F347B1">
        <w:trPr>
          <w:trHeight w:val="20"/>
        </w:trPr>
        <w:tc>
          <w:tcPr>
            <w:tcW w:w="1240" w:type="pct"/>
            <w:vMerge/>
          </w:tcPr>
          <w:p w:rsidR="00A00877" w:rsidRPr="00F93125" w:rsidDel="002A1D54" w:rsidRDefault="00A00877" w:rsidP="00A00877">
            <w:pPr>
              <w:pStyle w:val="afa"/>
            </w:pPr>
          </w:p>
        </w:tc>
        <w:tc>
          <w:tcPr>
            <w:tcW w:w="3760" w:type="pct"/>
          </w:tcPr>
          <w:p w:rsidR="00A00877" w:rsidRPr="00F93125" w:rsidRDefault="00A00877" w:rsidP="00A00877">
            <w:pPr>
              <w:jc w:val="both"/>
            </w:pPr>
            <w:r>
              <w:t>Оценивать результаты работ по монтажу наружных светопрозрачных конструкций и применять требования к порядку их приемки</w:t>
            </w:r>
          </w:p>
        </w:tc>
      </w:tr>
      <w:tr w:rsidR="00A00877" w:rsidRPr="00F93125" w:rsidTr="00F347B1">
        <w:trPr>
          <w:trHeight w:val="20"/>
        </w:trPr>
        <w:tc>
          <w:tcPr>
            <w:tcW w:w="1240" w:type="pct"/>
            <w:vMerge w:val="restart"/>
          </w:tcPr>
          <w:p w:rsidR="00A00877" w:rsidRPr="00F93125" w:rsidRDefault="00A00877" w:rsidP="00A00877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:rsidR="00A00877" w:rsidRPr="009E4068" w:rsidRDefault="00A00877" w:rsidP="00A00877">
            <w:pPr>
              <w:jc w:val="both"/>
            </w:pPr>
            <w:r w:rsidRPr="009E4068">
              <w:t xml:space="preserve">Требования технических регламентов по безопасности эксплуатации </w:t>
            </w:r>
            <w:r>
              <w:t>наружных светопрозрачных конструкций</w:t>
            </w:r>
          </w:p>
        </w:tc>
      </w:tr>
      <w:tr w:rsidR="00690884" w:rsidRPr="00F93125" w:rsidTr="00F347B1">
        <w:trPr>
          <w:trHeight w:val="20"/>
        </w:trPr>
        <w:tc>
          <w:tcPr>
            <w:tcW w:w="1240" w:type="pct"/>
            <w:vMerge/>
          </w:tcPr>
          <w:p w:rsidR="00690884" w:rsidRPr="00F93125" w:rsidDel="002A1D54" w:rsidRDefault="00690884" w:rsidP="00A00877">
            <w:pPr>
              <w:pStyle w:val="afa"/>
            </w:pPr>
          </w:p>
        </w:tc>
        <w:tc>
          <w:tcPr>
            <w:tcW w:w="3760" w:type="pct"/>
          </w:tcPr>
          <w:p w:rsidR="00690884" w:rsidRPr="009E4068" w:rsidRDefault="00690884" w:rsidP="00A00877">
            <w:pPr>
              <w:jc w:val="both"/>
            </w:pPr>
            <w:r>
              <w:t>Требования</w:t>
            </w:r>
            <w:r w:rsidRPr="002451D0">
              <w:t xml:space="preserve"> технической документации в строительстве</w:t>
            </w:r>
          </w:p>
        </w:tc>
      </w:tr>
      <w:tr w:rsidR="00A00877" w:rsidRPr="00F93125" w:rsidTr="00F347B1">
        <w:trPr>
          <w:trHeight w:val="20"/>
        </w:trPr>
        <w:tc>
          <w:tcPr>
            <w:tcW w:w="1240" w:type="pct"/>
            <w:vMerge/>
          </w:tcPr>
          <w:p w:rsidR="00A00877" w:rsidRPr="00F93125" w:rsidDel="002A1D54" w:rsidRDefault="00A00877" w:rsidP="00A00877">
            <w:pPr>
              <w:pStyle w:val="afa"/>
            </w:pPr>
          </w:p>
        </w:tc>
        <w:tc>
          <w:tcPr>
            <w:tcW w:w="3760" w:type="pct"/>
          </w:tcPr>
          <w:p w:rsidR="00A00877" w:rsidRPr="009E4068" w:rsidRDefault="00A00877" w:rsidP="00A00877">
            <w:pPr>
              <w:jc w:val="both"/>
            </w:pPr>
            <w:r>
              <w:t>Требования технологических регламентов по проведению монтажа наружных светопрозрачных конструкций</w:t>
            </w:r>
          </w:p>
        </w:tc>
      </w:tr>
      <w:tr w:rsidR="00A00877" w:rsidRPr="00F93125" w:rsidTr="00F347B1">
        <w:trPr>
          <w:trHeight w:val="20"/>
        </w:trPr>
        <w:tc>
          <w:tcPr>
            <w:tcW w:w="1240" w:type="pct"/>
            <w:vMerge/>
          </w:tcPr>
          <w:p w:rsidR="00A00877" w:rsidRPr="00F93125" w:rsidDel="002A1D54" w:rsidRDefault="00A00877" w:rsidP="00A00877">
            <w:pPr>
              <w:pStyle w:val="afa"/>
            </w:pPr>
          </w:p>
        </w:tc>
        <w:tc>
          <w:tcPr>
            <w:tcW w:w="3760" w:type="pct"/>
          </w:tcPr>
          <w:p w:rsidR="00A00877" w:rsidRPr="009E4068" w:rsidRDefault="009F155A" w:rsidP="00A00877">
            <w:pPr>
              <w:jc w:val="both"/>
            </w:pPr>
            <w:r>
              <w:t>Требования и нормы рационального использования оборудования, материалов и комплектующих</w:t>
            </w:r>
          </w:p>
        </w:tc>
      </w:tr>
      <w:tr w:rsidR="00A00877" w:rsidRPr="00F93125" w:rsidTr="00F347B1">
        <w:trPr>
          <w:trHeight w:val="20"/>
        </w:trPr>
        <w:tc>
          <w:tcPr>
            <w:tcW w:w="1240" w:type="pct"/>
            <w:vMerge/>
          </w:tcPr>
          <w:p w:rsidR="00A00877" w:rsidRPr="00F93125" w:rsidDel="002A1D54" w:rsidRDefault="00A00877" w:rsidP="00A00877">
            <w:pPr>
              <w:pStyle w:val="afa"/>
            </w:pPr>
          </w:p>
        </w:tc>
        <w:tc>
          <w:tcPr>
            <w:tcW w:w="3760" w:type="pct"/>
          </w:tcPr>
          <w:p w:rsidR="00A00877" w:rsidRPr="009E4068" w:rsidRDefault="009F155A" w:rsidP="00A00877">
            <w:pPr>
              <w:jc w:val="both"/>
            </w:pPr>
            <w:r>
              <w:t>Порядок и способы проведения производственного контроля</w:t>
            </w:r>
          </w:p>
        </w:tc>
      </w:tr>
      <w:tr w:rsidR="00A00877" w:rsidRPr="00F93125" w:rsidTr="00F347B1">
        <w:trPr>
          <w:trHeight w:val="20"/>
        </w:trPr>
        <w:tc>
          <w:tcPr>
            <w:tcW w:w="1240" w:type="pct"/>
            <w:vMerge/>
          </w:tcPr>
          <w:p w:rsidR="00A00877" w:rsidRPr="00F93125" w:rsidDel="002A1D54" w:rsidRDefault="00A00877" w:rsidP="00A00877">
            <w:pPr>
              <w:pStyle w:val="afa"/>
            </w:pPr>
          </w:p>
        </w:tc>
        <w:tc>
          <w:tcPr>
            <w:tcW w:w="3760" w:type="pct"/>
          </w:tcPr>
          <w:p w:rsidR="00A00877" w:rsidRPr="009E4068" w:rsidRDefault="009F155A" w:rsidP="00A00877">
            <w:pPr>
              <w:jc w:val="both"/>
            </w:pPr>
            <w:r>
              <w:t xml:space="preserve">Порядок и способы </w:t>
            </w:r>
            <w:r w:rsidR="00690884">
              <w:t>взаимодействия со</w:t>
            </w:r>
            <w:r w:rsidR="001A0547">
              <w:t xml:space="preserve"> </w:t>
            </w:r>
            <w:r w:rsidR="00A00877">
              <w:t>смежными строительными участками (при необходимости)</w:t>
            </w:r>
          </w:p>
        </w:tc>
      </w:tr>
      <w:tr w:rsidR="00A00877" w:rsidRPr="00F93125" w:rsidTr="00F347B1">
        <w:trPr>
          <w:trHeight w:val="20"/>
        </w:trPr>
        <w:tc>
          <w:tcPr>
            <w:tcW w:w="1240" w:type="pct"/>
            <w:vMerge/>
          </w:tcPr>
          <w:p w:rsidR="00A00877" w:rsidRPr="00F93125" w:rsidDel="002A1D54" w:rsidRDefault="00A00877" w:rsidP="00A00877">
            <w:pPr>
              <w:pStyle w:val="afa"/>
            </w:pPr>
          </w:p>
        </w:tc>
        <w:tc>
          <w:tcPr>
            <w:tcW w:w="3760" w:type="pct"/>
          </w:tcPr>
          <w:p w:rsidR="00A00877" w:rsidRPr="009E4068" w:rsidRDefault="009F155A" w:rsidP="009F155A">
            <w:pPr>
              <w:jc w:val="both"/>
            </w:pPr>
            <w:r>
              <w:t>Требования к порядку в</w:t>
            </w:r>
            <w:r w:rsidR="00A00877" w:rsidRPr="00DF601A">
              <w:t>едени</w:t>
            </w:r>
            <w:r>
              <w:t>я</w:t>
            </w:r>
            <w:r w:rsidR="00A00877" w:rsidRPr="00DF601A">
              <w:t xml:space="preserve"> исполнительной документации</w:t>
            </w:r>
          </w:p>
        </w:tc>
      </w:tr>
      <w:tr w:rsidR="00A00877" w:rsidRPr="00F93125" w:rsidTr="00F347B1">
        <w:trPr>
          <w:trHeight w:val="20"/>
        </w:trPr>
        <w:tc>
          <w:tcPr>
            <w:tcW w:w="1240" w:type="pct"/>
            <w:vMerge/>
          </w:tcPr>
          <w:p w:rsidR="00A00877" w:rsidRPr="00F93125" w:rsidDel="002A1D54" w:rsidRDefault="00A00877" w:rsidP="00A00877">
            <w:pPr>
              <w:pStyle w:val="afa"/>
            </w:pPr>
          </w:p>
        </w:tc>
        <w:tc>
          <w:tcPr>
            <w:tcW w:w="3760" w:type="pct"/>
          </w:tcPr>
          <w:p w:rsidR="00A00877" w:rsidRPr="009E4068" w:rsidRDefault="009F155A" w:rsidP="009F155A">
            <w:pPr>
              <w:jc w:val="both"/>
            </w:pPr>
            <w:r>
              <w:t xml:space="preserve">Требования к </w:t>
            </w:r>
            <w:r w:rsidR="00690884">
              <w:t>порядку приемки</w:t>
            </w:r>
            <w:r w:rsidR="00A00877">
              <w:t xml:space="preserve"> результатов работ по монтажу наружных светопрозрачных конструкций</w:t>
            </w:r>
          </w:p>
        </w:tc>
      </w:tr>
      <w:tr w:rsidR="00A00877" w:rsidRPr="00F93125" w:rsidTr="00F347B1">
        <w:trPr>
          <w:trHeight w:val="20"/>
        </w:trPr>
        <w:tc>
          <w:tcPr>
            <w:tcW w:w="1240" w:type="pct"/>
            <w:vMerge/>
          </w:tcPr>
          <w:p w:rsidR="00A00877" w:rsidRPr="00F93125" w:rsidDel="002A1D54" w:rsidRDefault="00A00877" w:rsidP="00A00877">
            <w:pPr>
              <w:pStyle w:val="afa"/>
            </w:pPr>
          </w:p>
        </w:tc>
        <w:tc>
          <w:tcPr>
            <w:tcW w:w="3760" w:type="pct"/>
          </w:tcPr>
          <w:p w:rsidR="00A00877" w:rsidRPr="009E4068" w:rsidRDefault="00A00877" w:rsidP="00A00877">
            <w:pPr>
              <w:jc w:val="both"/>
            </w:pPr>
            <w:r w:rsidRPr="00DF601A">
              <w:t>Правила ведения исполнительной документации</w:t>
            </w:r>
          </w:p>
        </w:tc>
      </w:tr>
      <w:tr w:rsidR="00A00877" w:rsidRPr="00F93125" w:rsidTr="00F347B1">
        <w:trPr>
          <w:trHeight w:val="20"/>
        </w:trPr>
        <w:tc>
          <w:tcPr>
            <w:tcW w:w="1240" w:type="pct"/>
            <w:vMerge/>
          </w:tcPr>
          <w:p w:rsidR="00A00877" w:rsidRPr="00F93125" w:rsidDel="002A1D54" w:rsidRDefault="00A00877" w:rsidP="00A00877">
            <w:pPr>
              <w:pStyle w:val="afa"/>
            </w:pPr>
          </w:p>
        </w:tc>
        <w:tc>
          <w:tcPr>
            <w:tcW w:w="3760" w:type="pct"/>
          </w:tcPr>
          <w:p w:rsidR="00A00877" w:rsidRPr="009E4068" w:rsidRDefault="001A0547" w:rsidP="00A00877">
            <w:pPr>
              <w:jc w:val="both"/>
            </w:pPr>
            <w:r>
              <w:t>Требования нормативных правовых актов о соблюдении режима проведения строительных работ в жилых домах</w:t>
            </w:r>
          </w:p>
        </w:tc>
      </w:tr>
      <w:tr w:rsidR="00A00877" w:rsidRPr="00F93125" w:rsidTr="00F347B1">
        <w:trPr>
          <w:trHeight w:val="20"/>
        </w:trPr>
        <w:tc>
          <w:tcPr>
            <w:tcW w:w="1240" w:type="pct"/>
            <w:vMerge/>
          </w:tcPr>
          <w:p w:rsidR="00A00877" w:rsidRPr="00F93125" w:rsidDel="002A1D54" w:rsidRDefault="00A00877" w:rsidP="00A00877">
            <w:pPr>
              <w:pStyle w:val="afa"/>
            </w:pPr>
          </w:p>
        </w:tc>
        <w:tc>
          <w:tcPr>
            <w:tcW w:w="3760" w:type="pct"/>
          </w:tcPr>
          <w:p w:rsidR="00A00877" w:rsidRDefault="00A00877" w:rsidP="00A00877">
            <w:pPr>
              <w:jc w:val="both"/>
            </w:pPr>
            <w:r>
              <w:t>Требования безопасности при работе на высоте</w:t>
            </w:r>
          </w:p>
        </w:tc>
      </w:tr>
      <w:tr w:rsidR="001B73AA" w:rsidRPr="00F93125" w:rsidTr="00F347B1">
        <w:trPr>
          <w:trHeight w:val="20"/>
        </w:trPr>
        <w:tc>
          <w:tcPr>
            <w:tcW w:w="1240" w:type="pct"/>
            <w:vMerge/>
          </w:tcPr>
          <w:p w:rsidR="001B73AA" w:rsidRPr="00F93125" w:rsidDel="002A1D54" w:rsidRDefault="001B73AA" w:rsidP="001B73AA">
            <w:pPr>
              <w:pStyle w:val="afa"/>
            </w:pPr>
          </w:p>
        </w:tc>
        <w:tc>
          <w:tcPr>
            <w:tcW w:w="3760" w:type="pct"/>
          </w:tcPr>
          <w:p w:rsidR="001B73AA" w:rsidRDefault="001B73AA" w:rsidP="001B73AA">
            <w:pPr>
              <w:jc w:val="both"/>
            </w:pPr>
            <w:r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монтажа наружных светопрозрачных конструкций</w:t>
            </w:r>
          </w:p>
        </w:tc>
      </w:tr>
      <w:tr w:rsidR="001B73AA" w:rsidRPr="00F93125" w:rsidTr="00F347B1">
        <w:trPr>
          <w:trHeight w:val="20"/>
        </w:trPr>
        <w:tc>
          <w:tcPr>
            <w:tcW w:w="1240" w:type="pct"/>
            <w:vMerge/>
          </w:tcPr>
          <w:p w:rsidR="001B73AA" w:rsidRPr="00F93125" w:rsidDel="002A1D54" w:rsidRDefault="001B73AA" w:rsidP="001B73AA">
            <w:pPr>
              <w:pStyle w:val="afa"/>
            </w:pPr>
          </w:p>
        </w:tc>
        <w:tc>
          <w:tcPr>
            <w:tcW w:w="3760" w:type="pct"/>
          </w:tcPr>
          <w:p w:rsidR="001B73AA" w:rsidRDefault="001B73AA" w:rsidP="001B73AA">
            <w:pPr>
              <w:jc w:val="both"/>
            </w:pPr>
            <w:r>
              <w:t>Опасные и вредные производственные факторы при проведении монтажа наружных светопрозрачных конструкций</w:t>
            </w:r>
          </w:p>
        </w:tc>
      </w:tr>
      <w:tr w:rsidR="001B73AA" w:rsidRPr="00F93125" w:rsidTr="00F347B1">
        <w:trPr>
          <w:trHeight w:val="20"/>
        </w:trPr>
        <w:tc>
          <w:tcPr>
            <w:tcW w:w="1240" w:type="pct"/>
            <w:vMerge/>
          </w:tcPr>
          <w:p w:rsidR="001B73AA" w:rsidRPr="00F93125" w:rsidDel="002A1D54" w:rsidRDefault="001B73AA" w:rsidP="001B73AA">
            <w:pPr>
              <w:pStyle w:val="afa"/>
            </w:pPr>
          </w:p>
        </w:tc>
        <w:tc>
          <w:tcPr>
            <w:tcW w:w="3760" w:type="pct"/>
          </w:tcPr>
          <w:p w:rsidR="001B73AA" w:rsidRDefault="001B73AA" w:rsidP="001B73AA">
            <w:pPr>
              <w:jc w:val="both"/>
            </w:pPr>
            <w:r>
              <w:t>Правила производственной санитарии при проведении монтажа наружных светопрозрачных конструкций</w:t>
            </w:r>
          </w:p>
        </w:tc>
      </w:tr>
      <w:tr w:rsidR="001B73AA" w:rsidRPr="00F93125" w:rsidTr="00F347B1">
        <w:trPr>
          <w:trHeight w:val="20"/>
        </w:trPr>
        <w:tc>
          <w:tcPr>
            <w:tcW w:w="1240" w:type="pct"/>
            <w:vMerge/>
          </w:tcPr>
          <w:p w:rsidR="001B73AA" w:rsidRPr="00F93125" w:rsidDel="002A1D54" w:rsidRDefault="001B73AA" w:rsidP="001B73AA">
            <w:pPr>
              <w:pStyle w:val="afa"/>
            </w:pPr>
          </w:p>
        </w:tc>
        <w:tc>
          <w:tcPr>
            <w:tcW w:w="3760" w:type="pct"/>
          </w:tcPr>
          <w:p w:rsidR="001B73AA" w:rsidRDefault="001B73AA" w:rsidP="001B73AA">
            <w:pPr>
              <w:jc w:val="both"/>
            </w:pPr>
            <w:r>
              <w:t>Виды и правила применения средств индивидуальной защиты, необходимых при проведении монтажа наружных светопрозрачных конструкций</w:t>
            </w:r>
          </w:p>
        </w:tc>
      </w:tr>
      <w:tr w:rsidR="00A00877" w:rsidRPr="00F93125" w:rsidTr="00F347B1">
        <w:trPr>
          <w:trHeight w:val="20"/>
        </w:trPr>
        <w:tc>
          <w:tcPr>
            <w:tcW w:w="1240" w:type="pct"/>
          </w:tcPr>
          <w:p w:rsidR="00A00877" w:rsidRPr="00F93125" w:rsidDel="002A1D54" w:rsidRDefault="00A00877" w:rsidP="00A00877"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:rsidR="00A00877" w:rsidRPr="00F93125" w:rsidRDefault="00A00877" w:rsidP="00A00877">
            <w:pPr>
              <w:pStyle w:val="afa"/>
              <w:jc w:val="both"/>
            </w:pPr>
            <w:r w:rsidRPr="00F93125">
              <w:t>-</w:t>
            </w:r>
          </w:p>
        </w:tc>
      </w:tr>
    </w:tbl>
    <w:p w:rsidR="001F045C" w:rsidRDefault="001F045C" w:rsidP="008B1E23"/>
    <w:p w:rsidR="00407766" w:rsidRDefault="00407766" w:rsidP="00235D12">
      <w:pPr>
        <w:pStyle w:val="1"/>
        <w:jc w:val="center"/>
      </w:pPr>
      <w:bookmarkStart w:id="5" w:name="_Toc10060853"/>
      <w:r w:rsidRPr="00F93125">
        <w:t>IV. Сведения об организациях</w:t>
      </w:r>
      <w:r w:rsidR="007266AE" w:rsidRPr="00F93125">
        <w:t xml:space="preserve">– </w:t>
      </w:r>
      <w:r w:rsidRPr="00F93125">
        <w:t>разработчиках профессионального стандарта</w:t>
      </w:r>
      <w:bookmarkEnd w:id="5"/>
    </w:p>
    <w:p w:rsidR="008B1E23" w:rsidRPr="008B1E23" w:rsidRDefault="008B1E23" w:rsidP="008B1E23"/>
    <w:p w:rsidR="004A2B1A" w:rsidRDefault="004A2B1A" w:rsidP="004A2B1A">
      <w:pPr>
        <w:rPr>
          <w:b/>
          <w:bCs w:val="0"/>
        </w:rPr>
      </w:pPr>
      <w:r>
        <w:rPr>
          <w:b/>
          <w:bCs w:val="0"/>
        </w:rPr>
        <w:t>4.1.Ответственная организация-разработчик</w:t>
      </w:r>
    </w:p>
    <w:p w:rsidR="004A2B1A" w:rsidRDefault="004A2B1A" w:rsidP="004A2B1A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421"/>
      </w:tblGrid>
      <w:tr w:rsidR="004A2B1A" w:rsidTr="004A2B1A">
        <w:trPr>
          <w:trHeight w:val="561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4A2B1A" w:rsidRDefault="004A2B1A">
            <w:pPr>
              <w:rPr>
                <w:bCs w:val="0"/>
              </w:rPr>
            </w:pPr>
            <w:r>
              <w:t xml:space="preserve">ФГБУ «ВНИИ Труда» Минтруда России, </w:t>
            </w:r>
            <w:r>
              <w:rPr>
                <w:bCs w:val="0"/>
              </w:rPr>
              <w:t>город Москва</w:t>
            </w:r>
          </w:p>
        </w:tc>
      </w:tr>
      <w:tr w:rsidR="004A2B1A" w:rsidTr="004A2B1A">
        <w:trPr>
          <w:trHeight w:val="283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4A2B1A" w:rsidRDefault="004A2B1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  <w:t>Посохин Михаил Михайлович</w:t>
            </w:r>
          </w:p>
        </w:tc>
      </w:tr>
    </w:tbl>
    <w:p w:rsidR="004A2B1A" w:rsidRDefault="004A2B1A" w:rsidP="004A2B1A"/>
    <w:p w:rsidR="004A2B1A" w:rsidRDefault="004A2B1A" w:rsidP="004A2B1A">
      <w:pPr>
        <w:rPr>
          <w:b/>
          <w:bCs w:val="0"/>
        </w:rPr>
      </w:pPr>
      <w:r>
        <w:rPr>
          <w:b/>
          <w:bCs w:val="0"/>
          <w:lang w:val="en-US"/>
        </w:rPr>
        <w:t>4.2.</w:t>
      </w:r>
      <w:r>
        <w:rPr>
          <w:b/>
          <w:bCs w:val="0"/>
        </w:rPr>
        <w:t> Наименования организаций-разработчиков</w:t>
      </w:r>
    </w:p>
    <w:p w:rsidR="004A2B1A" w:rsidRDefault="004A2B1A" w:rsidP="004A2B1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73"/>
        <w:gridCol w:w="9848"/>
      </w:tblGrid>
      <w:tr w:rsidR="004A2B1A" w:rsidTr="004A2B1A">
        <w:trPr>
          <w:trHeight w:val="266"/>
        </w:trPr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A2B1A" w:rsidRDefault="004A2B1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A2B1A" w:rsidRDefault="004A2B1A">
            <w:pPr>
              <w:pStyle w:val="ConsPlusNormal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по профессиональным квалификациям в строительстве, город Москва</w:t>
            </w:r>
          </w:p>
        </w:tc>
      </w:tr>
      <w:tr w:rsidR="004A2B1A" w:rsidTr="004A2B1A">
        <w:trPr>
          <w:trHeight w:val="266"/>
        </w:trPr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A2B1A" w:rsidRDefault="004A2B1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7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A2B1A" w:rsidRDefault="004A2B1A">
            <w:pPr>
              <w:pStyle w:val="ConsPlusNormal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</w:t>
            </w:r>
            <w: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город Москва</w:t>
            </w:r>
          </w:p>
        </w:tc>
      </w:tr>
      <w:tr w:rsidR="00086F4D" w:rsidTr="004F5D4C">
        <w:trPr>
          <w:trHeight w:val="266"/>
        </w:trPr>
        <w:tc>
          <w:tcPr>
            <w:tcW w:w="275" w:type="pct"/>
          </w:tcPr>
          <w:p w:rsidR="00086F4D" w:rsidRPr="00AD5B27" w:rsidRDefault="00086F4D" w:rsidP="00086F4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bookmarkStart w:id="6" w:name="_GoBack" w:colFirst="0" w:colLast="1"/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725" w:type="pct"/>
          </w:tcPr>
          <w:p w:rsidR="00086F4D" w:rsidRPr="00AD5B27" w:rsidRDefault="00086F4D" w:rsidP="00086F4D">
            <w:pPr>
              <w:pStyle w:val="ConsPlusNormal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исследований», город Москва</w:t>
            </w:r>
          </w:p>
        </w:tc>
      </w:tr>
      <w:bookmarkEnd w:id="6"/>
    </w:tbl>
    <w:p w:rsidR="00407766" w:rsidRPr="00AB75BD" w:rsidRDefault="00407766" w:rsidP="008B1E23"/>
    <w:sectPr w:rsidR="00407766" w:rsidRPr="00AB75BD" w:rsidSect="00E06ED9">
      <w:headerReference w:type="default" r:id="rId18"/>
      <w:footerReference w:type="default" r:id="rId19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04F" w:rsidRDefault="00AA304F" w:rsidP="00407766">
      <w:r>
        <w:separator/>
      </w:r>
    </w:p>
  </w:endnote>
  <w:endnote w:type="continuationSeparator" w:id="0">
    <w:p w:rsidR="00AA304F" w:rsidRDefault="00AA304F" w:rsidP="00407766">
      <w:r>
        <w:continuationSeparator/>
      </w:r>
    </w:p>
  </w:endnote>
  <w:endnote w:id="1">
    <w:p w:rsidR="00231D15" w:rsidRPr="008B1E23" w:rsidRDefault="00231D15" w:rsidP="008B1E23">
      <w:pPr>
        <w:pStyle w:val="ab"/>
        <w:rPr>
          <w:szCs w:val="20"/>
        </w:rPr>
      </w:pPr>
      <w:r w:rsidRPr="008B1E23">
        <w:rPr>
          <w:rStyle w:val="ad"/>
          <w:szCs w:val="20"/>
        </w:rPr>
        <w:endnoteRef/>
      </w:r>
      <w:r w:rsidRPr="008B1E23">
        <w:rPr>
          <w:szCs w:val="20"/>
        </w:rPr>
        <w:t xml:space="preserve"> Общероссийский классификатор занятий.</w:t>
      </w:r>
    </w:p>
  </w:endnote>
  <w:endnote w:id="2">
    <w:p w:rsidR="00231D15" w:rsidRPr="008B1E23" w:rsidRDefault="00231D15" w:rsidP="008B1E23">
      <w:pPr>
        <w:pStyle w:val="ab"/>
        <w:rPr>
          <w:szCs w:val="20"/>
        </w:rPr>
      </w:pPr>
      <w:r w:rsidRPr="008B1E23">
        <w:rPr>
          <w:rStyle w:val="ad"/>
          <w:szCs w:val="20"/>
        </w:rPr>
        <w:endnoteRef/>
      </w:r>
      <w:r w:rsidRPr="008B1E23">
        <w:rPr>
          <w:szCs w:val="20"/>
        </w:rPr>
        <w:t xml:space="preserve"> Общероссийский классификатор </w:t>
      </w:r>
      <w:r>
        <w:rPr>
          <w:szCs w:val="20"/>
        </w:rPr>
        <w:t>ви</w:t>
      </w:r>
      <w:r w:rsidRPr="008B1E23">
        <w:rPr>
          <w:szCs w:val="20"/>
        </w:rPr>
        <w:t>дов экономической деятельности.</w:t>
      </w:r>
    </w:p>
  </w:endnote>
  <w:endnote w:id="3">
    <w:p w:rsidR="00624911" w:rsidRPr="00F770AE" w:rsidRDefault="00624911" w:rsidP="00624911">
      <w:pPr>
        <w:pStyle w:val="ab"/>
        <w:rPr>
          <w:bCs/>
          <w:szCs w:val="20"/>
        </w:rPr>
      </w:pPr>
      <w:r w:rsidRPr="002F4384">
        <w:rPr>
          <w:rStyle w:val="ad"/>
        </w:rPr>
        <w:endnoteRef/>
      </w:r>
      <w:r w:rsidRPr="00F770AE">
        <w:rPr>
          <w:bCs/>
          <w:szCs w:val="20"/>
        </w:rPr>
        <w:t>Приказ МЧС России от 12 декабря 2007 г. № 645 «Об утверждении Норм пожарной безопасности "Обучение мерам пожарной безопасности работников организаций"» (зарегистрирован Минюстом России 21 января 2008 г., регистрационный № 10938) с изменениями, внесенными приказами МЧС России от 27 января 2009 г. № 35 (зарегистрирован Минюстом России 25 февраля 2009 г., регистрационный № 13429) и от 22 июня 2010 г. № 289 (зарегистрирован Минюстом России 16 июля 2010 г., регистрационный № 17880). Постановление Правительства Российской Федерации от 25 апреля 2012 г. N 390 "О противопожарном режиме" (Собрание законодательства Российской Федерации, 2012, N 19, ст. 2415; 2014, N 9, ст. 906, N 26, ст. 3577; 2015, N 11, ст. 1607, N 46, ст. 6397; 2016, N 15, ст. 2105, N 35, ст. 5327, N 40, ст. 5733; 2017, N 13, ст. 1941, N 41, ст. 5954, N 48, ст. 7219; 2018, N 3, ст. 553).</w:t>
      </w:r>
    </w:p>
  </w:endnote>
  <w:endnote w:id="4">
    <w:p w:rsidR="00624911" w:rsidRPr="00F770AE" w:rsidRDefault="00624911" w:rsidP="00624911">
      <w:pPr>
        <w:pStyle w:val="ab"/>
        <w:rPr>
          <w:bCs/>
          <w:szCs w:val="20"/>
        </w:rPr>
      </w:pPr>
      <w:r w:rsidRPr="00F770AE">
        <w:rPr>
          <w:rStyle w:val="ad"/>
        </w:rPr>
        <w:endnoteRef/>
      </w:r>
      <w:r w:rsidRPr="00F770AE">
        <w:rPr>
          <w:bCs/>
          <w:szCs w:val="20"/>
        </w:rPr>
        <w:t xml:space="preserve"> Постановление Минтруда России, Минобразования России от 13 января 2003 г. № 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 г., регистрационный № 4209).</w:t>
      </w:r>
    </w:p>
  </w:endnote>
  <w:endnote w:id="5">
    <w:p w:rsidR="00624911" w:rsidRPr="00F770AE" w:rsidRDefault="00624911" w:rsidP="00624911">
      <w:pPr>
        <w:pStyle w:val="ab"/>
        <w:rPr>
          <w:bCs/>
          <w:szCs w:val="20"/>
        </w:rPr>
      </w:pPr>
      <w:r w:rsidRPr="00F770AE">
        <w:rPr>
          <w:rStyle w:val="ad"/>
        </w:rPr>
        <w:endnoteRef/>
      </w:r>
      <w:r w:rsidRPr="00F770AE">
        <w:rPr>
          <w:bCs/>
          <w:szCs w:val="20"/>
        </w:rPr>
        <w:t xml:space="preserve"> Приказ Минздравсоцразвития России от 12.04.2011 N 302н (ред. от 18.05.2020)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в Минюсте России 21.10.2011 N 22111) (с изм. и доп., вступ. в силу с 01.07.2020)</w:t>
      </w:r>
    </w:p>
  </w:endnote>
  <w:endnote w:id="6">
    <w:p w:rsidR="00624911" w:rsidRDefault="00624911" w:rsidP="00624911">
      <w:pPr>
        <w:pStyle w:val="ab"/>
      </w:pPr>
      <w:r w:rsidRPr="00F770AE">
        <w:rPr>
          <w:rStyle w:val="ad"/>
        </w:rPr>
        <w:endnoteRef/>
      </w:r>
      <w:r w:rsidRPr="00F770AE">
        <w:rPr>
          <w:bCs/>
          <w:szCs w:val="20"/>
        </w:rPr>
        <w:t xml:space="preserve"> Статья 265 </w:t>
      </w:r>
      <w:hyperlink r:id="rId1" w:history="1">
        <w:r w:rsidRPr="00F770AE">
          <w:rPr>
            <w:bCs/>
            <w:szCs w:val="20"/>
          </w:rPr>
          <w:t>Трудового кодекса Российской Федерации" от 30.12.2001 N 197-ФЗ (ред. от 25.02.2022) (с изм. и доп., вступ. в силу с 01.03.2022)</w:t>
        </w:r>
      </w:hyperlink>
    </w:p>
  </w:endnote>
  <w:endnote w:id="7">
    <w:p w:rsidR="00624911" w:rsidRDefault="00624911" w:rsidP="00624911">
      <w:pPr>
        <w:pStyle w:val="ab"/>
      </w:pPr>
      <w:r>
        <w:rPr>
          <w:rStyle w:val="ad"/>
        </w:rPr>
        <w:endnoteRef/>
      </w:r>
      <w:r w:rsidRPr="008208E6">
        <w:rPr>
          <w:szCs w:val="20"/>
        </w:rPr>
        <w:t>Приказ Минтруда России от 16 ноября 2020 г. N 782н "Об утверждении Правил по охране труда на высоте" (зарегистрирован Минюстом России 15 декабря 2020 г., регистрационный N 61477)</w:t>
      </w:r>
    </w:p>
  </w:endnote>
  <w:endnote w:id="8">
    <w:p w:rsidR="00624911" w:rsidRDefault="00624911" w:rsidP="00624911">
      <w:pPr>
        <w:pStyle w:val="ab"/>
      </w:pPr>
      <w:r>
        <w:rPr>
          <w:rStyle w:val="ad"/>
        </w:rPr>
        <w:endnoteRef/>
      </w:r>
      <w:r>
        <w:t xml:space="preserve"> </w:t>
      </w:r>
      <w:r w:rsidRPr="00C4030F">
        <w:rPr>
          <w:szCs w:val="20"/>
        </w:rPr>
        <w:t>Приказ Ростехнадзора от 26 ноября 2020 г. № 461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 (зарегистрирован Минюстом России 30 декабря 2020 г., регистрационный № 61983).</w:t>
      </w:r>
    </w:p>
  </w:endnote>
  <w:endnote w:id="9">
    <w:p w:rsidR="00624911" w:rsidRDefault="00624911" w:rsidP="00624911">
      <w:pPr>
        <w:pStyle w:val="ab"/>
      </w:pPr>
      <w:r>
        <w:rPr>
          <w:rStyle w:val="ad"/>
        </w:rPr>
        <w:endnoteRef/>
      </w:r>
      <w:r>
        <w:t xml:space="preserve"> </w:t>
      </w:r>
      <w:r w:rsidRPr="00B35974">
        <w:rPr>
          <w:szCs w:val="20"/>
        </w:rPr>
        <w:t>Приказ Минтруда России от 18 июля 2019 г. № 512н "Об утверждении перечня производств, работ и должностей с вредными и (или) опасными условиями труда, на которых ограничивается применение труда женщин" (зарегистрирован Минюстом России 14 августа 2019 г., регистрационный № 55594).</w:t>
      </w:r>
    </w:p>
  </w:endnote>
  <w:endnote w:id="10">
    <w:p w:rsidR="00231D15" w:rsidRDefault="00231D15" w:rsidP="00DA14DD">
      <w:pPr>
        <w:pStyle w:val="ab"/>
      </w:pPr>
      <w:r>
        <w:rPr>
          <w:rStyle w:val="ad"/>
        </w:rPr>
        <w:endnoteRef/>
      </w:r>
      <w:r w:rsidRPr="001363B5">
        <w:rPr>
          <w:bCs/>
          <w:szCs w:val="20"/>
        </w:rPr>
        <w:t>Единый тарифно-квалификационный справочник работ и профессий рабочих</w:t>
      </w:r>
    </w:p>
  </w:endnote>
  <w:endnote w:id="11">
    <w:p w:rsidR="00231D15" w:rsidRPr="008B1E23" w:rsidRDefault="00231D15" w:rsidP="008B1E23">
      <w:pPr>
        <w:jc w:val="both"/>
        <w:rPr>
          <w:sz w:val="20"/>
          <w:szCs w:val="20"/>
        </w:rPr>
      </w:pPr>
      <w:r w:rsidRPr="008B1E23">
        <w:rPr>
          <w:rStyle w:val="ad"/>
          <w:sz w:val="20"/>
          <w:szCs w:val="20"/>
        </w:rPr>
        <w:endnoteRef/>
      </w:r>
      <w:r w:rsidRPr="008B1E23">
        <w:rPr>
          <w:sz w:val="20"/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2">
    <w:p w:rsidR="00231D15" w:rsidRPr="008B1E23" w:rsidRDefault="00231D15" w:rsidP="008F178F">
      <w:pPr>
        <w:pStyle w:val="ab"/>
        <w:rPr>
          <w:szCs w:val="20"/>
        </w:rPr>
      </w:pPr>
      <w:r w:rsidRPr="008B1E23">
        <w:rPr>
          <w:rStyle w:val="ad"/>
          <w:szCs w:val="20"/>
        </w:rPr>
        <w:endnoteRef/>
      </w:r>
      <w:r w:rsidRPr="008B1E23">
        <w:rPr>
          <w:szCs w:val="20"/>
        </w:rPr>
        <w:t xml:space="preserve"> Общероссийский классификатор специальностей по образованию.</w:t>
      </w:r>
    </w:p>
  </w:endnote>
  <w:endnote w:id="13">
    <w:p w:rsidR="00231D15" w:rsidRPr="008B1E23" w:rsidRDefault="00231D15" w:rsidP="00D52483">
      <w:pPr>
        <w:pStyle w:val="a6"/>
        <w:ind w:left="180" w:hanging="180"/>
        <w:jc w:val="both"/>
      </w:pPr>
      <w:r w:rsidRPr="008B1E23">
        <w:rPr>
          <w:vertAlign w:val="superscript"/>
        </w:rPr>
        <w:endnoteRef/>
      </w:r>
      <w:r w:rsidRPr="008B1E23">
        <w:t xml:space="preserve"> Единый квалификационный справочник должностей руководителей, специалистов и служащих.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D15" w:rsidRDefault="0078048A" w:rsidP="001F3B2E">
    <w:pPr>
      <w:rPr>
        <w:rStyle w:val="ae"/>
      </w:rPr>
    </w:pPr>
    <w:r>
      <w:rPr>
        <w:rStyle w:val="ae"/>
      </w:rPr>
      <w:fldChar w:fldCharType="begin"/>
    </w:r>
    <w:r w:rsidR="00231D15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31D15" w:rsidRDefault="00231D15" w:rsidP="001F3B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D15" w:rsidRDefault="00AA304F" w:rsidP="001F3B2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747.85pt;margin-top:326.6pt;width:22.1pt;height:26.95pt;z-index:251657728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" stroked="f">
          <v:textbox style="layout-flow:vertical;mso-next-textbox:#Поле 1" inset="0,0,0,0">
            <w:txbxContent>
              <w:p w:rsidR="00231D15" w:rsidRPr="000D3602" w:rsidRDefault="00AF1097" w:rsidP="001F3B2E">
                <w:r>
                  <w:fldChar w:fldCharType="begin"/>
                </w:r>
                <w:r>
                  <w:instrText xml:space="preserve"> PAGE  \* Arabic  \* MERGEFORMAT </w:instrText>
                </w:r>
                <w:r>
                  <w:fldChar w:fldCharType="separate"/>
                </w:r>
                <w:r w:rsidR="00086F4D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D15" w:rsidRDefault="00231D15" w:rsidP="001F3B2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D15" w:rsidRDefault="00231D15" w:rsidP="001F3B2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D15" w:rsidRDefault="00231D15" w:rsidP="001F3B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04F" w:rsidRDefault="00AA304F" w:rsidP="00407766">
      <w:r>
        <w:separator/>
      </w:r>
    </w:p>
  </w:footnote>
  <w:footnote w:type="continuationSeparator" w:id="0">
    <w:p w:rsidR="00AA304F" w:rsidRDefault="00AA304F" w:rsidP="00407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D15" w:rsidRDefault="0078048A" w:rsidP="00E06ED9">
    <w:pPr>
      <w:pStyle w:val="af"/>
      <w:rPr>
        <w:rStyle w:val="ae"/>
      </w:rPr>
    </w:pPr>
    <w:r>
      <w:rPr>
        <w:rStyle w:val="ae"/>
      </w:rPr>
      <w:fldChar w:fldCharType="begin"/>
    </w:r>
    <w:r w:rsidR="00231D15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31D15" w:rsidRDefault="00231D15" w:rsidP="00E06ED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D15" w:rsidRPr="00D44662" w:rsidRDefault="00AF1097" w:rsidP="00E06ED9">
    <w:pPr>
      <w:pStyle w:val="af"/>
    </w:pPr>
    <w:r>
      <w:fldChar w:fldCharType="begin"/>
    </w:r>
    <w:r>
      <w:instrText xml:space="preserve"> PAGE   \* MERGEFORMAT </w:instrText>
    </w:r>
    <w:r>
      <w:fldChar w:fldCharType="separate"/>
    </w:r>
    <w:r w:rsidR="00231D15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D15" w:rsidRPr="00CB3B4A" w:rsidRDefault="00AF1097" w:rsidP="00E06ED9">
    <w:pPr>
      <w:pStyle w:val="af"/>
    </w:pPr>
    <w:r>
      <w:fldChar w:fldCharType="begin"/>
    </w:r>
    <w:r>
      <w:instrText xml:space="preserve"> PAGE   \* MERGEFORMAT </w:instrText>
    </w:r>
    <w:r>
      <w:fldChar w:fldCharType="separate"/>
    </w:r>
    <w:r w:rsidR="00231D15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D15" w:rsidRPr="00CB3B4A" w:rsidRDefault="00AF1097" w:rsidP="00E06ED9">
    <w:pPr>
      <w:pStyle w:val="af"/>
    </w:pPr>
    <w:r>
      <w:fldChar w:fldCharType="begin"/>
    </w:r>
    <w:r>
      <w:instrText xml:space="preserve"> PAGE   \* MERGEFORMAT </w:instrText>
    </w:r>
    <w:r>
      <w:fldChar w:fldCharType="separate"/>
    </w:r>
    <w:r w:rsidR="00086F4D">
      <w:rPr>
        <w:noProof/>
      </w:rPr>
      <w:t>2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D15" w:rsidRPr="00E06ED9" w:rsidRDefault="00AF1097" w:rsidP="00E06ED9">
    <w:pPr>
      <w:pStyle w:val="af"/>
    </w:pPr>
    <w:r>
      <w:fldChar w:fldCharType="begin"/>
    </w:r>
    <w:r>
      <w:instrText xml:space="preserve"> PAGE   \* MERGEFORMAT </w:instrText>
    </w:r>
    <w:r>
      <w:fldChar w:fldCharType="separate"/>
    </w:r>
    <w:r w:rsidR="00086F4D">
      <w:rPr>
        <w:noProof/>
      </w:rPr>
      <w:t>18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46A27"/>
    <w:multiLevelType w:val="multilevel"/>
    <w:tmpl w:val="6DAC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6A3C09"/>
    <w:multiLevelType w:val="multilevel"/>
    <w:tmpl w:val="C1A4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8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218AF"/>
    <w:multiLevelType w:val="multilevel"/>
    <w:tmpl w:val="3A1E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9D12782"/>
    <w:multiLevelType w:val="multilevel"/>
    <w:tmpl w:val="D15C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8D68B8"/>
    <w:multiLevelType w:val="multilevel"/>
    <w:tmpl w:val="59823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8FA1DF8"/>
    <w:multiLevelType w:val="hybridMultilevel"/>
    <w:tmpl w:val="A2C0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8FC3449"/>
    <w:multiLevelType w:val="multilevel"/>
    <w:tmpl w:val="1A60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DFD21F6"/>
    <w:multiLevelType w:val="multilevel"/>
    <w:tmpl w:val="2F9CFF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28"/>
  </w:num>
  <w:num w:numId="3">
    <w:abstractNumId w:val="19"/>
  </w:num>
  <w:num w:numId="4">
    <w:abstractNumId w:val="18"/>
  </w:num>
  <w:num w:numId="5">
    <w:abstractNumId w:val="21"/>
  </w:num>
  <w:num w:numId="6">
    <w:abstractNumId w:val="14"/>
  </w:num>
  <w:num w:numId="7">
    <w:abstractNumId w:val="34"/>
  </w:num>
  <w:num w:numId="8">
    <w:abstractNumId w:val="24"/>
  </w:num>
  <w:num w:numId="9">
    <w:abstractNumId w:val="22"/>
  </w:num>
  <w:num w:numId="10">
    <w:abstractNumId w:val="8"/>
  </w:num>
  <w:num w:numId="11">
    <w:abstractNumId w:val="29"/>
  </w:num>
  <w:num w:numId="12">
    <w:abstractNumId w:val="25"/>
  </w:num>
  <w:num w:numId="13">
    <w:abstractNumId w:val="13"/>
  </w:num>
  <w:num w:numId="14">
    <w:abstractNumId w:val="29"/>
  </w:num>
  <w:num w:numId="15">
    <w:abstractNumId w:val="37"/>
  </w:num>
  <w:num w:numId="16">
    <w:abstractNumId w:val="30"/>
  </w:num>
  <w:num w:numId="17">
    <w:abstractNumId w:val="17"/>
  </w:num>
  <w:num w:numId="18">
    <w:abstractNumId w:val="31"/>
  </w:num>
  <w:num w:numId="19">
    <w:abstractNumId w:val="27"/>
  </w:num>
  <w:num w:numId="20">
    <w:abstractNumId w:val="20"/>
  </w:num>
  <w:num w:numId="21">
    <w:abstractNumId w:val="35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3"/>
  </w:num>
  <w:num w:numId="32">
    <w:abstractNumId w:val="11"/>
  </w:num>
  <w:num w:numId="33">
    <w:abstractNumId w:val="15"/>
  </w:num>
  <w:num w:numId="34">
    <w:abstractNumId w:val="16"/>
  </w:num>
  <w:num w:numId="35">
    <w:abstractNumId w:val="32"/>
  </w:num>
  <w:num w:numId="36">
    <w:abstractNumId w:val="23"/>
  </w:num>
  <w:num w:numId="37">
    <w:abstractNumId w:val="36"/>
  </w:num>
  <w:num w:numId="38">
    <w:abstractNumId w:val="38"/>
  </w:num>
  <w:num w:numId="39">
    <w:abstractNumId w:val="26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07766"/>
    <w:rsid w:val="00001623"/>
    <w:rsid w:val="00002B44"/>
    <w:rsid w:val="0000536C"/>
    <w:rsid w:val="0000794A"/>
    <w:rsid w:val="00011830"/>
    <w:rsid w:val="00011927"/>
    <w:rsid w:val="00011D85"/>
    <w:rsid w:val="0001283A"/>
    <w:rsid w:val="0001542F"/>
    <w:rsid w:val="0001605C"/>
    <w:rsid w:val="0001734E"/>
    <w:rsid w:val="00020E2E"/>
    <w:rsid w:val="00022691"/>
    <w:rsid w:val="00025792"/>
    <w:rsid w:val="000262AA"/>
    <w:rsid w:val="0002666E"/>
    <w:rsid w:val="00027902"/>
    <w:rsid w:val="00027A6B"/>
    <w:rsid w:val="00031FB1"/>
    <w:rsid w:val="00033B72"/>
    <w:rsid w:val="00035C52"/>
    <w:rsid w:val="00036238"/>
    <w:rsid w:val="0003644D"/>
    <w:rsid w:val="00042AB4"/>
    <w:rsid w:val="00046896"/>
    <w:rsid w:val="0005072D"/>
    <w:rsid w:val="000542F1"/>
    <w:rsid w:val="00054EDF"/>
    <w:rsid w:val="0005659A"/>
    <w:rsid w:val="000603D0"/>
    <w:rsid w:val="000604E1"/>
    <w:rsid w:val="00065BC4"/>
    <w:rsid w:val="0006663F"/>
    <w:rsid w:val="0006671E"/>
    <w:rsid w:val="000674F4"/>
    <w:rsid w:val="00070B18"/>
    <w:rsid w:val="000714DB"/>
    <w:rsid w:val="00075C68"/>
    <w:rsid w:val="00076E4A"/>
    <w:rsid w:val="00076E5B"/>
    <w:rsid w:val="00076FCB"/>
    <w:rsid w:val="00080A80"/>
    <w:rsid w:val="0008169F"/>
    <w:rsid w:val="00085E42"/>
    <w:rsid w:val="00086F4D"/>
    <w:rsid w:val="0008707A"/>
    <w:rsid w:val="00087AB1"/>
    <w:rsid w:val="00087FAB"/>
    <w:rsid w:val="000942C5"/>
    <w:rsid w:val="00097517"/>
    <w:rsid w:val="000977B0"/>
    <w:rsid w:val="000A0221"/>
    <w:rsid w:val="000A362A"/>
    <w:rsid w:val="000A3892"/>
    <w:rsid w:val="000A4110"/>
    <w:rsid w:val="000A5525"/>
    <w:rsid w:val="000B099A"/>
    <w:rsid w:val="000B5D07"/>
    <w:rsid w:val="000B6A05"/>
    <w:rsid w:val="000B6E23"/>
    <w:rsid w:val="000C087C"/>
    <w:rsid w:val="000C48A6"/>
    <w:rsid w:val="000C651A"/>
    <w:rsid w:val="000C6C97"/>
    <w:rsid w:val="000C6F43"/>
    <w:rsid w:val="000D2189"/>
    <w:rsid w:val="000D35FC"/>
    <w:rsid w:val="000D3FA8"/>
    <w:rsid w:val="000D44C2"/>
    <w:rsid w:val="000D4F3D"/>
    <w:rsid w:val="000D5411"/>
    <w:rsid w:val="000D62A3"/>
    <w:rsid w:val="000E00FD"/>
    <w:rsid w:val="000E077A"/>
    <w:rsid w:val="000E2220"/>
    <w:rsid w:val="000E430E"/>
    <w:rsid w:val="000E4F08"/>
    <w:rsid w:val="000E5DD2"/>
    <w:rsid w:val="000E6D37"/>
    <w:rsid w:val="000F1C87"/>
    <w:rsid w:val="000F37E7"/>
    <w:rsid w:val="00100A8D"/>
    <w:rsid w:val="00105B55"/>
    <w:rsid w:val="0011022C"/>
    <w:rsid w:val="001122B2"/>
    <w:rsid w:val="00113F3B"/>
    <w:rsid w:val="0011655E"/>
    <w:rsid w:val="001212A9"/>
    <w:rsid w:val="001216FD"/>
    <w:rsid w:val="001247AF"/>
    <w:rsid w:val="0012491A"/>
    <w:rsid w:val="00124EDC"/>
    <w:rsid w:val="00125B49"/>
    <w:rsid w:val="00127A81"/>
    <w:rsid w:val="001305BF"/>
    <w:rsid w:val="001370B7"/>
    <w:rsid w:val="00140DA2"/>
    <w:rsid w:val="00142622"/>
    <w:rsid w:val="00150D1F"/>
    <w:rsid w:val="00150DE5"/>
    <w:rsid w:val="00153090"/>
    <w:rsid w:val="001532F9"/>
    <w:rsid w:val="00155798"/>
    <w:rsid w:val="00155A72"/>
    <w:rsid w:val="00156659"/>
    <w:rsid w:val="001616D0"/>
    <w:rsid w:val="00162321"/>
    <w:rsid w:val="00166B92"/>
    <w:rsid w:val="00166F63"/>
    <w:rsid w:val="00171F8F"/>
    <w:rsid w:val="00173DE1"/>
    <w:rsid w:val="00174FB4"/>
    <w:rsid w:val="00177445"/>
    <w:rsid w:val="001779D6"/>
    <w:rsid w:val="00177CB3"/>
    <w:rsid w:val="00182EFD"/>
    <w:rsid w:val="00183472"/>
    <w:rsid w:val="0018532E"/>
    <w:rsid w:val="001908FD"/>
    <w:rsid w:val="00192CAB"/>
    <w:rsid w:val="00193515"/>
    <w:rsid w:val="001937E8"/>
    <w:rsid w:val="001947BA"/>
    <w:rsid w:val="001A0547"/>
    <w:rsid w:val="001A1EB9"/>
    <w:rsid w:val="001A3361"/>
    <w:rsid w:val="001A57CD"/>
    <w:rsid w:val="001A66C6"/>
    <w:rsid w:val="001A6B68"/>
    <w:rsid w:val="001B4CF3"/>
    <w:rsid w:val="001B7206"/>
    <w:rsid w:val="001B73AA"/>
    <w:rsid w:val="001C104E"/>
    <w:rsid w:val="001C1F07"/>
    <w:rsid w:val="001C389A"/>
    <w:rsid w:val="001C5106"/>
    <w:rsid w:val="001C72A3"/>
    <w:rsid w:val="001C72DC"/>
    <w:rsid w:val="001D2130"/>
    <w:rsid w:val="001E06D0"/>
    <w:rsid w:val="001E2424"/>
    <w:rsid w:val="001E3A69"/>
    <w:rsid w:val="001E5E1B"/>
    <w:rsid w:val="001E7023"/>
    <w:rsid w:val="001F045C"/>
    <w:rsid w:val="001F2F58"/>
    <w:rsid w:val="001F3B2E"/>
    <w:rsid w:val="001F4214"/>
    <w:rsid w:val="001F5AA6"/>
    <w:rsid w:val="001F6CB5"/>
    <w:rsid w:val="001F7614"/>
    <w:rsid w:val="001F7960"/>
    <w:rsid w:val="002000AA"/>
    <w:rsid w:val="00200DA1"/>
    <w:rsid w:val="00201E14"/>
    <w:rsid w:val="00205B8C"/>
    <w:rsid w:val="00206CC4"/>
    <w:rsid w:val="002104DC"/>
    <w:rsid w:val="002120D7"/>
    <w:rsid w:val="00220659"/>
    <w:rsid w:val="00222F2C"/>
    <w:rsid w:val="00231B22"/>
    <w:rsid w:val="00231D15"/>
    <w:rsid w:val="00235D12"/>
    <w:rsid w:val="00240293"/>
    <w:rsid w:val="002439C1"/>
    <w:rsid w:val="00244601"/>
    <w:rsid w:val="00244619"/>
    <w:rsid w:val="00245256"/>
    <w:rsid w:val="00245D25"/>
    <w:rsid w:val="00247806"/>
    <w:rsid w:val="00253854"/>
    <w:rsid w:val="002545CC"/>
    <w:rsid w:val="0025722A"/>
    <w:rsid w:val="0025737E"/>
    <w:rsid w:val="002607F3"/>
    <w:rsid w:val="00261EF0"/>
    <w:rsid w:val="00261EFC"/>
    <w:rsid w:val="00264E0F"/>
    <w:rsid w:val="0027277A"/>
    <w:rsid w:val="0027404D"/>
    <w:rsid w:val="00276398"/>
    <w:rsid w:val="00281E00"/>
    <w:rsid w:val="0028599E"/>
    <w:rsid w:val="0029685F"/>
    <w:rsid w:val="002A01B0"/>
    <w:rsid w:val="002A26D2"/>
    <w:rsid w:val="002A2A6C"/>
    <w:rsid w:val="002A2B22"/>
    <w:rsid w:val="002A4B5F"/>
    <w:rsid w:val="002B0068"/>
    <w:rsid w:val="002B0E4B"/>
    <w:rsid w:val="002B1C66"/>
    <w:rsid w:val="002B26C0"/>
    <w:rsid w:val="002B2742"/>
    <w:rsid w:val="002B422A"/>
    <w:rsid w:val="002B5493"/>
    <w:rsid w:val="002B5ACE"/>
    <w:rsid w:val="002C03AE"/>
    <w:rsid w:val="002C2BB0"/>
    <w:rsid w:val="002C4752"/>
    <w:rsid w:val="002C4CAD"/>
    <w:rsid w:val="002D1431"/>
    <w:rsid w:val="002D4419"/>
    <w:rsid w:val="002D550A"/>
    <w:rsid w:val="002D5DF0"/>
    <w:rsid w:val="002D653F"/>
    <w:rsid w:val="002E3250"/>
    <w:rsid w:val="002E5015"/>
    <w:rsid w:val="002E6D53"/>
    <w:rsid w:val="002E70F8"/>
    <w:rsid w:val="002F078D"/>
    <w:rsid w:val="002F3FC4"/>
    <w:rsid w:val="002F4384"/>
    <w:rsid w:val="002F7FCC"/>
    <w:rsid w:val="003008F9"/>
    <w:rsid w:val="0030152B"/>
    <w:rsid w:val="0030169A"/>
    <w:rsid w:val="0030193E"/>
    <w:rsid w:val="003033CD"/>
    <w:rsid w:val="003044F2"/>
    <w:rsid w:val="00304A77"/>
    <w:rsid w:val="0031421D"/>
    <w:rsid w:val="00316AAA"/>
    <w:rsid w:val="0031774D"/>
    <w:rsid w:val="00322C76"/>
    <w:rsid w:val="00324793"/>
    <w:rsid w:val="00324B1F"/>
    <w:rsid w:val="00326724"/>
    <w:rsid w:val="003300C6"/>
    <w:rsid w:val="00336878"/>
    <w:rsid w:val="00337A04"/>
    <w:rsid w:val="00340B14"/>
    <w:rsid w:val="00342446"/>
    <w:rsid w:val="00342F1C"/>
    <w:rsid w:val="00343A5A"/>
    <w:rsid w:val="00343F75"/>
    <w:rsid w:val="00350606"/>
    <w:rsid w:val="003537FC"/>
    <w:rsid w:val="0035485E"/>
    <w:rsid w:val="00356F6B"/>
    <w:rsid w:val="0035749B"/>
    <w:rsid w:val="003605C9"/>
    <w:rsid w:val="00360DC5"/>
    <w:rsid w:val="003617F5"/>
    <w:rsid w:val="00361BC0"/>
    <w:rsid w:val="00362958"/>
    <w:rsid w:val="003630FF"/>
    <w:rsid w:val="00363320"/>
    <w:rsid w:val="00363EBE"/>
    <w:rsid w:val="003667FC"/>
    <w:rsid w:val="0036685D"/>
    <w:rsid w:val="003676DF"/>
    <w:rsid w:val="00371097"/>
    <w:rsid w:val="00371E0A"/>
    <w:rsid w:val="003741E1"/>
    <w:rsid w:val="0037584E"/>
    <w:rsid w:val="00375DDE"/>
    <w:rsid w:val="00381BDD"/>
    <w:rsid w:val="003908D1"/>
    <w:rsid w:val="00390905"/>
    <w:rsid w:val="00391D99"/>
    <w:rsid w:val="00393E2A"/>
    <w:rsid w:val="00395167"/>
    <w:rsid w:val="003954A1"/>
    <w:rsid w:val="00396D4B"/>
    <w:rsid w:val="003976C2"/>
    <w:rsid w:val="003A006D"/>
    <w:rsid w:val="003A11F7"/>
    <w:rsid w:val="003A4B07"/>
    <w:rsid w:val="003B0F90"/>
    <w:rsid w:val="003B1AAB"/>
    <w:rsid w:val="003B54D9"/>
    <w:rsid w:val="003C0033"/>
    <w:rsid w:val="003C04CC"/>
    <w:rsid w:val="003C0CF5"/>
    <w:rsid w:val="003C32DE"/>
    <w:rsid w:val="003C3820"/>
    <w:rsid w:val="003C490E"/>
    <w:rsid w:val="003C5E5C"/>
    <w:rsid w:val="003C6060"/>
    <w:rsid w:val="003C6EB9"/>
    <w:rsid w:val="003D25F6"/>
    <w:rsid w:val="003D4E4A"/>
    <w:rsid w:val="003E1A67"/>
    <w:rsid w:val="003E5321"/>
    <w:rsid w:val="003E5B9F"/>
    <w:rsid w:val="003E7A0B"/>
    <w:rsid w:val="003F0C59"/>
    <w:rsid w:val="003F1C83"/>
    <w:rsid w:val="003F2294"/>
    <w:rsid w:val="003F362D"/>
    <w:rsid w:val="003F55A7"/>
    <w:rsid w:val="00400EAD"/>
    <w:rsid w:val="00402DB4"/>
    <w:rsid w:val="00402FD7"/>
    <w:rsid w:val="004030AB"/>
    <w:rsid w:val="00405477"/>
    <w:rsid w:val="00407766"/>
    <w:rsid w:val="00410096"/>
    <w:rsid w:val="004117FB"/>
    <w:rsid w:val="00414090"/>
    <w:rsid w:val="00414AC7"/>
    <w:rsid w:val="00420CD8"/>
    <w:rsid w:val="0042273F"/>
    <w:rsid w:val="00425120"/>
    <w:rsid w:val="00430077"/>
    <w:rsid w:val="0043126D"/>
    <w:rsid w:val="00436002"/>
    <w:rsid w:val="004417AC"/>
    <w:rsid w:val="00441BFD"/>
    <w:rsid w:val="00444948"/>
    <w:rsid w:val="004456B8"/>
    <w:rsid w:val="004477AC"/>
    <w:rsid w:val="004506BC"/>
    <w:rsid w:val="00452AFB"/>
    <w:rsid w:val="00453F0D"/>
    <w:rsid w:val="00455622"/>
    <w:rsid w:val="00456D4B"/>
    <w:rsid w:val="004574F4"/>
    <w:rsid w:val="004608BB"/>
    <w:rsid w:val="00461CA6"/>
    <w:rsid w:val="00462227"/>
    <w:rsid w:val="0046284C"/>
    <w:rsid w:val="004636ED"/>
    <w:rsid w:val="004655DD"/>
    <w:rsid w:val="0046730A"/>
    <w:rsid w:val="0047229F"/>
    <w:rsid w:val="00472D09"/>
    <w:rsid w:val="00481846"/>
    <w:rsid w:val="00482489"/>
    <w:rsid w:val="004855FA"/>
    <w:rsid w:val="00486B14"/>
    <w:rsid w:val="00486CC5"/>
    <w:rsid w:val="004965C3"/>
    <w:rsid w:val="00496BAF"/>
    <w:rsid w:val="00496E61"/>
    <w:rsid w:val="004A0498"/>
    <w:rsid w:val="004A2B1A"/>
    <w:rsid w:val="004A44B8"/>
    <w:rsid w:val="004A4539"/>
    <w:rsid w:val="004A4B3F"/>
    <w:rsid w:val="004A6C8B"/>
    <w:rsid w:val="004A78E3"/>
    <w:rsid w:val="004B23D2"/>
    <w:rsid w:val="004B26F3"/>
    <w:rsid w:val="004B6D91"/>
    <w:rsid w:val="004C0112"/>
    <w:rsid w:val="004C0A30"/>
    <w:rsid w:val="004C5E28"/>
    <w:rsid w:val="004C6970"/>
    <w:rsid w:val="004C7CEF"/>
    <w:rsid w:val="004D290A"/>
    <w:rsid w:val="004E0291"/>
    <w:rsid w:val="004E304E"/>
    <w:rsid w:val="004E47F0"/>
    <w:rsid w:val="004E5480"/>
    <w:rsid w:val="004E5AC9"/>
    <w:rsid w:val="004E5DAB"/>
    <w:rsid w:val="004F0D8C"/>
    <w:rsid w:val="004F1F16"/>
    <w:rsid w:val="004F5105"/>
    <w:rsid w:val="004F5270"/>
    <w:rsid w:val="004F5DE4"/>
    <w:rsid w:val="004F733D"/>
    <w:rsid w:val="00500BC0"/>
    <w:rsid w:val="00502C7A"/>
    <w:rsid w:val="00504500"/>
    <w:rsid w:val="005077EB"/>
    <w:rsid w:val="00515973"/>
    <w:rsid w:val="005214E3"/>
    <w:rsid w:val="00521717"/>
    <w:rsid w:val="00524670"/>
    <w:rsid w:val="005258EC"/>
    <w:rsid w:val="00526F9E"/>
    <w:rsid w:val="00527D6C"/>
    <w:rsid w:val="00532E79"/>
    <w:rsid w:val="005331E4"/>
    <w:rsid w:val="00534858"/>
    <w:rsid w:val="005367C5"/>
    <w:rsid w:val="00541C81"/>
    <w:rsid w:val="005604DF"/>
    <w:rsid w:val="0056142C"/>
    <w:rsid w:val="005628DF"/>
    <w:rsid w:val="0056356F"/>
    <w:rsid w:val="005644A3"/>
    <w:rsid w:val="00564845"/>
    <w:rsid w:val="00571FFB"/>
    <w:rsid w:val="0057283E"/>
    <w:rsid w:val="00572975"/>
    <w:rsid w:val="00574EB9"/>
    <w:rsid w:val="00575034"/>
    <w:rsid w:val="00575EE8"/>
    <w:rsid w:val="005814C6"/>
    <w:rsid w:val="00586964"/>
    <w:rsid w:val="005873CC"/>
    <w:rsid w:val="00587966"/>
    <w:rsid w:val="005901DB"/>
    <w:rsid w:val="005910A6"/>
    <w:rsid w:val="00593AF7"/>
    <w:rsid w:val="00593B9A"/>
    <w:rsid w:val="00593DBE"/>
    <w:rsid w:val="00595951"/>
    <w:rsid w:val="005A0B66"/>
    <w:rsid w:val="005A29D4"/>
    <w:rsid w:val="005A3883"/>
    <w:rsid w:val="005A4AAC"/>
    <w:rsid w:val="005B11B0"/>
    <w:rsid w:val="005B1C9E"/>
    <w:rsid w:val="005B3A33"/>
    <w:rsid w:val="005C2904"/>
    <w:rsid w:val="005C3511"/>
    <w:rsid w:val="005C3E46"/>
    <w:rsid w:val="005D0F77"/>
    <w:rsid w:val="005D295F"/>
    <w:rsid w:val="005D2D7B"/>
    <w:rsid w:val="005D3A61"/>
    <w:rsid w:val="005D43A9"/>
    <w:rsid w:val="005E1304"/>
    <w:rsid w:val="005E221B"/>
    <w:rsid w:val="005E2732"/>
    <w:rsid w:val="005E5DF2"/>
    <w:rsid w:val="005E67DB"/>
    <w:rsid w:val="005F1843"/>
    <w:rsid w:val="005F3B35"/>
    <w:rsid w:val="005F6D29"/>
    <w:rsid w:val="005F7B9D"/>
    <w:rsid w:val="006066B4"/>
    <w:rsid w:val="00606F67"/>
    <w:rsid w:val="00610415"/>
    <w:rsid w:val="00615EAD"/>
    <w:rsid w:val="006164EB"/>
    <w:rsid w:val="00617317"/>
    <w:rsid w:val="0062138C"/>
    <w:rsid w:val="006234B9"/>
    <w:rsid w:val="0062413A"/>
    <w:rsid w:val="00624911"/>
    <w:rsid w:val="00631922"/>
    <w:rsid w:val="0063209C"/>
    <w:rsid w:val="00632ADE"/>
    <w:rsid w:val="00633C1C"/>
    <w:rsid w:val="00637131"/>
    <w:rsid w:val="0063778D"/>
    <w:rsid w:val="006408A0"/>
    <w:rsid w:val="0064243E"/>
    <w:rsid w:val="006463B8"/>
    <w:rsid w:val="00646890"/>
    <w:rsid w:val="00646F28"/>
    <w:rsid w:val="00650F97"/>
    <w:rsid w:val="00651853"/>
    <w:rsid w:val="00651F01"/>
    <w:rsid w:val="00653429"/>
    <w:rsid w:val="00655962"/>
    <w:rsid w:val="0065781A"/>
    <w:rsid w:val="006613AC"/>
    <w:rsid w:val="00661EE7"/>
    <w:rsid w:val="006632B8"/>
    <w:rsid w:val="00663676"/>
    <w:rsid w:val="006662A2"/>
    <w:rsid w:val="006667BB"/>
    <w:rsid w:val="0066781A"/>
    <w:rsid w:val="00675051"/>
    <w:rsid w:val="00675814"/>
    <w:rsid w:val="00676856"/>
    <w:rsid w:val="00690884"/>
    <w:rsid w:val="00694BBF"/>
    <w:rsid w:val="006A2E63"/>
    <w:rsid w:val="006A4E8F"/>
    <w:rsid w:val="006A5F46"/>
    <w:rsid w:val="006A72B8"/>
    <w:rsid w:val="006A787E"/>
    <w:rsid w:val="006B1164"/>
    <w:rsid w:val="006B1B25"/>
    <w:rsid w:val="006B26CF"/>
    <w:rsid w:val="006B5732"/>
    <w:rsid w:val="006B59D4"/>
    <w:rsid w:val="006B66FD"/>
    <w:rsid w:val="006C00C0"/>
    <w:rsid w:val="006C0FB3"/>
    <w:rsid w:val="006C1D38"/>
    <w:rsid w:val="006C43D5"/>
    <w:rsid w:val="006C4CFF"/>
    <w:rsid w:val="006C6C7D"/>
    <w:rsid w:val="006C7D20"/>
    <w:rsid w:val="006D0774"/>
    <w:rsid w:val="006D0C37"/>
    <w:rsid w:val="006D1466"/>
    <w:rsid w:val="006D2B73"/>
    <w:rsid w:val="006D32B1"/>
    <w:rsid w:val="006D342D"/>
    <w:rsid w:val="006D505B"/>
    <w:rsid w:val="006D5329"/>
    <w:rsid w:val="006D798B"/>
    <w:rsid w:val="006E01FB"/>
    <w:rsid w:val="006E1B29"/>
    <w:rsid w:val="006E2899"/>
    <w:rsid w:val="006E2BB6"/>
    <w:rsid w:val="006E34AB"/>
    <w:rsid w:val="006E35C1"/>
    <w:rsid w:val="006E373A"/>
    <w:rsid w:val="006E4315"/>
    <w:rsid w:val="006E4B11"/>
    <w:rsid w:val="006E58E5"/>
    <w:rsid w:val="006E732F"/>
    <w:rsid w:val="006F13D7"/>
    <w:rsid w:val="006F533B"/>
    <w:rsid w:val="006F7683"/>
    <w:rsid w:val="00701788"/>
    <w:rsid w:val="00702BEB"/>
    <w:rsid w:val="007033BC"/>
    <w:rsid w:val="00704F71"/>
    <w:rsid w:val="00706504"/>
    <w:rsid w:val="00711A1C"/>
    <w:rsid w:val="00711E73"/>
    <w:rsid w:val="007156AC"/>
    <w:rsid w:val="00715B30"/>
    <w:rsid w:val="007162B8"/>
    <w:rsid w:val="00716B3A"/>
    <w:rsid w:val="00721E32"/>
    <w:rsid w:val="007248D5"/>
    <w:rsid w:val="007266AE"/>
    <w:rsid w:val="00731513"/>
    <w:rsid w:val="00734D92"/>
    <w:rsid w:val="00736046"/>
    <w:rsid w:val="0073762E"/>
    <w:rsid w:val="00742BF8"/>
    <w:rsid w:val="007457DC"/>
    <w:rsid w:val="00760590"/>
    <w:rsid w:val="00763BD3"/>
    <w:rsid w:val="00763CE7"/>
    <w:rsid w:val="00765171"/>
    <w:rsid w:val="00765B64"/>
    <w:rsid w:val="0076663F"/>
    <w:rsid w:val="00767370"/>
    <w:rsid w:val="007732DB"/>
    <w:rsid w:val="00774025"/>
    <w:rsid w:val="007763A4"/>
    <w:rsid w:val="0078048A"/>
    <w:rsid w:val="00780793"/>
    <w:rsid w:val="0078123C"/>
    <w:rsid w:val="007827EF"/>
    <w:rsid w:val="00783EE2"/>
    <w:rsid w:val="00784FBC"/>
    <w:rsid w:val="007855D8"/>
    <w:rsid w:val="0078571F"/>
    <w:rsid w:val="00786717"/>
    <w:rsid w:val="007870A1"/>
    <w:rsid w:val="00790042"/>
    <w:rsid w:val="00792C6D"/>
    <w:rsid w:val="007953BF"/>
    <w:rsid w:val="00795748"/>
    <w:rsid w:val="007965CA"/>
    <w:rsid w:val="007A2C1E"/>
    <w:rsid w:val="007A4B11"/>
    <w:rsid w:val="007A4EF8"/>
    <w:rsid w:val="007B513D"/>
    <w:rsid w:val="007C009F"/>
    <w:rsid w:val="007C43CB"/>
    <w:rsid w:val="007D0F0E"/>
    <w:rsid w:val="007D19D6"/>
    <w:rsid w:val="007D374F"/>
    <w:rsid w:val="007D392F"/>
    <w:rsid w:val="007D6A72"/>
    <w:rsid w:val="007E4F4C"/>
    <w:rsid w:val="007E702A"/>
    <w:rsid w:val="007F10D3"/>
    <w:rsid w:val="007F120C"/>
    <w:rsid w:val="007F14AC"/>
    <w:rsid w:val="007F191E"/>
    <w:rsid w:val="007F2513"/>
    <w:rsid w:val="007F368A"/>
    <w:rsid w:val="007F4570"/>
    <w:rsid w:val="007F5CA5"/>
    <w:rsid w:val="007F5FFE"/>
    <w:rsid w:val="007F626D"/>
    <w:rsid w:val="00803888"/>
    <w:rsid w:val="00806E45"/>
    <w:rsid w:val="00807143"/>
    <w:rsid w:val="00807662"/>
    <w:rsid w:val="0080775D"/>
    <w:rsid w:val="00807B8C"/>
    <w:rsid w:val="00810B5D"/>
    <w:rsid w:val="008208E6"/>
    <w:rsid w:val="00821D2F"/>
    <w:rsid w:val="00822DBE"/>
    <w:rsid w:val="00824543"/>
    <w:rsid w:val="00830A26"/>
    <w:rsid w:val="00832939"/>
    <w:rsid w:val="00833775"/>
    <w:rsid w:val="0083540C"/>
    <w:rsid w:val="00836AD0"/>
    <w:rsid w:val="0084267C"/>
    <w:rsid w:val="0084301C"/>
    <w:rsid w:val="0084330B"/>
    <w:rsid w:val="008435C2"/>
    <w:rsid w:val="00844EEF"/>
    <w:rsid w:val="0084577A"/>
    <w:rsid w:val="00845851"/>
    <w:rsid w:val="00847F53"/>
    <w:rsid w:val="008523BA"/>
    <w:rsid w:val="0085294D"/>
    <w:rsid w:val="00852CE5"/>
    <w:rsid w:val="00856EDE"/>
    <w:rsid w:val="0086186E"/>
    <w:rsid w:val="00862A3C"/>
    <w:rsid w:val="00864C69"/>
    <w:rsid w:val="00867C2A"/>
    <w:rsid w:val="008729B5"/>
    <w:rsid w:val="0087446D"/>
    <w:rsid w:val="0087466E"/>
    <w:rsid w:val="008803F1"/>
    <w:rsid w:val="008807AC"/>
    <w:rsid w:val="00880983"/>
    <w:rsid w:val="008825E6"/>
    <w:rsid w:val="0088446A"/>
    <w:rsid w:val="00890757"/>
    <w:rsid w:val="00891624"/>
    <w:rsid w:val="0089376C"/>
    <w:rsid w:val="00895124"/>
    <w:rsid w:val="00896253"/>
    <w:rsid w:val="0089647B"/>
    <w:rsid w:val="008A66B1"/>
    <w:rsid w:val="008A6A5A"/>
    <w:rsid w:val="008A6DC3"/>
    <w:rsid w:val="008B06A8"/>
    <w:rsid w:val="008B1E23"/>
    <w:rsid w:val="008B34EE"/>
    <w:rsid w:val="008B38A9"/>
    <w:rsid w:val="008B51DD"/>
    <w:rsid w:val="008C0F83"/>
    <w:rsid w:val="008C2885"/>
    <w:rsid w:val="008C62E7"/>
    <w:rsid w:val="008C652D"/>
    <w:rsid w:val="008C735E"/>
    <w:rsid w:val="008C7523"/>
    <w:rsid w:val="008D0AF0"/>
    <w:rsid w:val="008D13D8"/>
    <w:rsid w:val="008D21D9"/>
    <w:rsid w:val="008D29D6"/>
    <w:rsid w:val="008D3737"/>
    <w:rsid w:val="008E0D3B"/>
    <w:rsid w:val="008E131C"/>
    <w:rsid w:val="008E1F9D"/>
    <w:rsid w:val="008E568F"/>
    <w:rsid w:val="008E739A"/>
    <w:rsid w:val="008E7541"/>
    <w:rsid w:val="008F178F"/>
    <w:rsid w:val="008F2C64"/>
    <w:rsid w:val="008F4ADF"/>
    <w:rsid w:val="008F5E1A"/>
    <w:rsid w:val="008F6CFC"/>
    <w:rsid w:val="008F749F"/>
    <w:rsid w:val="0090310C"/>
    <w:rsid w:val="00906093"/>
    <w:rsid w:val="009102BC"/>
    <w:rsid w:val="0091105E"/>
    <w:rsid w:val="00912150"/>
    <w:rsid w:val="00912BD0"/>
    <w:rsid w:val="009131F9"/>
    <w:rsid w:val="00914954"/>
    <w:rsid w:val="00916CAA"/>
    <w:rsid w:val="0092282E"/>
    <w:rsid w:val="009246D6"/>
    <w:rsid w:val="00924AE1"/>
    <w:rsid w:val="0092543E"/>
    <w:rsid w:val="00926F80"/>
    <w:rsid w:val="0093170A"/>
    <w:rsid w:val="0093264F"/>
    <w:rsid w:val="00932AC7"/>
    <w:rsid w:val="00932AD3"/>
    <w:rsid w:val="00936E33"/>
    <w:rsid w:val="00947230"/>
    <w:rsid w:val="009501CF"/>
    <w:rsid w:val="009510D6"/>
    <w:rsid w:val="009519FE"/>
    <w:rsid w:val="00951C8F"/>
    <w:rsid w:val="00955032"/>
    <w:rsid w:val="009553F7"/>
    <w:rsid w:val="00960497"/>
    <w:rsid w:val="0096100B"/>
    <w:rsid w:val="0096368A"/>
    <w:rsid w:val="009705EE"/>
    <w:rsid w:val="00972180"/>
    <w:rsid w:val="00973D08"/>
    <w:rsid w:val="00980FD0"/>
    <w:rsid w:val="0098345B"/>
    <w:rsid w:val="00983C53"/>
    <w:rsid w:val="00984BD6"/>
    <w:rsid w:val="00990557"/>
    <w:rsid w:val="00990ED3"/>
    <w:rsid w:val="009948D9"/>
    <w:rsid w:val="009966BC"/>
    <w:rsid w:val="009A37B7"/>
    <w:rsid w:val="009A42B6"/>
    <w:rsid w:val="009A533F"/>
    <w:rsid w:val="009A681C"/>
    <w:rsid w:val="009A6DD1"/>
    <w:rsid w:val="009A7455"/>
    <w:rsid w:val="009B0C8F"/>
    <w:rsid w:val="009B2929"/>
    <w:rsid w:val="009B446C"/>
    <w:rsid w:val="009B6147"/>
    <w:rsid w:val="009B76AE"/>
    <w:rsid w:val="009B7B3A"/>
    <w:rsid w:val="009C22A8"/>
    <w:rsid w:val="009C4567"/>
    <w:rsid w:val="009C539E"/>
    <w:rsid w:val="009C58EA"/>
    <w:rsid w:val="009C5C3D"/>
    <w:rsid w:val="009C61B2"/>
    <w:rsid w:val="009C680C"/>
    <w:rsid w:val="009D2587"/>
    <w:rsid w:val="009D3CAE"/>
    <w:rsid w:val="009E065B"/>
    <w:rsid w:val="009E06A5"/>
    <w:rsid w:val="009E2B91"/>
    <w:rsid w:val="009E3343"/>
    <w:rsid w:val="009E3E65"/>
    <w:rsid w:val="009E4068"/>
    <w:rsid w:val="009E41A1"/>
    <w:rsid w:val="009F155A"/>
    <w:rsid w:val="009F2553"/>
    <w:rsid w:val="009F76E5"/>
    <w:rsid w:val="00A00877"/>
    <w:rsid w:val="00A02DEB"/>
    <w:rsid w:val="00A03390"/>
    <w:rsid w:val="00A034D2"/>
    <w:rsid w:val="00A10111"/>
    <w:rsid w:val="00A1306A"/>
    <w:rsid w:val="00A13761"/>
    <w:rsid w:val="00A137FE"/>
    <w:rsid w:val="00A13900"/>
    <w:rsid w:val="00A14C07"/>
    <w:rsid w:val="00A1654A"/>
    <w:rsid w:val="00A16F06"/>
    <w:rsid w:val="00A179D0"/>
    <w:rsid w:val="00A23467"/>
    <w:rsid w:val="00A25EE8"/>
    <w:rsid w:val="00A307DC"/>
    <w:rsid w:val="00A30DCE"/>
    <w:rsid w:val="00A31428"/>
    <w:rsid w:val="00A355D6"/>
    <w:rsid w:val="00A36D5A"/>
    <w:rsid w:val="00A40443"/>
    <w:rsid w:val="00A42E48"/>
    <w:rsid w:val="00A4549F"/>
    <w:rsid w:val="00A50A0A"/>
    <w:rsid w:val="00A50A56"/>
    <w:rsid w:val="00A533D9"/>
    <w:rsid w:val="00A53712"/>
    <w:rsid w:val="00A56AE5"/>
    <w:rsid w:val="00A63EF1"/>
    <w:rsid w:val="00A66CFD"/>
    <w:rsid w:val="00A739C2"/>
    <w:rsid w:val="00A739E6"/>
    <w:rsid w:val="00A76DCF"/>
    <w:rsid w:val="00A77C03"/>
    <w:rsid w:val="00A80F12"/>
    <w:rsid w:val="00A843FA"/>
    <w:rsid w:val="00A86924"/>
    <w:rsid w:val="00A87D4D"/>
    <w:rsid w:val="00A927D1"/>
    <w:rsid w:val="00A94013"/>
    <w:rsid w:val="00A956D0"/>
    <w:rsid w:val="00A97BBA"/>
    <w:rsid w:val="00AA0065"/>
    <w:rsid w:val="00AA2844"/>
    <w:rsid w:val="00AA304F"/>
    <w:rsid w:val="00AA33D1"/>
    <w:rsid w:val="00AA7C56"/>
    <w:rsid w:val="00AB2B18"/>
    <w:rsid w:val="00AB75BD"/>
    <w:rsid w:val="00AC09CE"/>
    <w:rsid w:val="00AC11C6"/>
    <w:rsid w:val="00AC17A9"/>
    <w:rsid w:val="00AC40E6"/>
    <w:rsid w:val="00AC43C0"/>
    <w:rsid w:val="00AC4ABD"/>
    <w:rsid w:val="00AD3DF5"/>
    <w:rsid w:val="00AD4354"/>
    <w:rsid w:val="00AD4F86"/>
    <w:rsid w:val="00AD6BA2"/>
    <w:rsid w:val="00AE0550"/>
    <w:rsid w:val="00AE0E04"/>
    <w:rsid w:val="00AE1AB5"/>
    <w:rsid w:val="00AF1097"/>
    <w:rsid w:val="00AF1B87"/>
    <w:rsid w:val="00AF3956"/>
    <w:rsid w:val="00AF50E9"/>
    <w:rsid w:val="00AF646C"/>
    <w:rsid w:val="00AF6739"/>
    <w:rsid w:val="00B102C4"/>
    <w:rsid w:val="00B14757"/>
    <w:rsid w:val="00B20B4A"/>
    <w:rsid w:val="00B22218"/>
    <w:rsid w:val="00B22B12"/>
    <w:rsid w:val="00B230D1"/>
    <w:rsid w:val="00B233AE"/>
    <w:rsid w:val="00B24191"/>
    <w:rsid w:val="00B25D81"/>
    <w:rsid w:val="00B31488"/>
    <w:rsid w:val="00B347B9"/>
    <w:rsid w:val="00B34B94"/>
    <w:rsid w:val="00B37600"/>
    <w:rsid w:val="00B37A13"/>
    <w:rsid w:val="00B413CB"/>
    <w:rsid w:val="00B42877"/>
    <w:rsid w:val="00B429FA"/>
    <w:rsid w:val="00B43F87"/>
    <w:rsid w:val="00B443BF"/>
    <w:rsid w:val="00B455BB"/>
    <w:rsid w:val="00B467A4"/>
    <w:rsid w:val="00B46B6E"/>
    <w:rsid w:val="00B47119"/>
    <w:rsid w:val="00B5037A"/>
    <w:rsid w:val="00B50A9A"/>
    <w:rsid w:val="00B514CC"/>
    <w:rsid w:val="00B51631"/>
    <w:rsid w:val="00B54930"/>
    <w:rsid w:val="00B54D35"/>
    <w:rsid w:val="00B559CB"/>
    <w:rsid w:val="00B55EF3"/>
    <w:rsid w:val="00B5701D"/>
    <w:rsid w:val="00B602BA"/>
    <w:rsid w:val="00B628BC"/>
    <w:rsid w:val="00B62956"/>
    <w:rsid w:val="00B6386A"/>
    <w:rsid w:val="00B64E3F"/>
    <w:rsid w:val="00B709E1"/>
    <w:rsid w:val="00B73F65"/>
    <w:rsid w:val="00B742CE"/>
    <w:rsid w:val="00B74456"/>
    <w:rsid w:val="00B80AD4"/>
    <w:rsid w:val="00B83AD3"/>
    <w:rsid w:val="00B8629C"/>
    <w:rsid w:val="00B91184"/>
    <w:rsid w:val="00B918DB"/>
    <w:rsid w:val="00B93EF2"/>
    <w:rsid w:val="00B957E2"/>
    <w:rsid w:val="00B9652F"/>
    <w:rsid w:val="00B966EE"/>
    <w:rsid w:val="00BA0118"/>
    <w:rsid w:val="00BA01E7"/>
    <w:rsid w:val="00BA66E1"/>
    <w:rsid w:val="00BB00C1"/>
    <w:rsid w:val="00BB17C2"/>
    <w:rsid w:val="00BB18A2"/>
    <w:rsid w:val="00BB5054"/>
    <w:rsid w:val="00BB5448"/>
    <w:rsid w:val="00BC2561"/>
    <w:rsid w:val="00BC5582"/>
    <w:rsid w:val="00BC68C8"/>
    <w:rsid w:val="00BD4895"/>
    <w:rsid w:val="00BD48F9"/>
    <w:rsid w:val="00BE1907"/>
    <w:rsid w:val="00BE1B15"/>
    <w:rsid w:val="00BE20F5"/>
    <w:rsid w:val="00BE6292"/>
    <w:rsid w:val="00BF0EA7"/>
    <w:rsid w:val="00BF10E0"/>
    <w:rsid w:val="00BF378B"/>
    <w:rsid w:val="00BF4494"/>
    <w:rsid w:val="00BF5349"/>
    <w:rsid w:val="00C02DCC"/>
    <w:rsid w:val="00C04B38"/>
    <w:rsid w:val="00C04D52"/>
    <w:rsid w:val="00C07A15"/>
    <w:rsid w:val="00C13B96"/>
    <w:rsid w:val="00C14479"/>
    <w:rsid w:val="00C17938"/>
    <w:rsid w:val="00C2212C"/>
    <w:rsid w:val="00C24275"/>
    <w:rsid w:val="00C2531A"/>
    <w:rsid w:val="00C2666D"/>
    <w:rsid w:val="00C31027"/>
    <w:rsid w:val="00C33134"/>
    <w:rsid w:val="00C341A5"/>
    <w:rsid w:val="00C35F3D"/>
    <w:rsid w:val="00C40CB6"/>
    <w:rsid w:val="00C44033"/>
    <w:rsid w:val="00C45E55"/>
    <w:rsid w:val="00C50B72"/>
    <w:rsid w:val="00C51ED0"/>
    <w:rsid w:val="00C52082"/>
    <w:rsid w:val="00C53E82"/>
    <w:rsid w:val="00C54120"/>
    <w:rsid w:val="00C56EA7"/>
    <w:rsid w:val="00C601D6"/>
    <w:rsid w:val="00C61698"/>
    <w:rsid w:val="00C62657"/>
    <w:rsid w:val="00C6713E"/>
    <w:rsid w:val="00C75D86"/>
    <w:rsid w:val="00C761D1"/>
    <w:rsid w:val="00C77BAB"/>
    <w:rsid w:val="00C806AE"/>
    <w:rsid w:val="00C82672"/>
    <w:rsid w:val="00C82D13"/>
    <w:rsid w:val="00C875D9"/>
    <w:rsid w:val="00C93048"/>
    <w:rsid w:val="00C9710F"/>
    <w:rsid w:val="00CA44ED"/>
    <w:rsid w:val="00CA4ADA"/>
    <w:rsid w:val="00CA4D6F"/>
    <w:rsid w:val="00CA6E0C"/>
    <w:rsid w:val="00CA7B97"/>
    <w:rsid w:val="00CB1178"/>
    <w:rsid w:val="00CB1A7B"/>
    <w:rsid w:val="00CB2A66"/>
    <w:rsid w:val="00CB3003"/>
    <w:rsid w:val="00CB3B4A"/>
    <w:rsid w:val="00CB6495"/>
    <w:rsid w:val="00CC09F0"/>
    <w:rsid w:val="00CC3438"/>
    <w:rsid w:val="00CD1A7E"/>
    <w:rsid w:val="00CD2B08"/>
    <w:rsid w:val="00CD3D6B"/>
    <w:rsid w:val="00CD6C33"/>
    <w:rsid w:val="00CD767D"/>
    <w:rsid w:val="00CE1D5F"/>
    <w:rsid w:val="00CE3109"/>
    <w:rsid w:val="00CE5677"/>
    <w:rsid w:val="00CE7E78"/>
    <w:rsid w:val="00CF00AD"/>
    <w:rsid w:val="00CF0996"/>
    <w:rsid w:val="00CF13F4"/>
    <w:rsid w:val="00CF17C9"/>
    <w:rsid w:val="00CF4174"/>
    <w:rsid w:val="00CF44AF"/>
    <w:rsid w:val="00CF4EEB"/>
    <w:rsid w:val="00D038E8"/>
    <w:rsid w:val="00D06400"/>
    <w:rsid w:val="00D0728B"/>
    <w:rsid w:val="00D07952"/>
    <w:rsid w:val="00D129F1"/>
    <w:rsid w:val="00D13266"/>
    <w:rsid w:val="00D134D5"/>
    <w:rsid w:val="00D13D86"/>
    <w:rsid w:val="00D16A05"/>
    <w:rsid w:val="00D2138C"/>
    <w:rsid w:val="00D25C22"/>
    <w:rsid w:val="00D30CF0"/>
    <w:rsid w:val="00D32511"/>
    <w:rsid w:val="00D36633"/>
    <w:rsid w:val="00D36C30"/>
    <w:rsid w:val="00D41BFC"/>
    <w:rsid w:val="00D4368B"/>
    <w:rsid w:val="00D44662"/>
    <w:rsid w:val="00D50923"/>
    <w:rsid w:val="00D51BF8"/>
    <w:rsid w:val="00D52483"/>
    <w:rsid w:val="00D53037"/>
    <w:rsid w:val="00D53528"/>
    <w:rsid w:val="00D57665"/>
    <w:rsid w:val="00D579C2"/>
    <w:rsid w:val="00D602D6"/>
    <w:rsid w:val="00D6384D"/>
    <w:rsid w:val="00D64141"/>
    <w:rsid w:val="00D6508E"/>
    <w:rsid w:val="00D66FBB"/>
    <w:rsid w:val="00D71010"/>
    <w:rsid w:val="00D71E0F"/>
    <w:rsid w:val="00D72AA6"/>
    <w:rsid w:val="00D72B76"/>
    <w:rsid w:val="00D80613"/>
    <w:rsid w:val="00D852EB"/>
    <w:rsid w:val="00D8544C"/>
    <w:rsid w:val="00D87671"/>
    <w:rsid w:val="00D916FB"/>
    <w:rsid w:val="00D93851"/>
    <w:rsid w:val="00D94AAF"/>
    <w:rsid w:val="00D9509E"/>
    <w:rsid w:val="00D95891"/>
    <w:rsid w:val="00D95E2B"/>
    <w:rsid w:val="00D9605A"/>
    <w:rsid w:val="00D96DD5"/>
    <w:rsid w:val="00DA0761"/>
    <w:rsid w:val="00DA14DD"/>
    <w:rsid w:val="00DA442E"/>
    <w:rsid w:val="00DA44C8"/>
    <w:rsid w:val="00DA63E7"/>
    <w:rsid w:val="00DA6C42"/>
    <w:rsid w:val="00DB06BC"/>
    <w:rsid w:val="00DB26E5"/>
    <w:rsid w:val="00DB36AF"/>
    <w:rsid w:val="00DB6F99"/>
    <w:rsid w:val="00DB7026"/>
    <w:rsid w:val="00DB7A7D"/>
    <w:rsid w:val="00DC16C2"/>
    <w:rsid w:val="00DC32F1"/>
    <w:rsid w:val="00DC6A3E"/>
    <w:rsid w:val="00DD4B3D"/>
    <w:rsid w:val="00DE28FC"/>
    <w:rsid w:val="00DF2458"/>
    <w:rsid w:val="00DF4BB5"/>
    <w:rsid w:val="00DF5117"/>
    <w:rsid w:val="00DF601A"/>
    <w:rsid w:val="00E005C1"/>
    <w:rsid w:val="00E01A91"/>
    <w:rsid w:val="00E06ED9"/>
    <w:rsid w:val="00E12424"/>
    <w:rsid w:val="00E14D18"/>
    <w:rsid w:val="00E16DE3"/>
    <w:rsid w:val="00E17BCB"/>
    <w:rsid w:val="00E21B68"/>
    <w:rsid w:val="00E23FC5"/>
    <w:rsid w:val="00E331F5"/>
    <w:rsid w:val="00E33E59"/>
    <w:rsid w:val="00E34981"/>
    <w:rsid w:val="00E350FC"/>
    <w:rsid w:val="00E36C58"/>
    <w:rsid w:val="00E374E7"/>
    <w:rsid w:val="00E42127"/>
    <w:rsid w:val="00E42D41"/>
    <w:rsid w:val="00E5353B"/>
    <w:rsid w:val="00E53D1F"/>
    <w:rsid w:val="00E5654F"/>
    <w:rsid w:val="00E57407"/>
    <w:rsid w:val="00E62DC7"/>
    <w:rsid w:val="00E63FFC"/>
    <w:rsid w:val="00E64288"/>
    <w:rsid w:val="00E65263"/>
    <w:rsid w:val="00E65697"/>
    <w:rsid w:val="00E67EFB"/>
    <w:rsid w:val="00E72A81"/>
    <w:rsid w:val="00E73F50"/>
    <w:rsid w:val="00E74D16"/>
    <w:rsid w:val="00E7516A"/>
    <w:rsid w:val="00E75A76"/>
    <w:rsid w:val="00E9070E"/>
    <w:rsid w:val="00E93D88"/>
    <w:rsid w:val="00E9442D"/>
    <w:rsid w:val="00E95C28"/>
    <w:rsid w:val="00E962B9"/>
    <w:rsid w:val="00E9776B"/>
    <w:rsid w:val="00EA4D2E"/>
    <w:rsid w:val="00EA7E70"/>
    <w:rsid w:val="00EB1942"/>
    <w:rsid w:val="00EB3F67"/>
    <w:rsid w:val="00EB494D"/>
    <w:rsid w:val="00ED053D"/>
    <w:rsid w:val="00ED0FF8"/>
    <w:rsid w:val="00ED21AF"/>
    <w:rsid w:val="00ED3F05"/>
    <w:rsid w:val="00ED54BA"/>
    <w:rsid w:val="00EE1063"/>
    <w:rsid w:val="00EE26CA"/>
    <w:rsid w:val="00EE43E3"/>
    <w:rsid w:val="00EF5CB3"/>
    <w:rsid w:val="00EF734B"/>
    <w:rsid w:val="00F00936"/>
    <w:rsid w:val="00F00EEF"/>
    <w:rsid w:val="00F012E9"/>
    <w:rsid w:val="00F032A3"/>
    <w:rsid w:val="00F047DE"/>
    <w:rsid w:val="00F0785E"/>
    <w:rsid w:val="00F10019"/>
    <w:rsid w:val="00F11BA3"/>
    <w:rsid w:val="00F12E81"/>
    <w:rsid w:val="00F1387C"/>
    <w:rsid w:val="00F149E7"/>
    <w:rsid w:val="00F23351"/>
    <w:rsid w:val="00F24132"/>
    <w:rsid w:val="00F24FBE"/>
    <w:rsid w:val="00F30095"/>
    <w:rsid w:val="00F31E3E"/>
    <w:rsid w:val="00F32041"/>
    <w:rsid w:val="00F322A0"/>
    <w:rsid w:val="00F32975"/>
    <w:rsid w:val="00F347B1"/>
    <w:rsid w:val="00F35ECA"/>
    <w:rsid w:val="00F35FB3"/>
    <w:rsid w:val="00F402FF"/>
    <w:rsid w:val="00F40A73"/>
    <w:rsid w:val="00F42E54"/>
    <w:rsid w:val="00F470A1"/>
    <w:rsid w:val="00F479CA"/>
    <w:rsid w:val="00F51BDA"/>
    <w:rsid w:val="00F51F58"/>
    <w:rsid w:val="00F53171"/>
    <w:rsid w:val="00F5430B"/>
    <w:rsid w:val="00F554AC"/>
    <w:rsid w:val="00F572C8"/>
    <w:rsid w:val="00F627E0"/>
    <w:rsid w:val="00F62AB2"/>
    <w:rsid w:val="00F62FEB"/>
    <w:rsid w:val="00F63021"/>
    <w:rsid w:val="00F651E4"/>
    <w:rsid w:val="00F6636C"/>
    <w:rsid w:val="00F71A57"/>
    <w:rsid w:val="00F71F90"/>
    <w:rsid w:val="00F71FC4"/>
    <w:rsid w:val="00F721D0"/>
    <w:rsid w:val="00F73C35"/>
    <w:rsid w:val="00F741A8"/>
    <w:rsid w:val="00F777D0"/>
    <w:rsid w:val="00F77ADE"/>
    <w:rsid w:val="00F803D1"/>
    <w:rsid w:val="00F84609"/>
    <w:rsid w:val="00F84BCB"/>
    <w:rsid w:val="00F90EBE"/>
    <w:rsid w:val="00F91498"/>
    <w:rsid w:val="00F92912"/>
    <w:rsid w:val="00F93125"/>
    <w:rsid w:val="00F94518"/>
    <w:rsid w:val="00F95841"/>
    <w:rsid w:val="00F9679A"/>
    <w:rsid w:val="00F970AD"/>
    <w:rsid w:val="00FA0148"/>
    <w:rsid w:val="00FA061B"/>
    <w:rsid w:val="00FA3256"/>
    <w:rsid w:val="00FA5114"/>
    <w:rsid w:val="00FA674E"/>
    <w:rsid w:val="00FB1601"/>
    <w:rsid w:val="00FB577D"/>
    <w:rsid w:val="00FC0A51"/>
    <w:rsid w:val="00FC3735"/>
    <w:rsid w:val="00FC37D5"/>
    <w:rsid w:val="00FC4550"/>
    <w:rsid w:val="00FC7F74"/>
    <w:rsid w:val="00FD128C"/>
    <w:rsid w:val="00FD2208"/>
    <w:rsid w:val="00FD260E"/>
    <w:rsid w:val="00FD577D"/>
    <w:rsid w:val="00FE056E"/>
    <w:rsid w:val="00FE0D05"/>
    <w:rsid w:val="00FF03C9"/>
    <w:rsid w:val="00FF0AA2"/>
    <w:rsid w:val="00FF3DE1"/>
    <w:rsid w:val="00FF6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61FAC5E-196D-4017-B37A-CEA9CEC8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142622"/>
    <w:rPr>
      <w:rFonts w:ascii="Times New Roman" w:eastAsia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29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06ED9"/>
    <w:pPr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5F6D29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5F6D29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5F6D2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5F6D29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5F6D29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4D78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5F6D29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5F6D29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F6D2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E06ED9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rsid w:val="005F6D29"/>
    <w:rPr>
      <w:rFonts w:ascii="Times New Roman" w:eastAsia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rsid w:val="005F6D29"/>
    <w:rPr>
      <w:rFonts w:ascii="Cambria" w:eastAsia="Times New Roman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5F6D29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5F6D29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5F6D29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5F6D2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5F6D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407766"/>
  </w:style>
  <w:style w:type="paragraph" w:styleId="a3">
    <w:name w:val="footer"/>
    <w:basedOn w:val="a"/>
    <w:link w:val="a4"/>
    <w:uiPriority w:val="99"/>
    <w:unhideWhenUsed/>
    <w:rsid w:val="00407766"/>
    <w:pPr>
      <w:tabs>
        <w:tab w:val="center" w:pos="4677"/>
        <w:tab w:val="right" w:pos="9355"/>
      </w:tabs>
    </w:pPr>
    <w:rPr>
      <w:bCs w:val="0"/>
    </w:rPr>
  </w:style>
  <w:style w:type="character" w:customStyle="1" w:styleId="a4">
    <w:name w:val="Нижний колонтитул Знак"/>
    <w:basedOn w:val="a0"/>
    <w:link w:val="a3"/>
    <w:uiPriority w:val="99"/>
    <w:rsid w:val="0040776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styleId="a5">
    <w:name w:val="Table Grid"/>
    <w:basedOn w:val="a1"/>
    <w:uiPriority w:val="99"/>
    <w:rsid w:val="005F6D2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407766"/>
    <w:rPr>
      <w:bCs w:val="0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07766"/>
    <w:rPr>
      <w:rFonts w:ascii="Times New Roman" w:eastAsia="Times New Roman" w:hAnsi="Times New Roman" w:cs="Times New Roman"/>
      <w:bCs/>
      <w:sz w:val="20"/>
      <w:szCs w:val="20"/>
    </w:rPr>
  </w:style>
  <w:style w:type="character" w:styleId="a8">
    <w:name w:val="footnote reference"/>
    <w:uiPriority w:val="99"/>
    <w:semiHidden/>
    <w:rsid w:val="005F6D29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F6D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6D29"/>
    <w:rPr>
      <w:rFonts w:ascii="Segoe UI" w:eastAsia="Times New Roman" w:hAnsi="Segoe UI" w:cs="Segoe UI"/>
      <w:bCs/>
      <w:sz w:val="18"/>
      <w:szCs w:val="18"/>
    </w:rPr>
  </w:style>
  <w:style w:type="paragraph" w:styleId="ab">
    <w:name w:val="endnote text"/>
    <w:aliases w:val="Знак4"/>
    <w:basedOn w:val="a"/>
    <w:link w:val="ac"/>
    <w:uiPriority w:val="99"/>
    <w:rsid w:val="008B1E23"/>
    <w:pPr>
      <w:jc w:val="both"/>
    </w:pPr>
    <w:rPr>
      <w:bCs w:val="0"/>
      <w:sz w:val="20"/>
      <w:szCs w:val="22"/>
    </w:rPr>
  </w:style>
  <w:style w:type="character" w:customStyle="1" w:styleId="ac">
    <w:name w:val="Текст концевой сноски Знак"/>
    <w:aliases w:val="Знак4 Знак"/>
    <w:link w:val="ab"/>
    <w:uiPriority w:val="99"/>
    <w:rsid w:val="008B1E23"/>
    <w:rPr>
      <w:rFonts w:ascii="Times New Roman" w:eastAsia="Times New Roman" w:hAnsi="Times New Roman"/>
      <w:szCs w:val="22"/>
    </w:rPr>
  </w:style>
  <w:style w:type="character" w:styleId="ad">
    <w:name w:val="endnote reference"/>
    <w:uiPriority w:val="99"/>
    <w:rsid w:val="005F6D29"/>
    <w:rPr>
      <w:vertAlign w:val="superscript"/>
    </w:rPr>
  </w:style>
  <w:style w:type="character" w:styleId="ae">
    <w:name w:val="page number"/>
    <w:uiPriority w:val="99"/>
    <w:rsid w:val="005F6D29"/>
  </w:style>
  <w:style w:type="paragraph" w:styleId="af">
    <w:name w:val="header"/>
    <w:basedOn w:val="a"/>
    <w:link w:val="af0"/>
    <w:uiPriority w:val="99"/>
    <w:rsid w:val="00E06ED9"/>
    <w:pPr>
      <w:tabs>
        <w:tab w:val="center" w:pos="4677"/>
        <w:tab w:val="right" w:pos="9355"/>
      </w:tabs>
      <w:jc w:val="center"/>
    </w:pPr>
    <w:rPr>
      <w:bCs w:val="0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E06ED9"/>
    <w:rPr>
      <w:rFonts w:ascii="Times New Roman" w:eastAsia="Times New Roman" w:hAnsi="Times New Roman"/>
    </w:rPr>
  </w:style>
  <w:style w:type="paragraph" w:styleId="af1">
    <w:name w:val="List Paragraph"/>
    <w:basedOn w:val="a"/>
    <w:uiPriority w:val="34"/>
    <w:qFormat/>
    <w:rsid w:val="00407766"/>
    <w:pPr>
      <w:ind w:left="720"/>
      <w:contextualSpacing/>
    </w:pPr>
  </w:style>
  <w:style w:type="character" w:styleId="af2">
    <w:name w:val="Strong"/>
    <w:uiPriority w:val="22"/>
    <w:qFormat/>
    <w:rsid w:val="00407766"/>
    <w:rPr>
      <w:b/>
      <w:bCs/>
    </w:rPr>
  </w:style>
  <w:style w:type="paragraph" w:styleId="af3">
    <w:name w:val="Title"/>
    <w:basedOn w:val="a"/>
    <w:next w:val="a"/>
    <w:link w:val="af4"/>
    <w:qFormat/>
    <w:rsid w:val="005F6D29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f4">
    <w:name w:val="Название Знак"/>
    <w:basedOn w:val="a0"/>
    <w:link w:val="af3"/>
    <w:rsid w:val="005F6D29"/>
    <w:rPr>
      <w:rFonts w:ascii="Times New Roman" w:eastAsia="Times New Roman" w:hAnsi="Times New Roman"/>
      <w:spacing w:val="5"/>
      <w:sz w:val="52"/>
      <w:szCs w:val="52"/>
    </w:rPr>
  </w:style>
  <w:style w:type="character" w:styleId="af5">
    <w:name w:val="annotation reference"/>
    <w:basedOn w:val="a0"/>
    <w:uiPriority w:val="99"/>
    <w:semiHidden/>
    <w:unhideWhenUsed/>
    <w:rsid w:val="005F6D29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5F6D29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5F6D29"/>
    <w:rPr>
      <w:rFonts w:ascii="Times New Roman" w:eastAsia="Times New Roman" w:hAnsi="Times New Roman"/>
      <w:bCs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F6D29"/>
    <w:rPr>
      <w:b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F6D29"/>
    <w:rPr>
      <w:rFonts w:ascii="Times New Roman" w:eastAsia="Times New Roman" w:hAnsi="Times New Roman"/>
      <w:b/>
      <w:bCs/>
    </w:rPr>
  </w:style>
  <w:style w:type="paragraph" w:customStyle="1" w:styleId="afa">
    <w:name w:val="С_Т"/>
    <w:link w:val="afb"/>
    <w:qFormat/>
    <w:rsid w:val="005F6D29"/>
    <w:pPr>
      <w:suppressAutoHyphens/>
    </w:pPr>
    <w:rPr>
      <w:rFonts w:ascii="Times New Roman" w:eastAsia="Times New Roman" w:hAnsi="Times New Roman"/>
      <w:bCs/>
      <w:sz w:val="24"/>
      <w:szCs w:val="24"/>
    </w:rPr>
  </w:style>
  <w:style w:type="character" w:customStyle="1" w:styleId="afb">
    <w:name w:val="С_Т Знак"/>
    <w:link w:val="afa"/>
    <w:rsid w:val="005F6D29"/>
    <w:rPr>
      <w:rFonts w:ascii="Times New Roman" w:eastAsia="Times New Roman" w:hAnsi="Times New Roman"/>
      <w:bCs/>
      <w:sz w:val="24"/>
      <w:szCs w:val="24"/>
    </w:rPr>
  </w:style>
  <w:style w:type="table" w:customStyle="1" w:styleId="12">
    <w:name w:val="Сетка таблицы светлая1"/>
    <w:basedOn w:val="a1"/>
    <w:uiPriority w:val="40"/>
    <w:rsid w:val="005F6D29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21">
    <w:name w:val="toc 2"/>
    <w:basedOn w:val="a"/>
    <w:next w:val="a"/>
    <w:autoRedefine/>
    <w:uiPriority w:val="39"/>
    <w:unhideWhenUsed/>
    <w:rsid w:val="005F6D29"/>
    <w:pPr>
      <w:tabs>
        <w:tab w:val="right" w:leader="dot" w:pos="10205"/>
      </w:tabs>
      <w:ind w:left="240"/>
    </w:pPr>
  </w:style>
  <w:style w:type="paragraph" w:styleId="13">
    <w:name w:val="toc 1"/>
    <w:next w:val="a"/>
    <w:autoRedefine/>
    <w:uiPriority w:val="39"/>
    <w:unhideWhenUsed/>
    <w:qFormat/>
    <w:rsid w:val="005F6D29"/>
    <w:pPr>
      <w:tabs>
        <w:tab w:val="right" w:leader="dot" w:pos="10195"/>
      </w:tabs>
    </w:pPr>
    <w:rPr>
      <w:rFonts w:ascii="Times New Roman" w:eastAsia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semiHidden/>
    <w:qFormat/>
    <w:rsid w:val="005F6D29"/>
    <w:pPr>
      <w:spacing w:after="100"/>
      <w:ind w:left="440"/>
    </w:pPr>
    <w:rPr>
      <w:rFonts w:ascii="Calibri" w:hAnsi="Calibri"/>
    </w:rPr>
  </w:style>
  <w:style w:type="paragraph" w:customStyle="1" w:styleId="afc">
    <w:name w:val="Утв"/>
    <w:basedOn w:val="a"/>
    <w:rsid w:val="005F6D29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d">
    <w:name w:val="Назв"/>
    <w:basedOn w:val="a"/>
    <w:rsid w:val="005F6D29"/>
    <w:pPr>
      <w:spacing w:before="240" w:after="240"/>
      <w:jc w:val="center"/>
    </w:pPr>
    <w:rPr>
      <w:b/>
      <w:sz w:val="28"/>
    </w:rPr>
  </w:style>
  <w:style w:type="paragraph" w:styleId="afe">
    <w:name w:val="Revision"/>
    <w:hidden/>
    <w:uiPriority w:val="99"/>
    <w:semiHidden/>
    <w:rsid w:val="005F6D29"/>
    <w:rPr>
      <w:rFonts w:ascii="Times New Roman" w:eastAsia="Times New Roman" w:hAnsi="Times New Roman"/>
      <w:bCs/>
      <w:sz w:val="24"/>
      <w:szCs w:val="24"/>
    </w:rPr>
  </w:style>
  <w:style w:type="character" w:styleId="aff">
    <w:name w:val="FollowedHyperlink"/>
    <w:uiPriority w:val="99"/>
    <w:semiHidden/>
    <w:unhideWhenUsed/>
    <w:rsid w:val="005F6D29"/>
    <w:rPr>
      <w:color w:val="954F72"/>
      <w:u w:val="single"/>
    </w:rPr>
  </w:style>
  <w:style w:type="paragraph" w:customStyle="1" w:styleId="aff0">
    <w:name w:val="С_Т_Ц"/>
    <w:basedOn w:val="a"/>
    <w:qFormat/>
    <w:rsid w:val="005F6D29"/>
    <w:pPr>
      <w:suppressAutoHyphens/>
      <w:jc w:val="center"/>
    </w:pPr>
  </w:style>
  <w:style w:type="paragraph" w:customStyle="1" w:styleId="100">
    <w:name w:val="СМ_10"/>
    <w:basedOn w:val="a"/>
    <w:qFormat/>
    <w:rsid w:val="005F6D29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5F6D29"/>
    <w:pPr>
      <w:suppressAutoHyphens/>
      <w:jc w:val="center"/>
    </w:pPr>
    <w:rPr>
      <w:sz w:val="20"/>
      <w:szCs w:val="20"/>
    </w:rPr>
  </w:style>
  <w:style w:type="character" w:styleId="aff1">
    <w:name w:val="Hyperlink"/>
    <w:basedOn w:val="a0"/>
    <w:uiPriority w:val="99"/>
    <w:unhideWhenUsed/>
    <w:rsid w:val="005F6D29"/>
    <w:rPr>
      <w:color w:val="0563C1" w:themeColor="hyperlink"/>
      <w:u w:val="single"/>
    </w:rPr>
  </w:style>
  <w:style w:type="paragraph" w:customStyle="1" w:styleId="22">
    <w:name w:val="Заг2"/>
    <w:uiPriority w:val="8"/>
    <w:qFormat/>
    <w:rsid w:val="005F6D29"/>
    <w:pPr>
      <w:spacing w:before="240" w:after="120"/>
    </w:pPr>
    <w:rPr>
      <w:rFonts w:ascii="Times New Roman" w:eastAsia="Times New Roman" w:hAnsi="Times New Roman"/>
      <w:b/>
      <w:bCs/>
      <w:sz w:val="24"/>
      <w:szCs w:val="24"/>
    </w:rPr>
  </w:style>
  <w:style w:type="character" w:styleId="aff2">
    <w:name w:val="Emphasis"/>
    <w:basedOn w:val="a0"/>
    <w:uiPriority w:val="20"/>
    <w:qFormat/>
    <w:rsid w:val="005D2D7B"/>
    <w:rPr>
      <w:i/>
      <w:iCs/>
    </w:rPr>
  </w:style>
  <w:style w:type="character" w:customStyle="1" w:styleId="aff3">
    <w:name w:val="Термин"/>
    <w:basedOn w:val="a0"/>
    <w:uiPriority w:val="1"/>
    <w:qFormat/>
    <w:rsid w:val="005F6D29"/>
    <w:rPr>
      <w:b/>
    </w:rPr>
  </w:style>
  <w:style w:type="paragraph" w:customStyle="1" w:styleId="ConsPlusNormal">
    <w:name w:val="ConsPlusNormal"/>
    <w:link w:val="ConsPlusNormal0"/>
    <w:qFormat/>
    <w:rsid w:val="007732D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193515"/>
    <w:rPr>
      <w:rFonts w:ascii="Arial" w:eastAsiaTheme="minorEastAsia" w:hAnsi="Arial" w:cs="Arial"/>
    </w:rPr>
  </w:style>
  <w:style w:type="paragraph" w:customStyle="1" w:styleId="pTextStyle">
    <w:name w:val="pTextStyle"/>
    <w:basedOn w:val="a"/>
    <w:rsid w:val="00482489"/>
    <w:pPr>
      <w:spacing w:line="250" w:lineRule="auto"/>
    </w:pPr>
    <w:rPr>
      <w:bCs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classifikators.ru/okso/2.08.02.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assifikators.ru/okso/2.08.02.0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document/cons_doc_LAW_34683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OneDrive\&#1055;&#1088;&#1086;&#1092;&#1089;&#1090;&#1072;&#1085;&#1076;&#1072;&#1088;&#1090;&#1099;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71F00-9F56-4117-94A3-327C0405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678</TotalTime>
  <Pages>18</Pages>
  <Words>5593</Words>
  <Characters>31881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организации архитектурно-строительного проектирования</vt:lpstr>
    </vt:vector>
  </TitlesOfParts>
  <Company>Microsoft</Company>
  <LinksUpToDate>false</LinksUpToDate>
  <CharactersWithSpaces>37400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организации архитектурно-строительного проектирования</dc:title>
  <dc:subject/>
  <dc:creator>Сергей</dc:creator>
  <cp:keywords/>
  <dc:description/>
  <cp:lastModifiedBy>Евгений В. Мерзляков</cp:lastModifiedBy>
  <cp:revision>115</cp:revision>
  <cp:lastPrinted>2014-12-22T16:00:00Z</cp:lastPrinted>
  <dcterms:created xsi:type="dcterms:W3CDTF">2022-04-20T05:41:00Z</dcterms:created>
  <dcterms:modified xsi:type="dcterms:W3CDTF">2022-06-16T06:14:00Z</dcterms:modified>
</cp:coreProperties>
</file>